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  <w:gridCol w:w="7200"/>
      </w:tblGrid>
      <w:tr w:rsidR="002F6E35" w:rsidRPr="00DC5020" w14:paraId="44F2209B" w14:textId="77777777" w:rsidTr="001E4B59">
        <w:trPr>
          <w:trHeight w:val="1260"/>
        </w:trPr>
        <w:tc>
          <w:tcPr>
            <w:tcW w:w="2500" w:type="pct"/>
            <w:shd w:val="clear" w:color="auto" w:fill="92D050"/>
          </w:tcPr>
          <w:p w14:paraId="73ED1CA1" w14:textId="1937FBDA" w:rsidR="002F6E35" w:rsidRPr="00DC5020" w:rsidRDefault="00BD4D86" w:rsidP="00D464A8">
            <w:pPr>
              <w:pStyle w:val="Month"/>
              <w:jc w:val="right"/>
              <w:rPr>
                <w:rFonts w:ascii="Arial" w:hAnsi="Arial" w:cs="Arial"/>
                <w:color w:val="auto"/>
                <w:sz w:val="72"/>
                <w:szCs w:val="72"/>
              </w:rPr>
            </w:pPr>
            <w:r w:rsidRPr="00DC5020">
              <w:rPr>
                <w:rFonts w:ascii="Arial" w:hAnsi="Arial" w:cs="Arial"/>
                <w:color w:val="auto"/>
                <w:sz w:val="72"/>
                <w:szCs w:val="72"/>
              </w:rPr>
              <w:t>December 202</w:t>
            </w:r>
            <w:r w:rsidR="00326273">
              <w:rPr>
                <w:rFonts w:ascii="Arial" w:hAnsi="Arial" w:cs="Arial"/>
                <w:color w:val="auto"/>
                <w:sz w:val="72"/>
                <w:szCs w:val="72"/>
              </w:rPr>
              <w:t>4</w:t>
            </w:r>
            <w:r w:rsidR="00D464A8" w:rsidRPr="00DC5020">
              <w:rPr>
                <w:rFonts w:ascii="Arial" w:hAnsi="Arial" w:cs="Arial"/>
                <w:color w:val="auto"/>
                <w:sz w:val="72"/>
                <w:szCs w:val="72"/>
              </w:rPr>
              <w:t xml:space="preserve">             </w:t>
            </w:r>
          </w:p>
        </w:tc>
        <w:tc>
          <w:tcPr>
            <w:tcW w:w="2500" w:type="pct"/>
            <w:shd w:val="clear" w:color="auto" w:fill="92D050"/>
          </w:tcPr>
          <w:p w14:paraId="6A703DC7" w14:textId="77777777" w:rsidR="00D464A8" w:rsidRPr="00DC5020" w:rsidRDefault="00D464A8">
            <w:pPr>
              <w:rPr>
                <w:sz w:val="72"/>
                <w:szCs w:val="72"/>
              </w:rPr>
            </w:pPr>
            <w:r w:rsidRPr="00DC5020">
              <w:rPr>
                <w:sz w:val="72"/>
                <w:szCs w:val="72"/>
              </w:rPr>
              <w:t>Prayer Calendar</w:t>
            </w:r>
          </w:p>
          <w:p w14:paraId="6EFEEDB5" w14:textId="77777777" w:rsidR="00D464A8" w:rsidRPr="00DC5020" w:rsidRDefault="00D464A8"/>
        </w:tc>
      </w:tr>
      <w:tr w:rsidR="002F6E35" w:rsidRPr="00DC5020" w14:paraId="0C869734" w14:textId="77777777" w:rsidTr="00DC5020">
        <w:trPr>
          <w:trHeight w:val="630"/>
        </w:trPr>
        <w:tc>
          <w:tcPr>
            <w:tcW w:w="2500" w:type="pct"/>
            <w:tcBorders>
              <w:bottom w:val="single" w:sz="18" w:space="0" w:color="FFFFFF"/>
            </w:tcBorders>
            <w:shd w:val="clear" w:color="auto" w:fill="92D050"/>
          </w:tcPr>
          <w:p w14:paraId="17D9AADC" w14:textId="7B7A8FBA" w:rsidR="009D1C10" w:rsidRPr="00DC5020" w:rsidRDefault="00705B11" w:rsidP="00C201E0">
            <w:pPr>
              <w:rPr>
                <w:b/>
                <w:bCs/>
              </w:rPr>
            </w:pPr>
            <w:r w:rsidRPr="00DC5020">
              <w:rPr>
                <w:b/>
                <w:bCs/>
              </w:rPr>
              <w:t>Pray daily for our families, schools, pastors, churches, bereaved families, financially distressed,</w:t>
            </w:r>
            <w:r w:rsidR="007D779F">
              <w:rPr>
                <w:b/>
                <w:bCs/>
              </w:rPr>
              <w:t xml:space="preserve"> </w:t>
            </w:r>
            <w:r w:rsidRPr="00DC5020">
              <w:rPr>
                <w:b/>
                <w:bCs/>
              </w:rPr>
              <w:t>homeless</w:t>
            </w:r>
            <w:r w:rsidR="00F01704" w:rsidRPr="00DC5020">
              <w:rPr>
                <w:b/>
                <w:bCs/>
              </w:rPr>
              <w:t>,</w:t>
            </w:r>
            <w:r w:rsidRPr="00DC5020">
              <w:rPr>
                <w:b/>
                <w:bCs/>
              </w:rPr>
              <w:t xml:space="preserve"> political</w:t>
            </w:r>
            <w:r w:rsidR="007D779F">
              <w:rPr>
                <w:b/>
                <w:bCs/>
              </w:rPr>
              <w:t xml:space="preserve">ly </w:t>
            </w:r>
            <w:r w:rsidR="00326273">
              <w:rPr>
                <w:b/>
                <w:bCs/>
              </w:rPr>
              <w:t>oppress</w:t>
            </w:r>
            <w:r w:rsidR="00BB28A8">
              <w:rPr>
                <w:b/>
                <w:bCs/>
              </w:rPr>
              <w:t>ed</w:t>
            </w:r>
            <w:r w:rsidR="007D779F">
              <w:rPr>
                <w:b/>
                <w:bCs/>
              </w:rPr>
              <w:t xml:space="preserve">, and war </w:t>
            </w:r>
            <w:r w:rsidR="00BB28A8">
              <w:rPr>
                <w:b/>
                <w:bCs/>
              </w:rPr>
              <w:t>imperiled</w:t>
            </w:r>
            <w:r w:rsidR="007D779F">
              <w:rPr>
                <w:b/>
                <w:bCs/>
              </w:rPr>
              <w:t>.</w:t>
            </w:r>
          </w:p>
        </w:tc>
        <w:tc>
          <w:tcPr>
            <w:tcW w:w="2500" w:type="pct"/>
            <w:tcBorders>
              <w:bottom w:val="single" w:sz="18" w:space="0" w:color="FFFFFF"/>
            </w:tcBorders>
            <w:shd w:val="clear" w:color="auto" w:fill="92D050"/>
          </w:tcPr>
          <w:p w14:paraId="0601C245" w14:textId="482D76F4" w:rsidR="002F6E35" w:rsidRPr="00DC5020" w:rsidRDefault="00FF7609" w:rsidP="00810131">
            <w:pPr>
              <w:rPr>
                <w:b/>
                <w:bCs/>
              </w:rPr>
            </w:pPr>
            <w:r>
              <w:rPr>
                <w:b/>
                <w:bCs/>
              </w:rPr>
              <w:t>Focus on Jesus</w:t>
            </w:r>
            <w:r w:rsidR="00810131">
              <w:rPr>
                <w:b/>
                <w:bCs/>
              </w:rPr>
              <w:t>: The B</w:t>
            </w:r>
            <w:r w:rsidR="00BB0DCA">
              <w:rPr>
                <w:b/>
                <w:bCs/>
              </w:rPr>
              <w:t xml:space="preserve">irth of Jesus, </w:t>
            </w:r>
            <w:r w:rsidR="003C4D88">
              <w:rPr>
                <w:b/>
                <w:bCs/>
              </w:rPr>
              <w:t>t</w:t>
            </w:r>
            <w:r w:rsidR="00BB0DCA">
              <w:rPr>
                <w:b/>
                <w:bCs/>
              </w:rPr>
              <w:t>he Teachings of Jesus</w:t>
            </w:r>
            <w:r w:rsidR="003C4D88">
              <w:rPr>
                <w:b/>
                <w:bCs/>
              </w:rPr>
              <w:t>,</w:t>
            </w:r>
            <w:r w:rsidR="00BB0DCA">
              <w:rPr>
                <w:b/>
                <w:bCs/>
              </w:rPr>
              <w:t xml:space="preserve"> and Saved by Jesus.</w:t>
            </w:r>
            <w:r w:rsidR="0059445E">
              <w:rPr>
                <w:b/>
                <w:bCs/>
              </w:rPr>
              <w:t xml:space="preserve">                        </w:t>
            </w:r>
          </w:p>
        </w:tc>
      </w:tr>
      <w:tr w:rsidR="002F6E35" w:rsidRPr="00DC5020" w14:paraId="24256CCE" w14:textId="77777777" w:rsidTr="00DC5020">
        <w:trPr>
          <w:trHeight w:hRule="exact" w:val="228"/>
        </w:trPr>
        <w:tc>
          <w:tcPr>
            <w:tcW w:w="2500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92D050"/>
            <w:tcMar>
              <w:top w:w="58" w:type="dxa"/>
              <w:bottom w:w="58" w:type="dxa"/>
            </w:tcMar>
            <w:vAlign w:val="center"/>
          </w:tcPr>
          <w:p w14:paraId="226359F8" w14:textId="77777777" w:rsidR="002F6E35" w:rsidRPr="00630C78" w:rsidRDefault="002F6E35" w:rsidP="00D464A8">
            <w:pPr>
              <w:pStyle w:val="Title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500" w:type="pct"/>
            <w:shd w:val="clear" w:color="auto" w:fill="92D050"/>
            <w:tcMar>
              <w:top w:w="58" w:type="dxa"/>
              <w:bottom w:w="58" w:type="dxa"/>
            </w:tcMar>
            <w:vAlign w:val="center"/>
          </w:tcPr>
          <w:p w14:paraId="587F3BC9" w14:textId="77777777" w:rsidR="002F6E35" w:rsidRPr="00630C78" w:rsidRDefault="002F6E35" w:rsidP="00630C78">
            <w:pPr>
              <w:pStyle w:val="Title"/>
              <w:jc w:val="center"/>
              <w:rPr>
                <w:sz w:val="16"/>
                <w:szCs w:val="16"/>
              </w:rPr>
            </w:pPr>
          </w:p>
        </w:tc>
      </w:tr>
    </w:tbl>
    <w:p w14:paraId="4ACBEC0F" w14:textId="77777777" w:rsidR="00DC5020" w:rsidRPr="00DC5020" w:rsidRDefault="00DC5020" w:rsidP="00DC5020">
      <w:pPr>
        <w:spacing w:before="0" w:after="0"/>
        <w:rPr>
          <w:vanish/>
        </w:rPr>
      </w:pP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V w:val="single" w:sz="6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139"/>
        <w:gridCol w:w="2083"/>
        <w:gridCol w:w="1980"/>
        <w:gridCol w:w="1963"/>
        <w:gridCol w:w="2041"/>
        <w:gridCol w:w="2041"/>
        <w:gridCol w:w="2137"/>
      </w:tblGrid>
      <w:tr w:rsidR="00DC5020" w:rsidRPr="00DC5020" w14:paraId="202B627A" w14:textId="77777777" w:rsidTr="00194B25">
        <w:tc>
          <w:tcPr>
            <w:tcW w:w="2139" w:type="dxa"/>
            <w:shd w:val="clear" w:color="auto" w:fill="D9D9D9"/>
          </w:tcPr>
          <w:p w14:paraId="0C2BD165" w14:textId="77777777" w:rsidR="002F6E35" w:rsidRPr="00DC5020" w:rsidRDefault="009035F5">
            <w:pPr>
              <w:pStyle w:val="Days"/>
              <w:rPr>
                <w:b/>
                <w:bCs/>
              </w:rPr>
            </w:pPr>
            <w:r w:rsidRPr="00DC5020">
              <w:rPr>
                <w:b/>
                <w:bCs/>
              </w:rPr>
              <w:t>Sunday</w:t>
            </w:r>
          </w:p>
        </w:tc>
        <w:tc>
          <w:tcPr>
            <w:tcW w:w="2083" w:type="dxa"/>
            <w:shd w:val="clear" w:color="auto" w:fill="D9D9D9"/>
          </w:tcPr>
          <w:p w14:paraId="080CD049" w14:textId="77777777" w:rsidR="002F6E35" w:rsidRPr="00DC5020" w:rsidRDefault="009035F5">
            <w:pPr>
              <w:pStyle w:val="Days"/>
              <w:rPr>
                <w:b/>
                <w:bCs/>
              </w:rPr>
            </w:pPr>
            <w:r w:rsidRPr="00DC5020">
              <w:rPr>
                <w:b/>
                <w:bCs/>
              </w:rPr>
              <w:t>Monday</w:t>
            </w:r>
          </w:p>
        </w:tc>
        <w:tc>
          <w:tcPr>
            <w:tcW w:w="1980" w:type="dxa"/>
            <w:shd w:val="clear" w:color="auto" w:fill="D9D9D9"/>
          </w:tcPr>
          <w:p w14:paraId="6E9F23A9" w14:textId="77777777" w:rsidR="002F6E35" w:rsidRPr="00DC5020" w:rsidRDefault="009035F5">
            <w:pPr>
              <w:pStyle w:val="Days"/>
              <w:rPr>
                <w:b/>
                <w:bCs/>
              </w:rPr>
            </w:pPr>
            <w:r w:rsidRPr="00DC5020">
              <w:rPr>
                <w:b/>
                <w:bCs/>
              </w:rPr>
              <w:t>Tuesday</w:t>
            </w:r>
          </w:p>
        </w:tc>
        <w:tc>
          <w:tcPr>
            <w:tcW w:w="1963" w:type="dxa"/>
            <w:shd w:val="clear" w:color="auto" w:fill="D9D9D9"/>
          </w:tcPr>
          <w:p w14:paraId="6A27EB80" w14:textId="77777777" w:rsidR="002F6E35" w:rsidRPr="00DC5020" w:rsidRDefault="009035F5">
            <w:pPr>
              <w:pStyle w:val="Days"/>
              <w:rPr>
                <w:b/>
                <w:bCs/>
              </w:rPr>
            </w:pPr>
            <w:r w:rsidRPr="00DC5020">
              <w:rPr>
                <w:b/>
                <w:bCs/>
              </w:rPr>
              <w:t>Wednesday</w:t>
            </w:r>
          </w:p>
        </w:tc>
        <w:tc>
          <w:tcPr>
            <w:tcW w:w="2041" w:type="dxa"/>
            <w:shd w:val="clear" w:color="auto" w:fill="D9D9D9"/>
          </w:tcPr>
          <w:p w14:paraId="188276ED" w14:textId="77777777" w:rsidR="002F6E35" w:rsidRPr="00DC5020" w:rsidRDefault="009035F5">
            <w:pPr>
              <w:pStyle w:val="Days"/>
              <w:rPr>
                <w:b/>
                <w:bCs/>
              </w:rPr>
            </w:pPr>
            <w:r w:rsidRPr="00DC5020">
              <w:rPr>
                <w:b/>
                <w:bCs/>
              </w:rPr>
              <w:t>Thursday</w:t>
            </w:r>
          </w:p>
        </w:tc>
        <w:tc>
          <w:tcPr>
            <w:tcW w:w="2041" w:type="dxa"/>
            <w:shd w:val="clear" w:color="auto" w:fill="D9D9D9"/>
          </w:tcPr>
          <w:p w14:paraId="60192B60" w14:textId="77777777" w:rsidR="002F6E35" w:rsidRPr="00DC5020" w:rsidRDefault="009035F5">
            <w:pPr>
              <w:pStyle w:val="Days"/>
              <w:rPr>
                <w:b/>
                <w:bCs/>
              </w:rPr>
            </w:pPr>
            <w:r w:rsidRPr="00DC5020">
              <w:rPr>
                <w:b/>
                <w:bCs/>
              </w:rPr>
              <w:t>Friday</w:t>
            </w:r>
          </w:p>
        </w:tc>
        <w:tc>
          <w:tcPr>
            <w:tcW w:w="2137" w:type="dxa"/>
            <w:shd w:val="clear" w:color="auto" w:fill="D9D9D9"/>
          </w:tcPr>
          <w:p w14:paraId="40A1F471" w14:textId="77777777" w:rsidR="002F6E35" w:rsidRPr="00DC5020" w:rsidRDefault="009035F5">
            <w:pPr>
              <w:pStyle w:val="Days"/>
              <w:rPr>
                <w:b/>
                <w:bCs/>
              </w:rPr>
            </w:pPr>
            <w:r w:rsidRPr="00DC5020">
              <w:rPr>
                <w:b/>
                <w:bCs/>
              </w:rPr>
              <w:t>Saturday</w:t>
            </w:r>
          </w:p>
        </w:tc>
      </w:tr>
      <w:tr w:rsidR="00DC5020" w:rsidRPr="00DC5020" w14:paraId="10AEB170" w14:textId="77777777" w:rsidTr="00194B25">
        <w:tc>
          <w:tcPr>
            <w:tcW w:w="2139" w:type="dxa"/>
            <w:tcBorders>
              <w:bottom w:val="nil"/>
            </w:tcBorders>
            <w:shd w:val="clear" w:color="auto" w:fill="auto"/>
          </w:tcPr>
          <w:p w14:paraId="3B6DAA7A" w14:textId="05FB8CC1" w:rsidR="002F6E35" w:rsidRPr="00050AAE" w:rsidRDefault="00326273">
            <w:pPr>
              <w:pStyle w:val="Dates"/>
              <w:rPr>
                <w:b/>
                <w:bCs/>
              </w:rPr>
            </w:pPr>
            <w:r w:rsidRPr="00050AAE">
              <w:rPr>
                <w:b/>
                <w:bCs/>
              </w:rPr>
              <w:t>1</w:t>
            </w:r>
          </w:p>
        </w:tc>
        <w:tc>
          <w:tcPr>
            <w:tcW w:w="2083" w:type="dxa"/>
            <w:tcBorders>
              <w:bottom w:val="nil"/>
            </w:tcBorders>
            <w:shd w:val="clear" w:color="auto" w:fill="auto"/>
          </w:tcPr>
          <w:p w14:paraId="7931E116" w14:textId="1E5389D4" w:rsidR="002F6E35" w:rsidRPr="00050AAE" w:rsidRDefault="00326273">
            <w:pPr>
              <w:pStyle w:val="Dates"/>
              <w:rPr>
                <w:b/>
                <w:bCs/>
              </w:rPr>
            </w:pPr>
            <w:r w:rsidRPr="00050AAE">
              <w:rPr>
                <w:b/>
                <w:bCs/>
              </w:rPr>
              <w:t>2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14:paraId="0994EFDF" w14:textId="05DB48F6" w:rsidR="002F6E35" w:rsidRPr="00050AAE" w:rsidRDefault="00326273">
            <w:pPr>
              <w:pStyle w:val="Dates"/>
              <w:rPr>
                <w:b/>
                <w:bCs/>
              </w:rPr>
            </w:pPr>
            <w:r w:rsidRPr="00050AAE">
              <w:rPr>
                <w:b/>
                <w:bCs/>
              </w:rPr>
              <w:t>3</w:t>
            </w:r>
          </w:p>
        </w:tc>
        <w:tc>
          <w:tcPr>
            <w:tcW w:w="1963" w:type="dxa"/>
            <w:tcBorders>
              <w:bottom w:val="nil"/>
            </w:tcBorders>
            <w:shd w:val="clear" w:color="auto" w:fill="auto"/>
          </w:tcPr>
          <w:p w14:paraId="31C300A0" w14:textId="488AA8A9" w:rsidR="002F6E35" w:rsidRPr="00050AAE" w:rsidRDefault="00326273">
            <w:pPr>
              <w:pStyle w:val="Dates"/>
              <w:rPr>
                <w:b/>
                <w:bCs/>
              </w:rPr>
            </w:pPr>
            <w:r w:rsidRPr="00050AAE">
              <w:rPr>
                <w:b/>
                <w:bCs/>
              </w:rPr>
              <w:t>4</w:t>
            </w:r>
          </w:p>
        </w:tc>
        <w:tc>
          <w:tcPr>
            <w:tcW w:w="2041" w:type="dxa"/>
            <w:tcBorders>
              <w:bottom w:val="nil"/>
            </w:tcBorders>
            <w:shd w:val="clear" w:color="auto" w:fill="auto"/>
          </w:tcPr>
          <w:p w14:paraId="20FBBFF6" w14:textId="0A752414" w:rsidR="002F6E35" w:rsidRPr="00050AAE" w:rsidRDefault="0032627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050AA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41" w:type="dxa"/>
            <w:tcBorders>
              <w:bottom w:val="nil"/>
            </w:tcBorders>
            <w:shd w:val="clear" w:color="auto" w:fill="auto"/>
          </w:tcPr>
          <w:p w14:paraId="74FFFEEE" w14:textId="4AF5CE16" w:rsidR="002F6E35" w:rsidRPr="00050AAE" w:rsidRDefault="0032627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050AA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37" w:type="dxa"/>
            <w:tcBorders>
              <w:bottom w:val="nil"/>
            </w:tcBorders>
            <w:shd w:val="clear" w:color="auto" w:fill="auto"/>
          </w:tcPr>
          <w:p w14:paraId="1BE3E401" w14:textId="52EFEC05" w:rsidR="002F6E35" w:rsidRPr="00050AAE" w:rsidRDefault="00326273">
            <w:pPr>
              <w:pStyle w:val="Dates"/>
              <w:rPr>
                <w:b/>
                <w:bCs/>
                <w:sz w:val="20"/>
                <w:szCs w:val="20"/>
              </w:rPr>
            </w:pPr>
            <w:r w:rsidRPr="00050AAE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DC5020" w:rsidRPr="00DC5020" w14:paraId="72497397" w14:textId="77777777" w:rsidTr="00326273">
        <w:trPr>
          <w:trHeight w:hRule="exact" w:val="1323"/>
        </w:trPr>
        <w:tc>
          <w:tcPr>
            <w:tcW w:w="2139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719365D4" w14:textId="1D241AC0" w:rsidR="002F6E35" w:rsidRPr="00050AAE" w:rsidRDefault="001B3DB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 xml:space="preserve">Rejoice that His name is </w:t>
            </w:r>
            <w:r w:rsidR="009152EF" w:rsidRPr="00050AAE">
              <w:rPr>
                <w:rFonts w:cs="Arial"/>
                <w:b/>
                <w:bCs/>
                <w:sz w:val="20"/>
                <w:szCs w:val="20"/>
              </w:rPr>
              <w:t>Immanuel.</w:t>
            </w:r>
          </w:p>
          <w:p w14:paraId="78CB151F" w14:textId="77777777" w:rsidR="009152EF" w:rsidRPr="00050AAE" w:rsidRDefault="009152EF">
            <w:pPr>
              <w:rPr>
                <w:rFonts w:cs="Arial"/>
                <w:b/>
                <w:bCs/>
              </w:rPr>
            </w:pPr>
          </w:p>
          <w:p w14:paraId="5E719A72" w14:textId="77777777" w:rsidR="001B534E" w:rsidRPr="00050AAE" w:rsidRDefault="001B534E">
            <w:pPr>
              <w:rPr>
                <w:rFonts w:cs="Arial"/>
                <w:b/>
                <w:bCs/>
              </w:rPr>
            </w:pPr>
          </w:p>
          <w:p w14:paraId="18D9DC93" w14:textId="66AE95B4" w:rsidR="009152EF" w:rsidRPr="00050AAE" w:rsidRDefault="009152E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Isaiah 7:14</w:t>
            </w:r>
          </w:p>
        </w:tc>
        <w:tc>
          <w:tcPr>
            <w:tcW w:w="2083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715CCF37" w14:textId="7B210284" w:rsidR="002F6E35" w:rsidRPr="00050AAE" w:rsidRDefault="0074347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 xml:space="preserve">Rejoice that the government shall be upon </w:t>
            </w:r>
            <w:r w:rsidR="001B534E" w:rsidRPr="00050AAE">
              <w:rPr>
                <w:rFonts w:cs="Arial"/>
                <w:b/>
                <w:bCs/>
                <w:sz w:val="20"/>
                <w:szCs w:val="20"/>
              </w:rPr>
              <w:t>H</w:t>
            </w:r>
            <w:r w:rsidRPr="00050AAE">
              <w:rPr>
                <w:rFonts w:cs="Arial"/>
                <w:b/>
                <w:bCs/>
                <w:sz w:val="20"/>
                <w:szCs w:val="20"/>
              </w:rPr>
              <w:t>is shoulder</w:t>
            </w:r>
            <w:r w:rsidR="001B534E" w:rsidRPr="00050AAE">
              <w:rPr>
                <w:rFonts w:cs="Arial"/>
                <w:b/>
                <w:bCs/>
                <w:sz w:val="20"/>
                <w:szCs w:val="20"/>
              </w:rPr>
              <w:t>s.</w:t>
            </w:r>
          </w:p>
          <w:p w14:paraId="78EFA06E" w14:textId="4F755562" w:rsidR="001B534E" w:rsidRPr="00050AAE" w:rsidRDefault="001B534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Isaiah 9:6</w:t>
            </w:r>
          </w:p>
        </w:tc>
        <w:tc>
          <w:tcPr>
            <w:tcW w:w="198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128A1F4D" w14:textId="77777777" w:rsidR="00EC37BC" w:rsidRPr="00050AAE" w:rsidRDefault="00F941B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Rejoice that Mary found favor with God.</w:t>
            </w:r>
          </w:p>
          <w:p w14:paraId="32F0DD3A" w14:textId="77777777" w:rsidR="00F941B5" w:rsidRPr="00050AAE" w:rsidRDefault="00F941B5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1BEAA289" w14:textId="58643BE1" w:rsidR="00F941B5" w:rsidRPr="00050AAE" w:rsidRDefault="00F941B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Luke 1:26-33</w:t>
            </w:r>
          </w:p>
        </w:tc>
        <w:tc>
          <w:tcPr>
            <w:tcW w:w="1963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35BF30A4" w14:textId="7903DF6E" w:rsidR="00685BDA" w:rsidRPr="00050AAE" w:rsidRDefault="0006583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 xml:space="preserve">Rejoice that the </w:t>
            </w:r>
            <w:r w:rsidR="008F1FC0" w:rsidRPr="00050AAE">
              <w:rPr>
                <w:rFonts w:cs="Arial"/>
                <w:b/>
                <w:bCs/>
                <w:sz w:val="20"/>
                <w:szCs w:val="20"/>
              </w:rPr>
              <w:t>c</w:t>
            </w:r>
            <w:r w:rsidRPr="00050AAE">
              <w:rPr>
                <w:rFonts w:cs="Arial"/>
                <w:b/>
                <w:bCs/>
                <w:sz w:val="20"/>
                <w:szCs w:val="20"/>
              </w:rPr>
              <w:t>hild will be called Holy, the son of God.</w:t>
            </w:r>
          </w:p>
          <w:p w14:paraId="136A1DF1" w14:textId="05D47199" w:rsidR="00065837" w:rsidRPr="00050AAE" w:rsidRDefault="008F1FC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Luke 1:35</w:t>
            </w:r>
          </w:p>
        </w:tc>
        <w:tc>
          <w:tcPr>
            <w:tcW w:w="2041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2BA38A6A" w14:textId="3358B52A" w:rsidR="00F66362" w:rsidRPr="00050AAE" w:rsidRDefault="00222D0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Rejoice</w:t>
            </w:r>
            <w:r w:rsidR="0078257F" w:rsidRPr="00050AA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050AAE">
              <w:rPr>
                <w:rFonts w:cs="Arial"/>
                <w:b/>
                <w:bCs/>
                <w:sz w:val="20"/>
                <w:szCs w:val="20"/>
              </w:rPr>
              <w:t xml:space="preserve">that </w:t>
            </w:r>
            <w:r w:rsidR="0078257F" w:rsidRPr="00050AAE">
              <w:rPr>
                <w:rFonts w:cs="Arial"/>
                <w:b/>
                <w:bCs/>
                <w:sz w:val="20"/>
                <w:szCs w:val="20"/>
              </w:rPr>
              <w:t xml:space="preserve">He will save his people from </w:t>
            </w:r>
            <w:r w:rsidRPr="00050AAE">
              <w:rPr>
                <w:rFonts w:cs="Arial"/>
                <w:b/>
                <w:bCs/>
                <w:sz w:val="20"/>
                <w:szCs w:val="20"/>
              </w:rPr>
              <w:t>their</w:t>
            </w:r>
            <w:r w:rsidR="0078257F" w:rsidRPr="00050AAE">
              <w:rPr>
                <w:rFonts w:cs="Arial"/>
                <w:b/>
                <w:bCs/>
                <w:sz w:val="20"/>
                <w:szCs w:val="20"/>
              </w:rPr>
              <w:t xml:space="preserve"> sins.</w:t>
            </w:r>
          </w:p>
          <w:p w14:paraId="29E7C59E" w14:textId="77777777" w:rsidR="0078257F" w:rsidRPr="00050AAE" w:rsidRDefault="0078257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1ED340E6" w14:textId="549E4F6F" w:rsidR="00222D08" w:rsidRPr="00050AAE" w:rsidRDefault="00E7621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Acts 4:12</w:t>
            </w:r>
          </w:p>
          <w:p w14:paraId="58BD96EF" w14:textId="33A41837" w:rsidR="0078257F" w:rsidRPr="00050AAE" w:rsidRDefault="0078257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0D6CD3A2" w14:textId="77777777" w:rsidR="000B664B" w:rsidRPr="00050AAE" w:rsidRDefault="00BB2E7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Rejoice</w:t>
            </w:r>
            <w:r w:rsidR="00DE0CC1" w:rsidRPr="00050AAE">
              <w:rPr>
                <w:rFonts w:cs="Arial"/>
                <w:b/>
                <w:bCs/>
                <w:sz w:val="20"/>
                <w:szCs w:val="20"/>
              </w:rPr>
              <w:t xml:space="preserve"> God sent forth his Son, born of a woman.</w:t>
            </w:r>
          </w:p>
          <w:p w14:paraId="47215F8E" w14:textId="77777777" w:rsidR="00DE0CC1" w:rsidRPr="00050AAE" w:rsidRDefault="00DE0CC1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67CCB7BA" w14:textId="261871D9" w:rsidR="00DE0CC1" w:rsidRPr="00050AAE" w:rsidRDefault="002852B1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Galatians 4:4</w:t>
            </w:r>
          </w:p>
        </w:tc>
        <w:tc>
          <w:tcPr>
            <w:tcW w:w="2137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1B6C26CF" w14:textId="77777777" w:rsidR="000B664B" w:rsidRPr="00050AAE" w:rsidRDefault="000C1D8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Rejoice for that</w:t>
            </w:r>
            <w:r w:rsidR="001109CC" w:rsidRPr="00050AAE">
              <w:rPr>
                <w:rFonts w:cs="Arial"/>
                <w:b/>
                <w:bCs/>
                <w:sz w:val="20"/>
                <w:szCs w:val="20"/>
              </w:rPr>
              <w:t xml:space="preserve"> born unto us is Christ the Lord.</w:t>
            </w:r>
          </w:p>
          <w:p w14:paraId="32F9D961" w14:textId="77777777" w:rsidR="001109CC" w:rsidRPr="00050AAE" w:rsidRDefault="001109CC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335C2D7A" w14:textId="5BCFA2AE" w:rsidR="001109CC" w:rsidRPr="00050AAE" w:rsidRDefault="002C3E1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Luke 2:11</w:t>
            </w:r>
          </w:p>
        </w:tc>
      </w:tr>
      <w:tr w:rsidR="00DC5020" w:rsidRPr="00DC5020" w14:paraId="6E170EB6" w14:textId="77777777" w:rsidTr="00194B25">
        <w:tc>
          <w:tcPr>
            <w:tcW w:w="2139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06E452A2" w14:textId="593E6756" w:rsidR="002F6E35" w:rsidRPr="00050AAE" w:rsidRDefault="00326273">
            <w:pPr>
              <w:pStyle w:val="Dates"/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83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0042BE30" w14:textId="4A0F412F" w:rsidR="002F6E35" w:rsidRPr="00050AAE" w:rsidRDefault="00326273">
            <w:pPr>
              <w:pStyle w:val="Dates"/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1B86E6CB" w14:textId="4B2217BC" w:rsidR="002F6E35" w:rsidRPr="00050AAE" w:rsidRDefault="00326273">
            <w:pPr>
              <w:pStyle w:val="Dates"/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63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2150CBCC" w14:textId="616E4F74" w:rsidR="002F6E35" w:rsidRPr="00050AAE" w:rsidRDefault="00326273">
            <w:pPr>
              <w:pStyle w:val="Dates"/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41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3A70F00" w14:textId="56F535C8" w:rsidR="002F6E35" w:rsidRPr="00050AAE" w:rsidRDefault="00326273">
            <w:pPr>
              <w:pStyle w:val="Dates"/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41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2AF74E30" w14:textId="2DDB0850" w:rsidR="002F6E35" w:rsidRPr="00050AAE" w:rsidRDefault="00326273">
            <w:pPr>
              <w:pStyle w:val="Dates"/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137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6C7F6372" w14:textId="4C5CA952" w:rsidR="002F6E35" w:rsidRPr="00050AAE" w:rsidRDefault="00326273">
            <w:pPr>
              <w:pStyle w:val="Dates"/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14</w:t>
            </w:r>
          </w:p>
        </w:tc>
      </w:tr>
      <w:tr w:rsidR="00DC5020" w:rsidRPr="00DC5020" w14:paraId="1767D3D1" w14:textId="77777777" w:rsidTr="00194B25">
        <w:trPr>
          <w:trHeight w:hRule="exact" w:val="1332"/>
        </w:trPr>
        <w:tc>
          <w:tcPr>
            <w:tcW w:w="2139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0868B7E1" w14:textId="77777777" w:rsidR="000B664B" w:rsidRPr="00050AAE" w:rsidRDefault="00757A1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Pray for the kingdom of heaven is at hand.</w:t>
            </w:r>
          </w:p>
          <w:p w14:paraId="24A10222" w14:textId="77777777" w:rsidR="00E75C3E" w:rsidRPr="00050AAE" w:rsidRDefault="00E75C3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1757FA21" w14:textId="3D37E6E0" w:rsidR="00757A18" w:rsidRPr="00050AAE" w:rsidRDefault="00757A1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Matthew 4:17</w:t>
            </w:r>
          </w:p>
        </w:tc>
        <w:tc>
          <w:tcPr>
            <w:tcW w:w="2083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2B298FA4" w14:textId="4C974860" w:rsidR="000B664B" w:rsidRPr="00050AAE" w:rsidRDefault="00B46081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Pray t</w:t>
            </w:r>
            <w:r w:rsidR="000E4DC2">
              <w:rPr>
                <w:rFonts w:cs="Arial"/>
                <w:b/>
                <w:bCs/>
                <w:sz w:val="20"/>
                <w:szCs w:val="20"/>
              </w:rPr>
              <w:t>o</w:t>
            </w:r>
            <w:r w:rsidRPr="00050AAE">
              <w:rPr>
                <w:rFonts w:cs="Arial"/>
                <w:b/>
                <w:bCs/>
                <w:sz w:val="20"/>
                <w:szCs w:val="20"/>
              </w:rPr>
              <w:t xml:space="preserve"> take up your cross and follow Jesus.</w:t>
            </w:r>
          </w:p>
          <w:p w14:paraId="35FA0D0C" w14:textId="77777777" w:rsidR="00E75C3E" w:rsidRPr="00050AAE" w:rsidRDefault="00E75C3E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475A2E97" w14:textId="4FDB9543" w:rsidR="00B46081" w:rsidRPr="00050AAE" w:rsidRDefault="009B2921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Matthew 16</w:t>
            </w:r>
            <w:r w:rsidR="004820E3" w:rsidRPr="00050AAE">
              <w:rPr>
                <w:rFonts w:cs="Arial"/>
                <w:b/>
                <w:bCs/>
                <w:sz w:val="20"/>
                <w:szCs w:val="20"/>
              </w:rPr>
              <w:t>:</w:t>
            </w:r>
            <w:r w:rsidRPr="00050AAE">
              <w:rPr>
                <w:rFonts w:cs="Arial"/>
                <w:b/>
                <w:bCs/>
                <w:sz w:val="20"/>
                <w:szCs w:val="20"/>
              </w:rPr>
              <w:t>24-27</w:t>
            </w:r>
          </w:p>
          <w:p w14:paraId="14EAE547" w14:textId="57A2FEA4" w:rsidR="00B46081" w:rsidRPr="00050AAE" w:rsidRDefault="00B46081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4B290283" w14:textId="22EE415C" w:rsidR="00E75C3E" w:rsidRDefault="0018590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 xml:space="preserve">Pray and when we pray, </w:t>
            </w:r>
            <w:r w:rsidR="00B338AA" w:rsidRPr="00050AAE">
              <w:rPr>
                <w:rFonts w:cs="Arial"/>
                <w:b/>
                <w:bCs/>
                <w:sz w:val="20"/>
                <w:szCs w:val="20"/>
              </w:rPr>
              <w:t xml:space="preserve">we do not be like the </w:t>
            </w:r>
            <w:r w:rsidR="000E4DC2">
              <w:rPr>
                <w:rFonts w:cs="Arial"/>
                <w:b/>
                <w:bCs/>
                <w:sz w:val="20"/>
                <w:szCs w:val="20"/>
              </w:rPr>
              <w:t>h</w:t>
            </w:r>
            <w:r w:rsidR="00B338AA" w:rsidRPr="00050AAE">
              <w:rPr>
                <w:rFonts w:cs="Arial"/>
                <w:b/>
                <w:bCs/>
                <w:sz w:val="20"/>
                <w:szCs w:val="20"/>
              </w:rPr>
              <w:t>ypocrites</w:t>
            </w:r>
          </w:p>
          <w:p w14:paraId="378318DA" w14:textId="77777777" w:rsidR="00AE134D" w:rsidRPr="00050AAE" w:rsidRDefault="00AE134D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B1C8A8D" w14:textId="54D359CD" w:rsidR="00D226AF" w:rsidRPr="00050AAE" w:rsidRDefault="00D226A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Matthew 6:1-6</w:t>
            </w:r>
          </w:p>
        </w:tc>
        <w:tc>
          <w:tcPr>
            <w:tcW w:w="1963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21C61FE7" w14:textId="0EB7D375" w:rsidR="000B664B" w:rsidRPr="00050AAE" w:rsidRDefault="003F208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Pray t</w:t>
            </w:r>
            <w:r w:rsidR="0048245B" w:rsidRPr="00050AAE">
              <w:rPr>
                <w:rFonts w:cs="Arial"/>
                <w:b/>
                <w:bCs/>
                <w:sz w:val="20"/>
                <w:szCs w:val="20"/>
              </w:rPr>
              <w:t xml:space="preserve">hat </w:t>
            </w:r>
            <w:r w:rsidR="00E75C3E" w:rsidRPr="00050AAE">
              <w:rPr>
                <w:rFonts w:cs="Arial"/>
                <w:b/>
                <w:bCs/>
                <w:sz w:val="20"/>
                <w:szCs w:val="20"/>
              </w:rPr>
              <w:t>each of us</w:t>
            </w:r>
            <w:r w:rsidRPr="00050AAE">
              <w:rPr>
                <w:rFonts w:cs="Arial"/>
                <w:b/>
                <w:bCs/>
                <w:sz w:val="20"/>
                <w:szCs w:val="20"/>
              </w:rPr>
              <w:t xml:space="preserve"> take up our cross and follow </w:t>
            </w:r>
            <w:r w:rsidR="009B74DA" w:rsidRPr="00050AAE">
              <w:rPr>
                <w:rFonts w:cs="Arial"/>
                <w:b/>
                <w:bCs/>
                <w:sz w:val="20"/>
                <w:szCs w:val="20"/>
              </w:rPr>
              <w:t>Jesus daily.</w:t>
            </w:r>
          </w:p>
          <w:p w14:paraId="3B2B44D7" w14:textId="33293D3E" w:rsidR="009B74DA" w:rsidRPr="00050AAE" w:rsidRDefault="009B74D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Matthew 10:</w:t>
            </w:r>
            <w:r w:rsidR="0048245B" w:rsidRPr="00050AAE">
              <w:rPr>
                <w:rFonts w:cs="Arial"/>
                <w:b/>
                <w:bCs/>
                <w:sz w:val="20"/>
                <w:szCs w:val="20"/>
              </w:rPr>
              <w:t>35-38</w:t>
            </w:r>
          </w:p>
        </w:tc>
        <w:tc>
          <w:tcPr>
            <w:tcW w:w="2041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7882E72B" w14:textId="77777777" w:rsidR="00420363" w:rsidRPr="00050AAE" w:rsidRDefault="00056A4D" w:rsidP="000D5021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Pray</w:t>
            </w:r>
            <w:r w:rsidR="001067CE" w:rsidRPr="00050AAE">
              <w:rPr>
                <w:rFonts w:cs="Arial"/>
                <w:b/>
                <w:bCs/>
                <w:sz w:val="20"/>
                <w:szCs w:val="20"/>
              </w:rPr>
              <w:t xml:space="preserve"> to love the Lord God with all your heart.</w:t>
            </w:r>
          </w:p>
          <w:p w14:paraId="6FD0A258" w14:textId="77777777" w:rsidR="001067CE" w:rsidRPr="00050AAE" w:rsidRDefault="001067CE" w:rsidP="000D5021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04E57DEB" w14:textId="523FCF8A" w:rsidR="001067CE" w:rsidRPr="00050AAE" w:rsidRDefault="001067CE" w:rsidP="000D5021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Matthew 22:36-38</w:t>
            </w:r>
          </w:p>
        </w:tc>
        <w:tc>
          <w:tcPr>
            <w:tcW w:w="2041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33E16377" w14:textId="77777777" w:rsidR="000B664B" w:rsidRPr="00050AAE" w:rsidRDefault="002F00B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Pray to love your neighbor as yourself.</w:t>
            </w:r>
          </w:p>
          <w:p w14:paraId="0093655B" w14:textId="77777777" w:rsidR="002F00B3" w:rsidRPr="00050AAE" w:rsidRDefault="002F00B3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0BEA69E3" w14:textId="15210444" w:rsidR="002F00B3" w:rsidRPr="00050AAE" w:rsidRDefault="002F00B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Matthew</w:t>
            </w:r>
            <w:r w:rsidR="008D25A1" w:rsidRPr="00050AAE">
              <w:rPr>
                <w:rFonts w:cs="Arial"/>
                <w:b/>
                <w:bCs/>
                <w:sz w:val="20"/>
                <w:szCs w:val="20"/>
              </w:rPr>
              <w:t xml:space="preserve"> 22:39-40</w:t>
            </w:r>
          </w:p>
        </w:tc>
        <w:tc>
          <w:tcPr>
            <w:tcW w:w="2137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371747DF" w14:textId="77777777" w:rsidR="000B664B" w:rsidRPr="00050AAE" w:rsidRDefault="00813D5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Pray to inherit the kingdom that is prepared for you.</w:t>
            </w:r>
          </w:p>
          <w:p w14:paraId="41925DB5" w14:textId="77777777" w:rsidR="00813D56" w:rsidRPr="00050AAE" w:rsidRDefault="00813D56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1D6DC694" w14:textId="78FC1EFD" w:rsidR="00813D56" w:rsidRPr="00050AAE" w:rsidRDefault="00813D5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Matthew 25:31-36</w:t>
            </w:r>
          </w:p>
        </w:tc>
      </w:tr>
      <w:tr w:rsidR="00DC5020" w:rsidRPr="00DC5020" w14:paraId="20820375" w14:textId="77777777" w:rsidTr="00194B25">
        <w:tc>
          <w:tcPr>
            <w:tcW w:w="2139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0535A74F" w14:textId="43E21F05" w:rsidR="002F6E35" w:rsidRPr="00050AAE" w:rsidRDefault="00326273">
            <w:pPr>
              <w:pStyle w:val="Dates"/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83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766045E2" w14:textId="54D7AC92" w:rsidR="002F6E35" w:rsidRPr="00050AAE" w:rsidRDefault="00326273">
            <w:pPr>
              <w:pStyle w:val="Dates"/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98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6665D42E" w14:textId="497DCA20" w:rsidR="002F6E35" w:rsidRPr="00050AAE" w:rsidRDefault="00326273">
            <w:pPr>
              <w:pStyle w:val="Dates"/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963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6B89C3E5" w14:textId="5855619B" w:rsidR="002F6E35" w:rsidRPr="00050AAE" w:rsidRDefault="00326273">
            <w:pPr>
              <w:pStyle w:val="Dates"/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041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1F2D2A92" w14:textId="1766D27A" w:rsidR="002F6E35" w:rsidRPr="00050AAE" w:rsidRDefault="00326273">
            <w:pPr>
              <w:pStyle w:val="Dates"/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041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22C6D89D" w14:textId="05D53063" w:rsidR="002F6E35" w:rsidRPr="00050AAE" w:rsidRDefault="00326273" w:rsidP="008E54BD">
            <w:pPr>
              <w:pStyle w:val="Dates"/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137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4170D401" w14:textId="55359F7A" w:rsidR="002F6E35" w:rsidRPr="00050AAE" w:rsidRDefault="00326273">
            <w:pPr>
              <w:pStyle w:val="Dates"/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21</w:t>
            </w:r>
          </w:p>
        </w:tc>
      </w:tr>
      <w:tr w:rsidR="00DC5020" w:rsidRPr="00DC5020" w14:paraId="3CAA4947" w14:textId="77777777" w:rsidTr="00830C25">
        <w:trPr>
          <w:trHeight w:hRule="exact" w:val="1323"/>
        </w:trPr>
        <w:tc>
          <w:tcPr>
            <w:tcW w:w="2139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23BB21BD" w14:textId="77777777" w:rsidR="000B664B" w:rsidRPr="00050AAE" w:rsidRDefault="00B259BE" w:rsidP="0065133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Pray to believe in God’s only Son.</w:t>
            </w:r>
          </w:p>
          <w:p w14:paraId="67F59B8B" w14:textId="77777777" w:rsidR="00B259BE" w:rsidRPr="00050AAE" w:rsidRDefault="00B259BE" w:rsidP="00651337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6590CF8A" w14:textId="77777777" w:rsidR="0073056B" w:rsidRPr="00050AAE" w:rsidRDefault="0073056B" w:rsidP="00651337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1E0CE96" w14:textId="3D626F17" w:rsidR="00B259BE" w:rsidRPr="00050AAE" w:rsidRDefault="00B259BE" w:rsidP="0065133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John</w:t>
            </w:r>
            <w:r w:rsidR="00D4236F" w:rsidRPr="00050AAE">
              <w:rPr>
                <w:rFonts w:cs="Arial"/>
                <w:b/>
                <w:bCs/>
                <w:sz w:val="20"/>
                <w:szCs w:val="20"/>
              </w:rPr>
              <w:t xml:space="preserve"> 3:16</w:t>
            </w:r>
          </w:p>
        </w:tc>
        <w:tc>
          <w:tcPr>
            <w:tcW w:w="2083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33375F88" w14:textId="06151005" w:rsidR="00651337" w:rsidRPr="00050AAE" w:rsidRDefault="00D4236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Pray that you have been saved by faith.</w:t>
            </w:r>
          </w:p>
          <w:p w14:paraId="0D568170" w14:textId="77777777" w:rsidR="0073056B" w:rsidRPr="00050AAE" w:rsidRDefault="0073056B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2C296C15" w14:textId="73F910DB" w:rsidR="00D4236F" w:rsidRPr="00050AAE" w:rsidRDefault="00A8308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Ephesians 2:8-9</w:t>
            </w:r>
          </w:p>
        </w:tc>
        <w:tc>
          <w:tcPr>
            <w:tcW w:w="198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7E344F20" w14:textId="10076FF3" w:rsidR="00651337" w:rsidRPr="00050AAE" w:rsidRDefault="001F6EF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Pray</w:t>
            </w:r>
            <w:r w:rsidR="008D221A" w:rsidRPr="00050AAE">
              <w:rPr>
                <w:rFonts w:cs="Arial"/>
                <w:b/>
                <w:bCs/>
                <w:sz w:val="20"/>
                <w:szCs w:val="20"/>
              </w:rPr>
              <w:t xml:space="preserve"> to be saved by </w:t>
            </w:r>
            <w:r w:rsidR="00830C25" w:rsidRPr="00050AAE">
              <w:rPr>
                <w:rFonts w:cs="Arial"/>
                <w:b/>
                <w:bCs/>
                <w:sz w:val="20"/>
                <w:szCs w:val="20"/>
              </w:rPr>
              <w:t>washing</w:t>
            </w:r>
            <w:r w:rsidR="008D221A" w:rsidRPr="00050AA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816119">
              <w:rPr>
                <w:rFonts w:cs="Arial"/>
                <w:b/>
                <w:bCs/>
                <w:sz w:val="20"/>
                <w:szCs w:val="20"/>
              </w:rPr>
              <w:t>of rebirth</w:t>
            </w:r>
            <w:r w:rsidR="008D221A" w:rsidRPr="00050AAE">
              <w:rPr>
                <w:rFonts w:cs="Arial"/>
                <w:b/>
                <w:bCs/>
                <w:sz w:val="20"/>
                <w:szCs w:val="20"/>
              </w:rPr>
              <w:t xml:space="preserve"> and renewed heart</w:t>
            </w:r>
            <w:r w:rsidR="00830C25" w:rsidRPr="00050AAE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  <w:p w14:paraId="61CE4F26" w14:textId="63D8DC0A" w:rsidR="00830C25" w:rsidRPr="00050AAE" w:rsidRDefault="00830C2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Titus 3:5</w:t>
            </w:r>
          </w:p>
        </w:tc>
        <w:tc>
          <w:tcPr>
            <w:tcW w:w="1963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0DF01404" w14:textId="77777777" w:rsidR="000054F6" w:rsidRPr="00050AAE" w:rsidRDefault="000054F6" w:rsidP="000054F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Pray to be the light of the world.</w:t>
            </w:r>
          </w:p>
          <w:p w14:paraId="4E3CA622" w14:textId="77777777" w:rsidR="000054F6" w:rsidRPr="00737ED3" w:rsidRDefault="000054F6" w:rsidP="000054F6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6CF144DD" w14:textId="77777777" w:rsidR="00910C9F" w:rsidRPr="00737ED3" w:rsidRDefault="00910C9F" w:rsidP="000054F6">
            <w:pPr>
              <w:rPr>
                <w:rFonts w:cs="Arial"/>
                <w:b/>
                <w:bCs/>
              </w:rPr>
            </w:pPr>
          </w:p>
          <w:p w14:paraId="10613EDF" w14:textId="07BE478A" w:rsidR="0073056B" w:rsidRPr="00050AAE" w:rsidRDefault="000054F6" w:rsidP="000054F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Matthew 5:13-16</w:t>
            </w:r>
          </w:p>
        </w:tc>
        <w:tc>
          <w:tcPr>
            <w:tcW w:w="2041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75600803" w14:textId="77777777" w:rsidR="003A00E0" w:rsidRPr="00050AAE" w:rsidRDefault="003A00E0" w:rsidP="003A00E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Pray to know the way and the life.</w:t>
            </w:r>
          </w:p>
          <w:p w14:paraId="00203F59" w14:textId="77777777" w:rsidR="003A00E0" w:rsidRPr="00050AAE" w:rsidRDefault="003A00E0" w:rsidP="003A00E0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702AEE4E" w14:textId="77777777" w:rsidR="003A00E0" w:rsidRPr="00050AAE" w:rsidRDefault="003A00E0" w:rsidP="003A00E0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2FEB39F8" w14:textId="66A7CB2E" w:rsidR="00651337" w:rsidRPr="00050AAE" w:rsidRDefault="003A00E0" w:rsidP="003A00E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 xml:space="preserve">John </w:t>
            </w:r>
            <w:r w:rsidR="005C4A19">
              <w:rPr>
                <w:rFonts w:cs="Arial"/>
                <w:b/>
                <w:bCs/>
                <w:sz w:val="20"/>
                <w:szCs w:val="20"/>
              </w:rPr>
              <w:t>1</w:t>
            </w:r>
            <w:r w:rsidRPr="00050AAE">
              <w:rPr>
                <w:rFonts w:cs="Arial"/>
                <w:b/>
                <w:bCs/>
                <w:sz w:val="20"/>
                <w:szCs w:val="20"/>
              </w:rPr>
              <w:t>4:6</w:t>
            </w:r>
          </w:p>
        </w:tc>
        <w:tc>
          <w:tcPr>
            <w:tcW w:w="2041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3F5139DD" w14:textId="77777777" w:rsidR="00651337" w:rsidRPr="00050AAE" w:rsidRDefault="006D09A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Pray</w:t>
            </w:r>
            <w:r w:rsidR="00A371E4" w:rsidRPr="00050AAE">
              <w:rPr>
                <w:rFonts w:cs="Arial"/>
                <w:b/>
                <w:bCs/>
                <w:sz w:val="20"/>
                <w:szCs w:val="20"/>
              </w:rPr>
              <w:t xml:space="preserve"> to be drawn to Jesus.</w:t>
            </w:r>
          </w:p>
          <w:p w14:paraId="038369E3" w14:textId="77777777" w:rsidR="00A371E4" w:rsidRPr="00050AAE" w:rsidRDefault="00A371E4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0628B0B2" w14:textId="77777777" w:rsidR="00A371E4" w:rsidRPr="00050AAE" w:rsidRDefault="00A371E4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2B24D74F" w14:textId="46D2DCE1" w:rsidR="00A371E4" w:rsidRPr="00050AAE" w:rsidRDefault="00A371E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John 6:44</w:t>
            </w:r>
          </w:p>
        </w:tc>
        <w:tc>
          <w:tcPr>
            <w:tcW w:w="2137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7F4ECC6C" w14:textId="77777777" w:rsidR="00651337" w:rsidRPr="00050AAE" w:rsidRDefault="005323A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Pray to abide in the vine.</w:t>
            </w:r>
          </w:p>
          <w:p w14:paraId="20C9C6D0" w14:textId="77777777" w:rsidR="005323AF" w:rsidRPr="00050AAE" w:rsidRDefault="005323A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70BABBE0" w14:textId="77777777" w:rsidR="005323AF" w:rsidRPr="00050AAE" w:rsidRDefault="005323A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12C8CE98" w14:textId="31CCA870" w:rsidR="005323AF" w:rsidRPr="00050AAE" w:rsidRDefault="00575BC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John 15:1-9</w:t>
            </w:r>
          </w:p>
        </w:tc>
      </w:tr>
      <w:tr w:rsidR="00DC5020" w:rsidRPr="00DC5020" w14:paraId="09FF7334" w14:textId="77777777" w:rsidTr="00194B25">
        <w:trPr>
          <w:trHeight w:val="345"/>
        </w:trPr>
        <w:tc>
          <w:tcPr>
            <w:tcW w:w="2139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6BC9FB23" w14:textId="35DC45AF" w:rsidR="002F6E35" w:rsidRPr="00050AAE" w:rsidRDefault="00326273">
            <w:pPr>
              <w:pStyle w:val="Dates"/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083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EB45F75" w14:textId="281DD287" w:rsidR="002F6E35" w:rsidRPr="00050AAE" w:rsidRDefault="00326273">
            <w:pPr>
              <w:pStyle w:val="Dates"/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98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28BEDB28" w14:textId="0E37B174" w:rsidR="002F6E35" w:rsidRPr="00050AAE" w:rsidRDefault="00326273">
            <w:pPr>
              <w:pStyle w:val="Dates"/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963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CEA443B" w14:textId="04F9FC38" w:rsidR="002F6E35" w:rsidRPr="00050AAE" w:rsidRDefault="003A2067">
            <w:pPr>
              <w:pStyle w:val="Dates"/>
              <w:rPr>
                <w:rFonts w:cs="Arial"/>
                <w:b/>
                <w:bCs/>
                <w:sz w:val="20"/>
                <w:szCs w:val="20"/>
              </w:rPr>
            </w:pPr>
            <w:r w:rsidRPr="003A2067">
              <w:rPr>
                <w:rFonts w:cs="Arial"/>
                <w:b/>
                <w:bCs/>
                <w:color w:val="FF0000"/>
                <w:sz w:val="20"/>
                <w:szCs w:val="20"/>
              </w:rPr>
              <w:t>Christmas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8F2C4C">
              <w:rPr>
                <w:rFonts w:cs="Arial"/>
                <w:b/>
                <w:bCs/>
                <w:sz w:val="20"/>
                <w:szCs w:val="20"/>
              </w:rPr>
              <w:t xml:space="preserve">  </w:t>
            </w:r>
            <w:r w:rsidR="00326273" w:rsidRPr="00050AAE">
              <w:rPr>
                <w:rFonts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041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024855D7" w14:textId="13FBD642" w:rsidR="002F6E35" w:rsidRPr="00050AAE" w:rsidRDefault="00326273">
            <w:pPr>
              <w:pStyle w:val="Dates"/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041" w:type="dxa"/>
            <w:tcBorders>
              <w:top w:val="single" w:sz="6" w:space="0" w:color="BFBFBF"/>
              <w:bottom w:val="nil"/>
            </w:tcBorders>
            <w:shd w:val="clear" w:color="auto" w:fill="FFFFFF"/>
          </w:tcPr>
          <w:p w14:paraId="2C11DABF" w14:textId="12EF2667" w:rsidR="00174780" w:rsidRPr="00050AAE" w:rsidRDefault="00326273" w:rsidP="00985744">
            <w:pPr>
              <w:pStyle w:val="Dates"/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137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4401895C" w14:textId="6BB5EB4A" w:rsidR="002F6E35" w:rsidRPr="00050AAE" w:rsidRDefault="00326273" w:rsidP="0099132D">
            <w:pPr>
              <w:pStyle w:val="Dates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color w:val="auto"/>
                <w:sz w:val="20"/>
                <w:szCs w:val="20"/>
              </w:rPr>
              <w:t>28</w:t>
            </w:r>
          </w:p>
        </w:tc>
      </w:tr>
      <w:tr w:rsidR="00DC5020" w:rsidRPr="00DC5020" w14:paraId="4AF2B4F1" w14:textId="77777777" w:rsidTr="008D2E5A">
        <w:trPr>
          <w:trHeight w:hRule="exact" w:val="1260"/>
        </w:trPr>
        <w:tc>
          <w:tcPr>
            <w:tcW w:w="2139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6B2BC95" w14:textId="77777777" w:rsidR="0061171D" w:rsidRPr="00050AAE" w:rsidRDefault="00991D73">
            <w:pPr>
              <w:rPr>
                <w:rFonts w:cs="Arial"/>
                <w:b/>
                <w:bCs/>
              </w:rPr>
            </w:pPr>
            <w:r w:rsidRPr="00050AAE">
              <w:rPr>
                <w:rFonts w:cs="Arial"/>
                <w:b/>
                <w:bCs/>
              </w:rPr>
              <w:t>Pray that the poor in spirit f</w:t>
            </w:r>
            <w:r w:rsidR="00BC05CB" w:rsidRPr="00050AAE">
              <w:rPr>
                <w:rFonts w:cs="Arial"/>
                <w:b/>
                <w:bCs/>
              </w:rPr>
              <w:t xml:space="preserve">or theirs </w:t>
            </w:r>
            <w:r w:rsidR="00C80910" w:rsidRPr="00050AAE">
              <w:rPr>
                <w:rFonts w:cs="Arial"/>
                <w:b/>
                <w:bCs/>
              </w:rPr>
              <w:t>is the kingdom of heaven</w:t>
            </w:r>
            <w:r w:rsidR="00F7019D" w:rsidRPr="00050AAE">
              <w:rPr>
                <w:rFonts w:cs="Arial"/>
                <w:b/>
                <w:bCs/>
              </w:rPr>
              <w:t xml:space="preserve">. </w:t>
            </w:r>
          </w:p>
          <w:p w14:paraId="7B83C85B" w14:textId="77777777" w:rsidR="0061171D" w:rsidRPr="00050AAE" w:rsidRDefault="0061171D">
            <w:pPr>
              <w:rPr>
                <w:rFonts w:cs="Arial"/>
                <w:b/>
                <w:bCs/>
              </w:rPr>
            </w:pPr>
          </w:p>
          <w:p w14:paraId="065D5A84" w14:textId="21F97ED7" w:rsidR="00651337" w:rsidRPr="00050AAE" w:rsidRDefault="00F7019D">
            <w:pPr>
              <w:rPr>
                <w:rFonts w:cs="Arial"/>
                <w:b/>
                <w:bCs/>
              </w:rPr>
            </w:pPr>
            <w:r w:rsidRPr="00050AAE">
              <w:rPr>
                <w:rFonts w:cs="Arial"/>
                <w:b/>
                <w:bCs/>
              </w:rPr>
              <w:t>Matthew 3:</w:t>
            </w:r>
            <w:r w:rsidR="0061171D" w:rsidRPr="00050AAE">
              <w:rPr>
                <w:rFonts w:cs="Arial"/>
                <w:b/>
                <w:bCs/>
              </w:rPr>
              <w:t>1-3</w:t>
            </w:r>
          </w:p>
        </w:tc>
        <w:tc>
          <w:tcPr>
            <w:tcW w:w="2083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2D453B77" w14:textId="2853334C" w:rsidR="00651337" w:rsidRPr="00050AAE" w:rsidRDefault="001479D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Pray for the meek for they shall inherit the earth.</w:t>
            </w:r>
          </w:p>
          <w:p w14:paraId="44A23076" w14:textId="77777777" w:rsidR="000A0BAA" w:rsidRPr="000A0BAA" w:rsidRDefault="000A0BAA">
            <w:pPr>
              <w:rPr>
                <w:rFonts w:cs="Arial"/>
                <w:b/>
                <w:bCs/>
              </w:rPr>
            </w:pPr>
          </w:p>
          <w:p w14:paraId="2C539FB7" w14:textId="20835F1C" w:rsidR="001479D7" w:rsidRPr="00050AAE" w:rsidRDefault="0050799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Matthew 5:</w:t>
            </w:r>
            <w:r w:rsidR="009C6E69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  <w:p w14:paraId="19219A67" w14:textId="77777777" w:rsidR="001479D7" w:rsidRPr="00050AAE" w:rsidRDefault="001479D7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6B1F3D56" w14:textId="1861EBF9" w:rsidR="001479D7" w:rsidRPr="00050AAE" w:rsidRDefault="001479D7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3E305C12" w14:textId="03604C9C" w:rsidR="000A0BAA" w:rsidRPr="000A0BAA" w:rsidRDefault="00507994">
            <w:pPr>
              <w:rPr>
                <w:rFonts w:cs="Arial"/>
                <w:b/>
                <w:bCs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 xml:space="preserve">Pray to </w:t>
            </w:r>
            <w:r w:rsidR="009B1E91" w:rsidRPr="00050AAE">
              <w:rPr>
                <w:rFonts w:cs="Arial"/>
                <w:b/>
                <w:bCs/>
                <w:sz w:val="20"/>
                <w:szCs w:val="20"/>
              </w:rPr>
              <w:t>have</w:t>
            </w:r>
            <w:r w:rsidRPr="00050AAE">
              <w:rPr>
                <w:rFonts w:cs="Arial"/>
                <w:b/>
                <w:bCs/>
                <w:sz w:val="20"/>
                <w:szCs w:val="20"/>
              </w:rPr>
              <w:t xml:space="preserve"> a pure heart for the</w:t>
            </w:r>
            <w:r w:rsidR="00E76219">
              <w:rPr>
                <w:rFonts w:cs="Arial"/>
                <w:b/>
                <w:bCs/>
                <w:sz w:val="20"/>
                <w:szCs w:val="20"/>
              </w:rPr>
              <w:t>y</w:t>
            </w:r>
            <w:r w:rsidRPr="00050AAE">
              <w:rPr>
                <w:rFonts w:cs="Arial"/>
                <w:b/>
                <w:bCs/>
                <w:sz w:val="20"/>
                <w:szCs w:val="20"/>
              </w:rPr>
              <w:t xml:space="preserve"> shall see God.</w:t>
            </w:r>
          </w:p>
          <w:p w14:paraId="2C80956B" w14:textId="6048E4E5" w:rsidR="00507994" w:rsidRPr="00050AAE" w:rsidRDefault="009B1E91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Matt</w:t>
            </w:r>
            <w:r w:rsidR="000A0BAA">
              <w:rPr>
                <w:rFonts w:cs="Arial"/>
                <w:b/>
                <w:bCs/>
                <w:sz w:val="20"/>
                <w:szCs w:val="20"/>
              </w:rPr>
              <w:t>h</w:t>
            </w:r>
            <w:r w:rsidRPr="00050AAE">
              <w:rPr>
                <w:rFonts w:cs="Arial"/>
                <w:b/>
                <w:bCs/>
                <w:sz w:val="20"/>
                <w:szCs w:val="20"/>
              </w:rPr>
              <w:t>ew 5:7-12</w:t>
            </w:r>
          </w:p>
        </w:tc>
        <w:tc>
          <w:tcPr>
            <w:tcW w:w="1963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63D5BEB" w14:textId="52ACD62D" w:rsidR="003A2067" w:rsidRDefault="00B877EE" w:rsidP="007363E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Pray</w:t>
            </w:r>
            <w:r w:rsidR="001669A2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4F31FB">
              <w:rPr>
                <w:rFonts w:cs="Arial"/>
                <w:b/>
                <w:bCs/>
                <w:sz w:val="20"/>
                <w:szCs w:val="20"/>
              </w:rPr>
              <w:t>with thanks for the gift of Salvation.</w:t>
            </w:r>
          </w:p>
          <w:p w14:paraId="265F432E" w14:textId="77777777" w:rsidR="002F10FD" w:rsidRPr="002F10FD" w:rsidRDefault="002F10FD" w:rsidP="007363E2">
            <w:pPr>
              <w:rPr>
                <w:rFonts w:cs="Arial"/>
                <w:b/>
                <w:bCs/>
              </w:rPr>
            </w:pPr>
          </w:p>
          <w:p w14:paraId="44E929C0" w14:textId="7C3C0A2C" w:rsidR="003A2067" w:rsidRPr="00050AAE" w:rsidRDefault="006D0526" w:rsidP="007363E2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 Corinthians 9:15</w:t>
            </w:r>
          </w:p>
        </w:tc>
        <w:tc>
          <w:tcPr>
            <w:tcW w:w="2041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2BCD36E5" w14:textId="06EB6FD5" w:rsidR="00AA7E98" w:rsidRPr="00050AAE" w:rsidRDefault="0027696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Pay your righteousness exceeds scribes and pharisees.</w:t>
            </w:r>
          </w:p>
          <w:p w14:paraId="0258ABEF" w14:textId="2011247E" w:rsidR="00E42AA5" w:rsidRPr="00050AAE" w:rsidRDefault="008A54A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 xml:space="preserve">Matthew </w:t>
            </w:r>
            <w:r w:rsidR="00300C58">
              <w:rPr>
                <w:rFonts w:cs="Arial"/>
                <w:b/>
                <w:bCs/>
                <w:sz w:val="20"/>
                <w:szCs w:val="20"/>
              </w:rPr>
              <w:t>5:</w:t>
            </w:r>
            <w:r w:rsidRPr="00050AAE">
              <w:rPr>
                <w:rFonts w:cs="Arial"/>
                <w:b/>
                <w:bCs/>
                <w:sz w:val="20"/>
                <w:szCs w:val="20"/>
              </w:rPr>
              <w:t>17-20</w:t>
            </w:r>
          </w:p>
          <w:p w14:paraId="77303E50" w14:textId="7BD5FA30" w:rsidR="00276964" w:rsidRPr="00050AAE" w:rsidRDefault="0027696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30176417" w14:textId="77777777" w:rsidR="00AA7E98" w:rsidRPr="00050AAE" w:rsidRDefault="00E6565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Pray to be reconciled to your brother.</w:t>
            </w:r>
          </w:p>
          <w:p w14:paraId="7D03C0A5" w14:textId="77777777" w:rsidR="00E6565A" w:rsidRPr="00050AAE" w:rsidRDefault="00E6565A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497F958" w14:textId="36A1FFE5" w:rsidR="00E6565A" w:rsidRPr="00050AAE" w:rsidRDefault="00E6565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Matthew</w:t>
            </w:r>
            <w:r w:rsidR="000F0131" w:rsidRPr="00050AAE">
              <w:rPr>
                <w:rFonts w:cs="Arial"/>
                <w:b/>
                <w:bCs/>
                <w:sz w:val="20"/>
                <w:szCs w:val="20"/>
              </w:rPr>
              <w:t xml:space="preserve"> 5:21-26</w:t>
            </w:r>
          </w:p>
        </w:tc>
        <w:tc>
          <w:tcPr>
            <w:tcW w:w="2137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7DF4FC1" w14:textId="77777777" w:rsidR="00AA7E98" w:rsidRPr="00050AAE" w:rsidRDefault="00F57AD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Pray to know and be on guard</w:t>
            </w:r>
            <w:r w:rsidR="002076C7" w:rsidRPr="00050AAE">
              <w:rPr>
                <w:rFonts w:cs="Arial"/>
                <w:b/>
                <w:bCs/>
                <w:sz w:val="20"/>
                <w:szCs w:val="20"/>
              </w:rPr>
              <w:t xml:space="preserve"> for your life and do not break the faith.</w:t>
            </w:r>
          </w:p>
          <w:p w14:paraId="515BD477" w14:textId="2C625662" w:rsidR="002076C7" w:rsidRPr="00050AAE" w:rsidRDefault="00233A68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 Cor</w:t>
            </w:r>
            <w:r w:rsidR="00502F0A">
              <w:rPr>
                <w:rFonts w:cs="Arial"/>
                <w:b/>
                <w:bCs/>
                <w:sz w:val="20"/>
                <w:szCs w:val="20"/>
              </w:rPr>
              <w:t>inthians 16:13</w:t>
            </w:r>
          </w:p>
        </w:tc>
      </w:tr>
      <w:tr w:rsidR="00DC5020" w:rsidRPr="00DC5020" w14:paraId="281903B1" w14:textId="77777777" w:rsidTr="00194B25">
        <w:tc>
          <w:tcPr>
            <w:tcW w:w="2139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5C1467FA" w14:textId="367BB632" w:rsidR="002F6E35" w:rsidRPr="00050AAE" w:rsidRDefault="00326273">
            <w:pPr>
              <w:pStyle w:val="Dates"/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083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15E5C747" w14:textId="5B6B8845" w:rsidR="002F6E35" w:rsidRPr="00050AAE" w:rsidRDefault="00326273" w:rsidP="00326273">
            <w:pPr>
              <w:pStyle w:val="Dates"/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98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2B1AA006" w14:textId="07582509" w:rsidR="002F6E35" w:rsidRPr="00050AAE" w:rsidRDefault="00326273">
            <w:pPr>
              <w:pStyle w:val="Dates"/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963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779C69E" w14:textId="62D0B473" w:rsidR="002F6E35" w:rsidRPr="00050AAE" w:rsidRDefault="002F6E35">
            <w:pPr>
              <w:pStyle w:val="Dates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55C57D54" w14:textId="610A4A49" w:rsidR="002F6E35" w:rsidRPr="00050AAE" w:rsidRDefault="002F6E35">
            <w:pPr>
              <w:pStyle w:val="Dates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1465E8DE" w14:textId="5E5E41AC" w:rsidR="002F6E35" w:rsidRPr="00050AAE" w:rsidRDefault="002F6E35" w:rsidP="00A354DB">
            <w:pPr>
              <w:pStyle w:val="Dates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24A34EF6" w14:textId="40F3A719" w:rsidR="002F6E35" w:rsidRPr="00050AAE" w:rsidRDefault="002F6E35">
            <w:pPr>
              <w:pStyle w:val="Dates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C5020" w:rsidRPr="00DC5020" w14:paraId="10005434" w14:textId="77777777" w:rsidTr="008D2E5A">
        <w:trPr>
          <w:trHeight w:hRule="exact" w:val="1287"/>
        </w:trPr>
        <w:tc>
          <w:tcPr>
            <w:tcW w:w="2139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2F0A645E" w14:textId="77777777" w:rsidR="00194B25" w:rsidRPr="00050AAE" w:rsidRDefault="00D12A0A" w:rsidP="00194B2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 xml:space="preserve">Pray not to take an oath by </w:t>
            </w:r>
            <w:r w:rsidR="008210D1" w:rsidRPr="00050AAE">
              <w:rPr>
                <w:rFonts w:cs="Arial"/>
                <w:b/>
                <w:bCs/>
                <w:sz w:val="20"/>
                <w:szCs w:val="20"/>
              </w:rPr>
              <w:t>you</w:t>
            </w:r>
            <w:r w:rsidRPr="00050AAE">
              <w:rPr>
                <w:rFonts w:cs="Arial"/>
                <w:b/>
                <w:bCs/>
                <w:sz w:val="20"/>
                <w:szCs w:val="20"/>
              </w:rPr>
              <w:t>r head</w:t>
            </w:r>
            <w:r w:rsidR="008210D1" w:rsidRPr="00050AAE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  <w:p w14:paraId="2A9770E7" w14:textId="77777777" w:rsidR="008210D1" w:rsidRPr="002F10FD" w:rsidRDefault="008210D1" w:rsidP="00194B25">
            <w:pPr>
              <w:rPr>
                <w:rFonts w:cs="Arial"/>
                <w:b/>
                <w:bCs/>
              </w:rPr>
            </w:pPr>
          </w:p>
          <w:p w14:paraId="47479CD7" w14:textId="77777777" w:rsidR="002F10FD" w:rsidRPr="002F10FD" w:rsidRDefault="002F10FD" w:rsidP="00194B25">
            <w:pPr>
              <w:rPr>
                <w:rFonts w:cs="Arial"/>
                <w:b/>
                <w:bCs/>
              </w:rPr>
            </w:pPr>
          </w:p>
          <w:p w14:paraId="606D922E" w14:textId="38A0DDC8" w:rsidR="008210D1" w:rsidRPr="00050AAE" w:rsidRDefault="008210D1" w:rsidP="00194B2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Matthew 5:3</w:t>
            </w:r>
            <w:r w:rsidR="0033317A">
              <w:rPr>
                <w:rFonts w:cs="Arial"/>
                <w:b/>
                <w:bCs/>
                <w:sz w:val="20"/>
                <w:szCs w:val="20"/>
              </w:rPr>
              <w:t>3-37</w:t>
            </w:r>
          </w:p>
        </w:tc>
        <w:tc>
          <w:tcPr>
            <w:tcW w:w="2083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6C03EA62" w14:textId="40B3CCB7" w:rsidR="00AA7E98" w:rsidRPr="00050AAE" w:rsidRDefault="008B2F08" w:rsidP="003653A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 xml:space="preserve">Pray to love your </w:t>
            </w:r>
            <w:r w:rsidR="005417AA" w:rsidRPr="00050AAE">
              <w:rPr>
                <w:rFonts w:cs="Arial"/>
                <w:b/>
                <w:bCs/>
                <w:sz w:val="20"/>
                <w:szCs w:val="20"/>
              </w:rPr>
              <w:t>enemy and those</w:t>
            </w:r>
            <w:r w:rsidRPr="00050AAE">
              <w:rPr>
                <w:rFonts w:cs="Arial"/>
                <w:b/>
                <w:bCs/>
                <w:sz w:val="20"/>
                <w:szCs w:val="20"/>
              </w:rPr>
              <w:t xml:space="preserve"> who </w:t>
            </w:r>
            <w:r w:rsidR="002606BA">
              <w:rPr>
                <w:rFonts w:cs="Arial"/>
                <w:b/>
                <w:bCs/>
                <w:sz w:val="20"/>
                <w:szCs w:val="20"/>
              </w:rPr>
              <w:t>persecut</w:t>
            </w:r>
            <w:r w:rsidR="00C2080E">
              <w:rPr>
                <w:rFonts w:cs="Arial"/>
                <w:b/>
                <w:bCs/>
                <w:sz w:val="20"/>
                <w:szCs w:val="20"/>
              </w:rPr>
              <w:t>e</w:t>
            </w:r>
            <w:r w:rsidR="002606BA">
              <w:rPr>
                <w:rFonts w:cs="Arial"/>
                <w:b/>
                <w:bCs/>
                <w:sz w:val="20"/>
                <w:szCs w:val="20"/>
              </w:rPr>
              <w:t xml:space="preserve"> y</w:t>
            </w:r>
            <w:r w:rsidRPr="00050AAE">
              <w:rPr>
                <w:rFonts w:cs="Arial"/>
                <w:b/>
                <w:bCs/>
                <w:sz w:val="20"/>
                <w:szCs w:val="20"/>
              </w:rPr>
              <w:t>ou.</w:t>
            </w:r>
          </w:p>
          <w:p w14:paraId="579ECDE0" w14:textId="40A3F7BA" w:rsidR="005417AA" w:rsidRPr="00050AAE" w:rsidRDefault="003A52C2" w:rsidP="003653A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50AAE">
              <w:rPr>
                <w:rFonts w:cs="Arial"/>
                <w:b/>
                <w:bCs/>
                <w:sz w:val="20"/>
                <w:szCs w:val="20"/>
              </w:rPr>
              <w:t>Matthew 5</w:t>
            </w:r>
            <w:r w:rsidR="00054EFD">
              <w:rPr>
                <w:rFonts w:cs="Arial"/>
                <w:b/>
                <w:bCs/>
                <w:sz w:val="20"/>
                <w:szCs w:val="20"/>
              </w:rPr>
              <w:t>:</w:t>
            </w:r>
            <w:r w:rsidR="00620A02">
              <w:rPr>
                <w:rFonts w:cs="Arial"/>
                <w:b/>
                <w:bCs/>
                <w:sz w:val="20"/>
                <w:szCs w:val="20"/>
              </w:rPr>
              <w:t>43-</w:t>
            </w:r>
            <w:r w:rsidR="00092982">
              <w:rPr>
                <w:rFonts w:cs="Arial"/>
                <w:b/>
                <w:bCs/>
                <w:sz w:val="20"/>
                <w:szCs w:val="20"/>
              </w:rPr>
              <w:t>44</w:t>
            </w:r>
          </w:p>
          <w:p w14:paraId="2B5D8E9D" w14:textId="3E2CFD50" w:rsidR="005417AA" w:rsidRPr="00050AAE" w:rsidRDefault="005417AA" w:rsidP="003653A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4E4506C" w14:textId="77777777" w:rsidR="008F54C9" w:rsidRPr="00050AAE" w:rsidRDefault="00842002" w:rsidP="00AA7E98">
            <w:pPr>
              <w:rPr>
                <w:rFonts w:cs="Arial"/>
                <w:b/>
                <w:bCs/>
              </w:rPr>
            </w:pPr>
            <w:r w:rsidRPr="00050AAE">
              <w:rPr>
                <w:rFonts w:cs="Arial"/>
                <w:b/>
                <w:bCs/>
              </w:rPr>
              <w:t>Pray to be perfect like your heavenly Father.</w:t>
            </w:r>
          </w:p>
          <w:p w14:paraId="2BE58CD3" w14:textId="77777777" w:rsidR="00842002" w:rsidRPr="000A0F7A" w:rsidRDefault="00842002" w:rsidP="00AA7E98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70F4C97" w14:textId="084C38C8" w:rsidR="00842002" w:rsidRPr="00812826" w:rsidRDefault="00842002" w:rsidP="00AA7E9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12826">
              <w:rPr>
                <w:rFonts w:cs="Arial"/>
                <w:b/>
                <w:bCs/>
                <w:sz w:val="20"/>
                <w:szCs w:val="20"/>
              </w:rPr>
              <w:t xml:space="preserve">Matthew </w:t>
            </w:r>
            <w:r w:rsidR="002B270F" w:rsidRPr="00812826">
              <w:rPr>
                <w:rFonts w:cs="Arial"/>
                <w:b/>
                <w:bCs/>
                <w:sz w:val="20"/>
                <w:szCs w:val="20"/>
              </w:rPr>
              <w:t>5</w:t>
            </w:r>
            <w:r w:rsidR="00050AAE" w:rsidRPr="00812826">
              <w:rPr>
                <w:rFonts w:cs="Arial"/>
                <w:b/>
                <w:bCs/>
                <w:sz w:val="20"/>
                <w:szCs w:val="20"/>
              </w:rPr>
              <w:t>:48</w:t>
            </w:r>
          </w:p>
        </w:tc>
        <w:tc>
          <w:tcPr>
            <w:tcW w:w="1963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227CA5C8" w14:textId="0E759020" w:rsidR="008F54C9" w:rsidRPr="00050AAE" w:rsidRDefault="008F54C9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14853C1B" w14:textId="2A17FE1E" w:rsidR="00AA7E98" w:rsidRPr="00050AAE" w:rsidRDefault="00AA7E98" w:rsidP="003653A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2CE4C4DF" w14:textId="1311B9F7" w:rsidR="00AA7E98" w:rsidRPr="00050AAE" w:rsidRDefault="00AA7E98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2232C019" w14:textId="6767C587" w:rsidR="00194B25" w:rsidRPr="00050AAE" w:rsidRDefault="00194B2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77AB0F8D" w14:textId="77777777" w:rsidR="000D5021" w:rsidRPr="00630C78" w:rsidRDefault="002D461F">
      <w:pPr>
        <w:rPr>
          <w:b/>
          <w:bCs/>
        </w:rPr>
      </w:pPr>
      <w:r w:rsidRPr="0076412E">
        <w:rPr>
          <w:b/>
          <w:bCs/>
        </w:rPr>
        <w:t xml:space="preserve">      </w:t>
      </w:r>
      <w:r w:rsidRPr="00C02688">
        <w:rPr>
          <w:sz w:val="20"/>
          <w:szCs w:val="20"/>
        </w:rPr>
        <w:t xml:space="preserve"> </w:t>
      </w:r>
      <w:r w:rsidRPr="00C02688">
        <w:rPr>
          <w:b/>
          <w:bCs/>
          <w:sz w:val="20"/>
          <w:szCs w:val="20"/>
        </w:rPr>
        <w:t>Central Baptist Church of Camp Springs Intercessory Prayer Ministry. Join us in prayer at 6:00 am &amp; 11:00 am, M-F: (425) 436-6361. Code: 3314370#</w:t>
      </w:r>
    </w:p>
    <w:sectPr w:rsidR="000D5021" w:rsidRPr="00630C7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B6A9A" w14:textId="77777777" w:rsidR="00640982" w:rsidRDefault="00640982">
      <w:pPr>
        <w:spacing w:before="0" w:after="0"/>
      </w:pPr>
      <w:r>
        <w:separator/>
      </w:r>
    </w:p>
  </w:endnote>
  <w:endnote w:type="continuationSeparator" w:id="0">
    <w:p w14:paraId="5CC55D9D" w14:textId="77777777" w:rsidR="00640982" w:rsidRDefault="006409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EAD3C" w14:textId="77777777" w:rsidR="00640982" w:rsidRDefault="00640982">
      <w:pPr>
        <w:spacing w:before="0" w:after="0"/>
      </w:pPr>
      <w:r>
        <w:separator/>
      </w:r>
    </w:p>
  </w:footnote>
  <w:footnote w:type="continuationSeparator" w:id="0">
    <w:p w14:paraId="6D140257" w14:textId="77777777" w:rsidR="00640982" w:rsidRDefault="0064098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8571436">
    <w:abstractNumId w:val="9"/>
  </w:num>
  <w:num w:numId="2" w16cid:durableId="1289123080">
    <w:abstractNumId w:val="7"/>
  </w:num>
  <w:num w:numId="3" w16cid:durableId="228883353">
    <w:abstractNumId w:val="6"/>
  </w:num>
  <w:num w:numId="4" w16cid:durableId="1845777861">
    <w:abstractNumId w:val="5"/>
  </w:num>
  <w:num w:numId="5" w16cid:durableId="821510886">
    <w:abstractNumId w:val="4"/>
  </w:num>
  <w:num w:numId="6" w16cid:durableId="841356871">
    <w:abstractNumId w:val="8"/>
  </w:num>
  <w:num w:numId="7" w16cid:durableId="1605185998">
    <w:abstractNumId w:val="3"/>
  </w:num>
  <w:num w:numId="8" w16cid:durableId="1937130371">
    <w:abstractNumId w:val="2"/>
  </w:num>
  <w:num w:numId="9" w16cid:durableId="814757426">
    <w:abstractNumId w:val="1"/>
  </w:num>
  <w:num w:numId="10" w16cid:durableId="1451626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018"/>
    <w:docVar w:name="MonthStart" w:val="9/1/2018"/>
    <w:docVar w:name="ShowDynamicGuides" w:val="1"/>
    <w:docVar w:name="ShowMarginGuides" w:val="0"/>
    <w:docVar w:name="ShowOutlines" w:val="0"/>
    <w:docVar w:name="ShowStaticGuides" w:val="0"/>
  </w:docVars>
  <w:rsids>
    <w:rsidRoot w:val="002523FC"/>
    <w:rsid w:val="000005CC"/>
    <w:rsid w:val="00004315"/>
    <w:rsid w:val="000054F6"/>
    <w:rsid w:val="00007C48"/>
    <w:rsid w:val="00010D7C"/>
    <w:rsid w:val="000144FF"/>
    <w:rsid w:val="00017BF7"/>
    <w:rsid w:val="00050AAE"/>
    <w:rsid w:val="00050D6B"/>
    <w:rsid w:val="0005313F"/>
    <w:rsid w:val="00054EFD"/>
    <w:rsid w:val="0005535D"/>
    <w:rsid w:val="00056814"/>
    <w:rsid w:val="00056A4D"/>
    <w:rsid w:val="00060277"/>
    <w:rsid w:val="000644B0"/>
    <w:rsid w:val="00065837"/>
    <w:rsid w:val="0006779F"/>
    <w:rsid w:val="00067AA1"/>
    <w:rsid w:val="00071A70"/>
    <w:rsid w:val="00081EC1"/>
    <w:rsid w:val="00085573"/>
    <w:rsid w:val="00092982"/>
    <w:rsid w:val="0009550B"/>
    <w:rsid w:val="000A06BE"/>
    <w:rsid w:val="000A0BAA"/>
    <w:rsid w:val="000A0F7A"/>
    <w:rsid w:val="000A20FE"/>
    <w:rsid w:val="000A27E5"/>
    <w:rsid w:val="000A50C5"/>
    <w:rsid w:val="000A7C67"/>
    <w:rsid w:val="000B664B"/>
    <w:rsid w:val="000C0647"/>
    <w:rsid w:val="000C1D85"/>
    <w:rsid w:val="000C2862"/>
    <w:rsid w:val="000C41CC"/>
    <w:rsid w:val="000D1758"/>
    <w:rsid w:val="000D1A1C"/>
    <w:rsid w:val="000D5021"/>
    <w:rsid w:val="000E4DC2"/>
    <w:rsid w:val="000F0131"/>
    <w:rsid w:val="000F2407"/>
    <w:rsid w:val="000F5910"/>
    <w:rsid w:val="000F6C4B"/>
    <w:rsid w:val="000F788C"/>
    <w:rsid w:val="001067CE"/>
    <w:rsid w:val="00110397"/>
    <w:rsid w:val="001109CC"/>
    <w:rsid w:val="0011772B"/>
    <w:rsid w:val="00123C12"/>
    <w:rsid w:val="00126D29"/>
    <w:rsid w:val="0013295C"/>
    <w:rsid w:val="00141110"/>
    <w:rsid w:val="00141125"/>
    <w:rsid w:val="001479D7"/>
    <w:rsid w:val="00151A0E"/>
    <w:rsid w:val="001539AF"/>
    <w:rsid w:val="00160054"/>
    <w:rsid w:val="001669A2"/>
    <w:rsid w:val="00174780"/>
    <w:rsid w:val="0017489D"/>
    <w:rsid w:val="00174B0C"/>
    <w:rsid w:val="001753D2"/>
    <w:rsid w:val="00182607"/>
    <w:rsid w:val="0018590C"/>
    <w:rsid w:val="00185ED5"/>
    <w:rsid w:val="0018775A"/>
    <w:rsid w:val="00194B25"/>
    <w:rsid w:val="001A1AC0"/>
    <w:rsid w:val="001A4715"/>
    <w:rsid w:val="001A51D6"/>
    <w:rsid w:val="001A7B75"/>
    <w:rsid w:val="001B3DB5"/>
    <w:rsid w:val="001B534E"/>
    <w:rsid w:val="001C098C"/>
    <w:rsid w:val="001C371E"/>
    <w:rsid w:val="001C7A48"/>
    <w:rsid w:val="001D5CAC"/>
    <w:rsid w:val="001E3771"/>
    <w:rsid w:val="001E4B59"/>
    <w:rsid w:val="001E6034"/>
    <w:rsid w:val="001F6EF2"/>
    <w:rsid w:val="002004D5"/>
    <w:rsid w:val="002076C7"/>
    <w:rsid w:val="00220C2F"/>
    <w:rsid w:val="00221593"/>
    <w:rsid w:val="00222646"/>
    <w:rsid w:val="00222B7B"/>
    <w:rsid w:val="00222D08"/>
    <w:rsid w:val="00233A68"/>
    <w:rsid w:val="0023574A"/>
    <w:rsid w:val="00235C98"/>
    <w:rsid w:val="0025070B"/>
    <w:rsid w:val="002523FC"/>
    <w:rsid w:val="00254652"/>
    <w:rsid w:val="00254B48"/>
    <w:rsid w:val="002606BA"/>
    <w:rsid w:val="0026638B"/>
    <w:rsid w:val="00276964"/>
    <w:rsid w:val="0027720C"/>
    <w:rsid w:val="002829F4"/>
    <w:rsid w:val="002852B1"/>
    <w:rsid w:val="00286AC7"/>
    <w:rsid w:val="002A08D6"/>
    <w:rsid w:val="002B270F"/>
    <w:rsid w:val="002B6E04"/>
    <w:rsid w:val="002B6EA8"/>
    <w:rsid w:val="002C1502"/>
    <w:rsid w:val="002C1917"/>
    <w:rsid w:val="002C3E16"/>
    <w:rsid w:val="002D461F"/>
    <w:rsid w:val="002D6484"/>
    <w:rsid w:val="002E1B04"/>
    <w:rsid w:val="002F00B3"/>
    <w:rsid w:val="002F10FD"/>
    <w:rsid w:val="002F48E8"/>
    <w:rsid w:val="002F6E35"/>
    <w:rsid w:val="003001B4"/>
    <w:rsid w:val="00300C58"/>
    <w:rsid w:val="00303195"/>
    <w:rsid w:val="00316E23"/>
    <w:rsid w:val="00326273"/>
    <w:rsid w:val="0033317A"/>
    <w:rsid w:val="00333F50"/>
    <w:rsid w:val="00340D36"/>
    <w:rsid w:val="0036348E"/>
    <w:rsid w:val="003653A5"/>
    <w:rsid w:val="00365E43"/>
    <w:rsid w:val="00366A88"/>
    <w:rsid w:val="00370BD5"/>
    <w:rsid w:val="00381808"/>
    <w:rsid w:val="00387354"/>
    <w:rsid w:val="00392C21"/>
    <w:rsid w:val="003A00E0"/>
    <w:rsid w:val="003A0A3B"/>
    <w:rsid w:val="003A2067"/>
    <w:rsid w:val="003A4913"/>
    <w:rsid w:val="003A4CD6"/>
    <w:rsid w:val="003A52C2"/>
    <w:rsid w:val="003B119C"/>
    <w:rsid w:val="003B64F1"/>
    <w:rsid w:val="003B7B7B"/>
    <w:rsid w:val="003C2DC7"/>
    <w:rsid w:val="003C4D88"/>
    <w:rsid w:val="003C4E7C"/>
    <w:rsid w:val="003D7DDA"/>
    <w:rsid w:val="003F2088"/>
    <w:rsid w:val="004005D6"/>
    <w:rsid w:val="00401370"/>
    <w:rsid w:val="004114F6"/>
    <w:rsid w:val="0041405C"/>
    <w:rsid w:val="00420363"/>
    <w:rsid w:val="00426F9F"/>
    <w:rsid w:val="0043282A"/>
    <w:rsid w:val="00433681"/>
    <w:rsid w:val="00436C4A"/>
    <w:rsid w:val="00441542"/>
    <w:rsid w:val="00453BCE"/>
    <w:rsid w:val="00460D2D"/>
    <w:rsid w:val="00462775"/>
    <w:rsid w:val="004630B7"/>
    <w:rsid w:val="00474EA6"/>
    <w:rsid w:val="004820E3"/>
    <w:rsid w:val="0048245B"/>
    <w:rsid w:val="00486E97"/>
    <w:rsid w:val="00487D30"/>
    <w:rsid w:val="004A15B2"/>
    <w:rsid w:val="004A75EC"/>
    <w:rsid w:val="004A7A6F"/>
    <w:rsid w:val="004B4690"/>
    <w:rsid w:val="004B6739"/>
    <w:rsid w:val="004C1D9D"/>
    <w:rsid w:val="004C5B17"/>
    <w:rsid w:val="004D336C"/>
    <w:rsid w:val="004E5919"/>
    <w:rsid w:val="004E6EA4"/>
    <w:rsid w:val="004F31FB"/>
    <w:rsid w:val="004F5AB0"/>
    <w:rsid w:val="00502F0A"/>
    <w:rsid w:val="00507994"/>
    <w:rsid w:val="0051700B"/>
    <w:rsid w:val="00524FA3"/>
    <w:rsid w:val="00526175"/>
    <w:rsid w:val="005323AF"/>
    <w:rsid w:val="005417AA"/>
    <w:rsid w:val="0054264D"/>
    <w:rsid w:val="005562FE"/>
    <w:rsid w:val="00563FEE"/>
    <w:rsid w:val="00567BE6"/>
    <w:rsid w:val="00572713"/>
    <w:rsid w:val="00575BC3"/>
    <w:rsid w:val="005937E7"/>
    <w:rsid w:val="0059445E"/>
    <w:rsid w:val="0059704F"/>
    <w:rsid w:val="005A2618"/>
    <w:rsid w:val="005C4A19"/>
    <w:rsid w:val="005D2110"/>
    <w:rsid w:val="005D7791"/>
    <w:rsid w:val="005F303B"/>
    <w:rsid w:val="005F78F2"/>
    <w:rsid w:val="00602742"/>
    <w:rsid w:val="00606210"/>
    <w:rsid w:val="0061171D"/>
    <w:rsid w:val="006167BC"/>
    <w:rsid w:val="00616CCA"/>
    <w:rsid w:val="00620A02"/>
    <w:rsid w:val="00621DC1"/>
    <w:rsid w:val="00624C4E"/>
    <w:rsid w:val="00630C78"/>
    <w:rsid w:val="006379BC"/>
    <w:rsid w:val="00640982"/>
    <w:rsid w:val="00651337"/>
    <w:rsid w:val="00651EC5"/>
    <w:rsid w:val="00652C63"/>
    <w:rsid w:val="006741DD"/>
    <w:rsid w:val="006853F5"/>
    <w:rsid w:val="00685BDA"/>
    <w:rsid w:val="00693A45"/>
    <w:rsid w:val="00693D29"/>
    <w:rsid w:val="006A3AD8"/>
    <w:rsid w:val="006A5778"/>
    <w:rsid w:val="006C7E76"/>
    <w:rsid w:val="006D0526"/>
    <w:rsid w:val="006D09A2"/>
    <w:rsid w:val="006D1044"/>
    <w:rsid w:val="006E1476"/>
    <w:rsid w:val="00701DD5"/>
    <w:rsid w:val="007038D9"/>
    <w:rsid w:val="007052EC"/>
    <w:rsid w:val="00705B11"/>
    <w:rsid w:val="00714260"/>
    <w:rsid w:val="0073056B"/>
    <w:rsid w:val="007363E2"/>
    <w:rsid w:val="00737ED3"/>
    <w:rsid w:val="00742616"/>
    <w:rsid w:val="00743265"/>
    <w:rsid w:val="00743477"/>
    <w:rsid w:val="007462CD"/>
    <w:rsid w:val="007564A4"/>
    <w:rsid w:val="00757A18"/>
    <w:rsid w:val="00763159"/>
    <w:rsid w:val="0076412E"/>
    <w:rsid w:val="00773E1B"/>
    <w:rsid w:val="007777B1"/>
    <w:rsid w:val="0078257F"/>
    <w:rsid w:val="007868FA"/>
    <w:rsid w:val="00794B54"/>
    <w:rsid w:val="007A3A49"/>
    <w:rsid w:val="007A49F2"/>
    <w:rsid w:val="007A64FB"/>
    <w:rsid w:val="007C2053"/>
    <w:rsid w:val="007D779F"/>
    <w:rsid w:val="007E7DFA"/>
    <w:rsid w:val="00800A4D"/>
    <w:rsid w:val="00804D48"/>
    <w:rsid w:val="00807E5F"/>
    <w:rsid w:val="00810131"/>
    <w:rsid w:val="00812021"/>
    <w:rsid w:val="00812826"/>
    <w:rsid w:val="00813D56"/>
    <w:rsid w:val="00816119"/>
    <w:rsid w:val="008171CB"/>
    <w:rsid w:val="008210D1"/>
    <w:rsid w:val="0082464D"/>
    <w:rsid w:val="00830C25"/>
    <w:rsid w:val="00842002"/>
    <w:rsid w:val="0086676F"/>
    <w:rsid w:val="00874C9A"/>
    <w:rsid w:val="00891097"/>
    <w:rsid w:val="0089295A"/>
    <w:rsid w:val="00896452"/>
    <w:rsid w:val="008A54AB"/>
    <w:rsid w:val="008A5B35"/>
    <w:rsid w:val="008B2F08"/>
    <w:rsid w:val="008B58AD"/>
    <w:rsid w:val="008D221A"/>
    <w:rsid w:val="008D25A1"/>
    <w:rsid w:val="008D2E5A"/>
    <w:rsid w:val="008E54BD"/>
    <w:rsid w:val="008F1FC0"/>
    <w:rsid w:val="008F2C4C"/>
    <w:rsid w:val="008F3148"/>
    <w:rsid w:val="008F5163"/>
    <w:rsid w:val="008F54C9"/>
    <w:rsid w:val="009014F0"/>
    <w:rsid w:val="009035F5"/>
    <w:rsid w:val="00910C9F"/>
    <w:rsid w:val="00911195"/>
    <w:rsid w:val="0091513C"/>
    <w:rsid w:val="009152EF"/>
    <w:rsid w:val="0092318D"/>
    <w:rsid w:val="00935AEB"/>
    <w:rsid w:val="00941F66"/>
    <w:rsid w:val="00944085"/>
    <w:rsid w:val="00945D4B"/>
    <w:rsid w:val="00946A27"/>
    <w:rsid w:val="00956AC6"/>
    <w:rsid w:val="00960D42"/>
    <w:rsid w:val="00972B36"/>
    <w:rsid w:val="00972CE4"/>
    <w:rsid w:val="00980A48"/>
    <w:rsid w:val="00981874"/>
    <w:rsid w:val="00985744"/>
    <w:rsid w:val="0099132D"/>
    <w:rsid w:val="00991D73"/>
    <w:rsid w:val="00991DC0"/>
    <w:rsid w:val="009947F1"/>
    <w:rsid w:val="00996041"/>
    <w:rsid w:val="009A0FFF"/>
    <w:rsid w:val="009A14E5"/>
    <w:rsid w:val="009A2E8A"/>
    <w:rsid w:val="009A3EF6"/>
    <w:rsid w:val="009A5799"/>
    <w:rsid w:val="009B09D0"/>
    <w:rsid w:val="009B1E91"/>
    <w:rsid w:val="009B2921"/>
    <w:rsid w:val="009B74DA"/>
    <w:rsid w:val="009C1761"/>
    <w:rsid w:val="009C6E69"/>
    <w:rsid w:val="009D1C10"/>
    <w:rsid w:val="009E5FA8"/>
    <w:rsid w:val="009F51C7"/>
    <w:rsid w:val="00A05A36"/>
    <w:rsid w:val="00A0738C"/>
    <w:rsid w:val="00A13BD1"/>
    <w:rsid w:val="00A25309"/>
    <w:rsid w:val="00A30774"/>
    <w:rsid w:val="00A32256"/>
    <w:rsid w:val="00A354DB"/>
    <w:rsid w:val="00A371E4"/>
    <w:rsid w:val="00A4654E"/>
    <w:rsid w:val="00A501D6"/>
    <w:rsid w:val="00A64A6E"/>
    <w:rsid w:val="00A73BBF"/>
    <w:rsid w:val="00A8308F"/>
    <w:rsid w:val="00A838F3"/>
    <w:rsid w:val="00A92B77"/>
    <w:rsid w:val="00AA3BEF"/>
    <w:rsid w:val="00AA5687"/>
    <w:rsid w:val="00AA7E98"/>
    <w:rsid w:val="00AB25C0"/>
    <w:rsid w:val="00AB4E0B"/>
    <w:rsid w:val="00AB667D"/>
    <w:rsid w:val="00AD21B8"/>
    <w:rsid w:val="00AE057B"/>
    <w:rsid w:val="00AE134D"/>
    <w:rsid w:val="00AE2EA2"/>
    <w:rsid w:val="00AE34B9"/>
    <w:rsid w:val="00AE6D97"/>
    <w:rsid w:val="00AF3867"/>
    <w:rsid w:val="00AF640A"/>
    <w:rsid w:val="00AF6F5F"/>
    <w:rsid w:val="00B114A0"/>
    <w:rsid w:val="00B150D5"/>
    <w:rsid w:val="00B259BE"/>
    <w:rsid w:val="00B26C8C"/>
    <w:rsid w:val="00B338AA"/>
    <w:rsid w:val="00B46081"/>
    <w:rsid w:val="00B462EC"/>
    <w:rsid w:val="00B55220"/>
    <w:rsid w:val="00B57129"/>
    <w:rsid w:val="00B60CB9"/>
    <w:rsid w:val="00B6179A"/>
    <w:rsid w:val="00B630B9"/>
    <w:rsid w:val="00B70858"/>
    <w:rsid w:val="00B77773"/>
    <w:rsid w:val="00B8151A"/>
    <w:rsid w:val="00B877EE"/>
    <w:rsid w:val="00B92718"/>
    <w:rsid w:val="00B948D8"/>
    <w:rsid w:val="00B94D50"/>
    <w:rsid w:val="00BA4932"/>
    <w:rsid w:val="00BA6852"/>
    <w:rsid w:val="00BB07A0"/>
    <w:rsid w:val="00BB0DCA"/>
    <w:rsid w:val="00BB28A8"/>
    <w:rsid w:val="00BB2D6B"/>
    <w:rsid w:val="00BB2E78"/>
    <w:rsid w:val="00BB7ED9"/>
    <w:rsid w:val="00BC05CB"/>
    <w:rsid w:val="00BC6DAA"/>
    <w:rsid w:val="00BD3AC2"/>
    <w:rsid w:val="00BD4218"/>
    <w:rsid w:val="00BD4D86"/>
    <w:rsid w:val="00BE57BF"/>
    <w:rsid w:val="00BE7B38"/>
    <w:rsid w:val="00C02688"/>
    <w:rsid w:val="00C07D9A"/>
    <w:rsid w:val="00C12131"/>
    <w:rsid w:val="00C14155"/>
    <w:rsid w:val="00C15661"/>
    <w:rsid w:val="00C201E0"/>
    <w:rsid w:val="00C2080E"/>
    <w:rsid w:val="00C2258B"/>
    <w:rsid w:val="00C412B1"/>
    <w:rsid w:val="00C55F9A"/>
    <w:rsid w:val="00C71D73"/>
    <w:rsid w:val="00C73544"/>
    <w:rsid w:val="00C7562B"/>
    <w:rsid w:val="00C7735D"/>
    <w:rsid w:val="00C80910"/>
    <w:rsid w:val="00C85226"/>
    <w:rsid w:val="00C86363"/>
    <w:rsid w:val="00C92DB8"/>
    <w:rsid w:val="00C944FB"/>
    <w:rsid w:val="00CA2CDF"/>
    <w:rsid w:val="00CA753B"/>
    <w:rsid w:val="00CA7B61"/>
    <w:rsid w:val="00CB1C1C"/>
    <w:rsid w:val="00CC2445"/>
    <w:rsid w:val="00CC4B81"/>
    <w:rsid w:val="00CD3790"/>
    <w:rsid w:val="00CD5040"/>
    <w:rsid w:val="00CD6189"/>
    <w:rsid w:val="00CF6B48"/>
    <w:rsid w:val="00D0152B"/>
    <w:rsid w:val="00D11A54"/>
    <w:rsid w:val="00D12A0A"/>
    <w:rsid w:val="00D17693"/>
    <w:rsid w:val="00D226AF"/>
    <w:rsid w:val="00D27077"/>
    <w:rsid w:val="00D3154D"/>
    <w:rsid w:val="00D4236F"/>
    <w:rsid w:val="00D42F53"/>
    <w:rsid w:val="00D464A8"/>
    <w:rsid w:val="00D50ED5"/>
    <w:rsid w:val="00D57635"/>
    <w:rsid w:val="00D631F7"/>
    <w:rsid w:val="00D64738"/>
    <w:rsid w:val="00D72EAD"/>
    <w:rsid w:val="00D758C2"/>
    <w:rsid w:val="00D75BB9"/>
    <w:rsid w:val="00D90291"/>
    <w:rsid w:val="00D922A3"/>
    <w:rsid w:val="00DB317D"/>
    <w:rsid w:val="00DB3200"/>
    <w:rsid w:val="00DB62EB"/>
    <w:rsid w:val="00DC5020"/>
    <w:rsid w:val="00DC6220"/>
    <w:rsid w:val="00DC77FA"/>
    <w:rsid w:val="00DC7F00"/>
    <w:rsid w:val="00DD2839"/>
    <w:rsid w:val="00DD66E3"/>
    <w:rsid w:val="00DE0CC1"/>
    <w:rsid w:val="00DE1EB3"/>
    <w:rsid w:val="00DF051F"/>
    <w:rsid w:val="00DF128C"/>
    <w:rsid w:val="00DF32DE"/>
    <w:rsid w:val="00DF6F1A"/>
    <w:rsid w:val="00DF6F1B"/>
    <w:rsid w:val="00E02644"/>
    <w:rsid w:val="00E0332D"/>
    <w:rsid w:val="00E05E22"/>
    <w:rsid w:val="00E1121C"/>
    <w:rsid w:val="00E24FD0"/>
    <w:rsid w:val="00E42AA5"/>
    <w:rsid w:val="00E435C4"/>
    <w:rsid w:val="00E4382B"/>
    <w:rsid w:val="00E44F9E"/>
    <w:rsid w:val="00E55794"/>
    <w:rsid w:val="00E6190B"/>
    <w:rsid w:val="00E61E9E"/>
    <w:rsid w:val="00E62719"/>
    <w:rsid w:val="00E627E0"/>
    <w:rsid w:val="00E6565A"/>
    <w:rsid w:val="00E75C3E"/>
    <w:rsid w:val="00E76219"/>
    <w:rsid w:val="00E876D7"/>
    <w:rsid w:val="00EA1691"/>
    <w:rsid w:val="00EA7C5C"/>
    <w:rsid w:val="00EB01B4"/>
    <w:rsid w:val="00EB320B"/>
    <w:rsid w:val="00EB4F4C"/>
    <w:rsid w:val="00EB5812"/>
    <w:rsid w:val="00EB710A"/>
    <w:rsid w:val="00EC1D24"/>
    <w:rsid w:val="00EC37BC"/>
    <w:rsid w:val="00ED2B02"/>
    <w:rsid w:val="00EE02E1"/>
    <w:rsid w:val="00EE6EE1"/>
    <w:rsid w:val="00EF272F"/>
    <w:rsid w:val="00EF3024"/>
    <w:rsid w:val="00EF45D2"/>
    <w:rsid w:val="00F01704"/>
    <w:rsid w:val="00F10564"/>
    <w:rsid w:val="00F36E88"/>
    <w:rsid w:val="00F5199C"/>
    <w:rsid w:val="00F55908"/>
    <w:rsid w:val="00F57ADD"/>
    <w:rsid w:val="00F6054A"/>
    <w:rsid w:val="00F6232B"/>
    <w:rsid w:val="00F63516"/>
    <w:rsid w:val="00F66362"/>
    <w:rsid w:val="00F7019D"/>
    <w:rsid w:val="00F81202"/>
    <w:rsid w:val="00F83881"/>
    <w:rsid w:val="00F92F6D"/>
    <w:rsid w:val="00F941B5"/>
    <w:rsid w:val="00F97524"/>
    <w:rsid w:val="00FA00B9"/>
    <w:rsid w:val="00FA21CA"/>
    <w:rsid w:val="00FB1D22"/>
    <w:rsid w:val="00FC0517"/>
    <w:rsid w:val="00FC6CD7"/>
    <w:rsid w:val="00FD10E4"/>
    <w:rsid w:val="00FE46CA"/>
    <w:rsid w:val="00FF2624"/>
    <w:rsid w:val="00FF7141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AE2FD0"/>
  <w15:docId w15:val="{F1455A95-6BBA-41C7-99E0-0F2D9204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MS PGothic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4F6"/>
    <w:pPr>
      <w:spacing w:before="40" w:after="40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Times New Roman" w:eastAsia="MS PMincho" w:hAnsi="Times New Roman"/>
      <w:b/>
      <w:bCs/>
      <w:color w:val="7B230B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="Times New Roman" w:eastAsia="MS PMincho" w:hAnsi="Times New Roman"/>
      <w:b/>
      <w:bCs/>
      <w:color w:val="A5300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="Times New Roman" w:eastAsia="MS PMincho" w:hAnsi="Times New Roman"/>
      <w:b/>
      <w:bCs/>
      <w:color w:val="A5300F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="Times New Roman" w:eastAsia="MS PMincho" w:hAnsi="Times New Roman"/>
      <w:b/>
      <w:bCs/>
      <w:i/>
      <w:iCs/>
      <w:color w:val="A5300F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="Times New Roman" w:eastAsia="MS PMincho" w:hAnsi="Times New Roman"/>
      <w:color w:val="511707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="Times New Roman" w:eastAsia="MS PMincho" w:hAnsi="Times New Roman"/>
      <w:i/>
      <w:iCs/>
      <w:color w:val="511707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="Times New Roman" w:eastAsia="MS PMincho" w:hAnsi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="Times New Roman" w:eastAsia="MS PMincho" w:hAnsi="Times New Roman"/>
      <w:color w:val="40404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="Times New Roman" w:eastAsia="MS PMincho" w:hAnsi="Times New Roman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="Times New Roman" w:eastAsia="MS PMincho" w:hAnsi="Times New Roman"/>
      <w:color w:val="FFFFFF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="Times New Roman" w:eastAsia="MS PMincho" w:hAnsi="Times New Roman"/>
      <w:color w:val="FFFFFF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/>
      <w:sz w:val="24"/>
      <w:szCs w:val="24"/>
    </w:rPr>
  </w:style>
  <w:style w:type="character" w:customStyle="1" w:styleId="SubtitleChar">
    <w:name w:val="Subtitle Char"/>
    <w:link w:val="Subtitle"/>
    <w:uiPriority w:val="4"/>
    <w:rPr>
      <w:b/>
      <w:color w:val="FFFFFF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="Times New Roman" w:eastAsia="MS PMincho" w:hAnsi="Times New Roman"/>
      <w:color w:val="FFFFFF"/>
      <w:sz w:val="40"/>
      <w:szCs w:val="40"/>
    </w:rPr>
  </w:style>
  <w:style w:type="character" w:customStyle="1" w:styleId="TitleChar">
    <w:name w:val="Title Char"/>
    <w:link w:val="Title"/>
    <w:uiPriority w:val="3"/>
    <w:rPr>
      <w:rFonts w:ascii="Times New Roman" w:eastAsia="MS PMincho" w:hAnsi="Times New Roman"/>
      <w:color w:val="FFFFFF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A5300F" w:shadow="1"/>
        <w:left w:val="single" w:sz="2" w:space="10" w:color="A5300F" w:shadow="1"/>
        <w:bottom w:val="single" w:sz="2" w:space="10" w:color="A5300F" w:shadow="1"/>
        <w:right w:val="single" w:sz="2" w:space="10" w:color="A5300F" w:shadow="1"/>
      </w:pBdr>
      <w:ind w:left="1152" w:right="1152"/>
    </w:pPr>
    <w:rPr>
      <w:i/>
      <w:iCs/>
      <w:color w:val="A5300F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semiHidden/>
    <w:rPr>
      <w:sz w:val="20"/>
    </w:rPr>
  </w:style>
  <w:style w:type="character" w:customStyle="1" w:styleId="BodyText2Char">
    <w:name w:val="Body Text 2 Char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A5300F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="Times New Roman" w:eastAsia="MS PMincho" w:hAnsi="Times New Roman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="Times New Roman" w:eastAsia="MS PMincho" w:hAnsi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link w:val="Heading1"/>
    <w:uiPriority w:val="9"/>
    <w:rPr>
      <w:rFonts w:ascii="Times New Roman" w:eastAsia="MS PMincho" w:hAnsi="Times New Roman" w:cs="Times New Roman"/>
      <w:b/>
      <w:bCs/>
      <w:color w:val="7B230B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Pr>
      <w:rFonts w:ascii="Times New Roman" w:eastAsia="MS PMincho" w:hAnsi="Times New Roman" w:cs="Times New Roman"/>
      <w:b/>
      <w:bCs/>
      <w:color w:val="A5300F"/>
      <w:sz w:val="26"/>
      <w:szCs w:val="26"/>
    </w:rPr>
  </w:style>
  <w:style w:type="character" w:customStyle="1" w:styleId="Heading3Char">
    <w:name w:val="Heading 3 Char"/>
    <w:link w:val="Heading3"/>
    <w:semiHidden/>
    <w:rPr>
      <w:rFonts w:ascii="Times New Roman" w:eastAsia="MS PMincho" w:hAnsi="Times New Roman" w:cs="Times New Roman"/>
      <w:b/>
      <w:bCs/>
      <w:color w:val="A5300F"/>
      <w:sz w:val="20"/>
    </w:rPr>
  </w:style>
  <w:style w:type="character" w:customStyle="1" w:styleId="Heading4Char">
    <w:name w:val="Heading 4 Char"/>
    <w:link w:val="Heading4"/>
    <w:semiHidden/>
    <w:rPr>
      <w:rFonts w:ascii="Times New Roman" w:eastAsia="MS PMincho" w:hAnsi="Times New Roman" w:cs="Times New Roman"/>
      <w:b/>
      <w:bCs/>
      <w:i/>
      <w:iCs/>
      <w:color w:val="A5300F"/>
      <w:sz w:val="20"/>
    </w:rPr>
  </w:style>
  <w:style w:type="character" w:customStyle="1" w:styleId="Heading5Char">
    <w:name w:val="Heading 5 Char"/>
    <w:link w:val="Heading5"/>
    <w:semiHidden/>
    <w:rPr>
      <w:rFonts w:ascii="Times New Roman" w:eastAsia="MS PMincho" w:hAnsi="Times New Roman" w:cs="Times New Roman"/>
      <w:color w:val="511707"/>
      <w:sz w:val="20"/>
    </w:rPr>
  </w:style>
  <w:style w:type="character" w:customStyle="1" w:styleId="Heading6Char">
    <w:name w:val="Heading 6 Char"/>
    <w:link w:val="Heading6"/>
    <w:semiHidden/>
    <w:rPr>
      <w:rFonts w:ascii="Times New Roman" w:eastAsia="MS PMincho" w:hAnsi="Times New Roman" w:cs="Times New Roman"/>
      <w:i/>
      <w:iCs/>
      <w:color w:val="511707"/>
      <w:sz w:val="20"/>
    </w:rPr>
  </w:style>
  <w:style w:type="character" w:customStyle="1" w:styleId="Heading7Char">
    <w:name w:val="Heading 7 Char"/>
    <w:link w:val="Heading7"/>
    <w:semiHidden/>
    <w:rPr>
      <w:rFonts w:ascii="Times New Roman" w:eastAsia="MS PMincho" w:hAnsi="Times New Roman" w:cs="Times New Roman"/>
      <w:i/>
      <w:iCs/>
      <w:color w:val="404040"/>
      <w:sz w:val="20"/>
    </w:rPr>
  </w:style>
  <w:style w:type="character" w:customStyle="1" w:styleId="Heading8Char">
    <w:name w:val="Heading 8 Char"/>
    <w:link w:val="Heading8"/>
    <w:semiHidden/>
    <w:rPr>
      <w:rFonts w:ascii="Times New Roman" w:eastAsia="MS PMincho" w:hAnsi="Times New Roman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semiHidden/>
    <w:rPr>
      <w:rFonts w:ascii="Times New Roman" w:eastAsia="MS PMincho" w:hAnsi="Times New Roman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="Times New Roman" w:eastAsia="MS PMincho" w:hAnsi="Times New Roman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40"/>
    </w:pPr>
    <w:rPr>
      <w:rFonts w:ascii="Consolas" w:hAnsi="Consolas"/>
    </w:rPr>
  </w:style>
  <w:style w:type="character" w:customStyle="1" w:styleId="MacroTextChar">
    <w:name w:val="Macro Text Char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Times New Roman" w:eastAsia="MS PMincho" w:hAnsi="Times New Roman"/>
      <w:sz w:val="24"/>
      <w:szCs w:val="24"/>
    </w:rPr>
  </w:style>
  <w:style w:type="character" w:customStyle="1" w:styleId="MessageHeaderChar">
    <w:name w:val="Message Header Char"/>
    <w:link w:val="MessageHeader"/>
    <w:semiHidden/>
    <w:rPr>
      <w:rFonts w:ascii="Times New Roman" w:eastAsia="MS PMincho" w:hAnsi="Times New Roman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="Times New Roman" w:eastAsia="MS PMincho" w:hAnsi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oss\AppData\Roaming\Microsoft\Templates\Banner%20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A08E6-0B79-45F2-81E5-217752F0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588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Melvin Ross</dc:creator>
  <cp:keywords/>
  <dc:description/>
  <cp:lastModifiedBy>Melvin Ross</cp:lastModifiedBy>
  <cp:revision>119</cp:revision>
  <cp:lastPrinted>2024-11-28T01:46:00Z</cp:lastPrinted>
  <dcterms:created xsi:type="dcterms:W3CDTF">2024-11-27T12:43:00Z</dcterms:created>
  <dcterms:modified xsi:type="dcterms:W3CDTF">2024-11-28T04:30:00Z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2018-05-07T07:44:01.6106168Z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