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D601AB" w14:paraId="10C40F52" w14:textId="77777777" w:rsidTr="009E188C">
        <w:trPr>
          <w:trHeight w:val="1260"/>
        </w:trPr>
        <w:tc>
          <w:tcPr>
            <w:tcW w:w="2500" w:type="pct"/>
            <w:shd w:val="clear" w:color="auto" w:fill="D5DCE4"/>
          </w:tcPr>
          <w:p w14:paraId="50F1C5EC" w14:textId="6D0C5DC3" w:rsidR="002F6E35" w:rsidRPr="00C86CB2" w:rsidRDefault="00C560CB" w:rsidP="00D464A8">
            <w:pPr>
              <w:pStyle w:val="Month"/>
              <w:jc w:val="right"/>
              <w:rPr>
                <w:b/>
                <w:color w:val="auto"/>
                <w:sz w:val="72"/>
                <w:szCs w:val="72"/>
              </w:rPr>
            </w:pPr>
            <w:r w:rsidRPr="00C86CB2">
              <w:rPr>
                <w:rFonts w:ascii="Arial" w:hAnsi="Arial" w:cs="Arial"/>
                <w:b/>
                <w:color w:val="auto"/>
                <w:sz w:val="72"/>
                <w:szCs w:val="72"/>
              </w:rPr>
              <w:t>February</w:t>
            </w:r>
            <w:r w:rsidR="000D5021" w:rsidRPr="00C86CB2">
              <w:rPr>
                <w:rFonts w:ascii="Arial" w:hAnsi="Arial" w:cs="Arial"/>
                <w:b/>
                <w:color w:val="auto"/>
                <w:sz w:val="72"/>
                <w:szCs w:val="72"/>
              </w:rPr>
              <w:t xml:space="preserve"> </w:t>
            </w:r>
            <w:r w:rsidR="0009550B" w:rsidRPr="00C86CB2">
              <w:rPr>
                <w:rFonts w:ascii="Arial" w:hAnsi="Arial" w:cs="Arial"/>
                <w:b/>
                <w:color w:val="auto"/>
                <w:sz w:val="72"/>
                <w:szCs w:val="72"/>
              </w:rPr>
              <w:t>20</w:t>
            </w:r>
            <w:r w:rsidRPr="00C86CB2">
              <w:rPr>
                <w:rFonts w:ascii="Arial" w:hAnsi="Arial" w:cs="Arial"/>
                <w:b/>
                <w:color w:val="auto"/>
                <w:sz w:val="72"/>
                <w:szCs w:val="72"/>
              </w:rPr>
              <w:t>2</w:t>
            </w:r>
            <w:r w:rsidR="000F5444">
              <w:rPr>
                <w:rFonts w:ascii="Arial" w:hAnsi="Arial" w:cs="Arial"/>
                <w:b/>
                <w:color w:val="auto"/>
                <w:sz w:val="72"/>
                <w:szCs w:val="72"/>
              </w:rPr>
              <w:t>5</w:t>
            </w:r>
            <w:r w:rsidR="00D464A8" w:rsidRPr="00C86CB2">
              <w:rPr>
                <w:b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D5DCE4"/>
          </w:tcPr>
          <w:p w14:paraId="6642C054" w14:textId="77777777" w:rsidR="00D464A8" w:rsidRPr="00D601AB" w:rsidRDefault="00D464A8">
            <w:pPr>
              <w:rPr>
                <w:b/>
                <w:sz w:val="72"/>
                <w:szCs w:val="72"/>
              </w:rPr>
            </w:pPr>
            <w:r w:rsidRPr="00D601AB">
              <w:rPr>
                <w:b/>
                <w:sz w:val="72"/>
                <w:szCs w:val="72"/>
              </w:rPr>
              <w:t>Prayer Calendar</w:t>
            </w:r>
          </w:p>
          <w:p w14:paraId="29D94F4D" w14:textId="77777777" w:rsidR="00D464A8" w:rsidRPr="00D601AB" w:rsidRDefault="00D464A8">
            <w:pPr>
              <w:rPr>
                <w:b/>
              </w:rPr>
            </w:pPr>
          </w:p>
        </w:tc>
      </w:tr>
      <w:tr w:rsidR="002F6E35" w:rsidRPr="00D601AB" w14:paraId="1F74D963" w14:textId="77777777" w:rsidTr="009E188C">
        <w:trPr>
          <w:trHeight w:val="630"/>
        </w:trPr>
        <w:tc>
          <w:tcPr>
            <w:tcW w:w="2500" w:type="pct"/>
            <w:tcBorders>
              <w:bottom w:val="single" w:sz="18" w:space="0" w:color="FFFFFF"/>
            </w:tcBorders>
            <w:shd w:val="clear" w:color="auto" w:fill="D5DCE4"/>
          </w:tcPr>
          <w:p w14:paraId="4C8C882B" w14:textId="25E34CB1" w:rsidR="0009550B" w:rsidRPr="009130F1" w:rsidRDefault="00E46782" w:rsidP="00C201E0">
            <w:pPr>
              <w:rPr>
                <w:b/>
                <w:bCs/>
              </w:rPr>
            </w:pPr>
            <w:r w:rsidRPr="009130F1">
              <w:rPr>
                <w:b/>
                <w:bCs/>
              </w:rPr>
              <w:t>Pray daily for our families, schools, pastors, churches, bereaved families, financially distressed, homeless, politically oppressed, and war imperiled.</w:t>
            </w: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D5DCE4"/>
          </w:tcPr>
          <w:p w14:paraId="4650A91F" w14:textId="75CBD198" w:rsidR="002F6E35" w:rsidRPr="008F7472" w:rsidRDefault="00284E50">
            <w:pPr>
              <w:pStyle w:val="Yea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Prayers for Divine Safety and Protection</w:t>
            </w:r>
            <w:r w:rsidR="00E64256">
              <w:rPr>
                <w:rFonts w:ascii="Arial" w:hAnsi="Arial" w:cs="Arial"/>
                <w:color w:val="auto"/>
                <w:sz w:val="18"/>
                <w:szCs w:val="18"/>
              </w:rPr>
              <w:t>. Psalm 3:1-6.</w:t>
            </w:r>
          </w:p>
        </w:tc>
      </w:tr>
      <w:tr w:rsidR="002F6E35" w:rsidRPr="00D601AB" w14:paraId="2777331D" w14:textId="77777777" w:rsidTr="009E188C">
        <w:trPr>
          <w:trHeight w:hRule="exact" w:val="228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D5DCE4"/>
            <w:tcMar>
              <w:top w:w="58" w:type="dxa"/>
              <w:bottom w:w="58" w:type="dxa"/>
            </w:tcMar>
            <w:vAlign w:val="center"/>
          </w:tcPr>
          <w:p w14:paraId="60C47D9C" w14:textId="77777777" w:rsidR="002F6E35" w:rsidRPr="00D601AB" w:rsidRDefault="002F6E35" w:rsidP="00D464A8">
            <w:pPr>
              <w:pStyle w:val="Title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D5DCE4"/>
            <w:tcMar>
              <w:top w:w="58" w:type="dxa"/>
              <w:bottom w:w="58" w:type="dxa"/>
            </w:tcMar>
            <w:vAlign w:val="center"/>
          </w:tcPr>
          <w:p w14:paraId="6D13B0EC" w14:textId="77777777" w:rsidR="002F6E35" w:rsidRPr="00D601AB" w:rsidRDefault="002F6E35">
            <w:pPr>
              <w:pStyle w:val="Subtitle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22F0B03C" w14:textId="77777777" w:rsidR="00D601AB" w:rsidRPr="00D601AB" w:rsidRDefault="00D601AB" w:rsidP="00D601AB">
      <w:pPr>
        <w:spacing w:before="0" w:after="0"/>
        <w:rPr>
          <w:vanish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152"/>
        <w:gridCol w:w="1957"/>
        <w:gridCol w:w="2055"/>
        <w:gridCol w:w="2055"/>
        <w:gridCol w:w="2055"/>
        <w:gridCol w:w="2055"/>
        <w:gridCol w:w="2055"/>
      </w:tblGrid>
      <w:tr w:rsidR="002F6E35" w:rsidRPr="00D601AB" w14:paraId="79F2D676" w14:textId="77777777" w:rsidTr="00D601AB">
        <w:tc>
          <w:tcPr>
            <w:tcW w:w="2152" w:type="dxa"/>
            <w:shd w:val="clear" w:color="auto" w:fill="D9D9D9"/>
          </w:tcPr>
          <w:p w14:paraId="06A5B954" w14:textId="77777777" w:rsidR="002F6E35" w:rsidRPr="00D601AB" w:rsidRDefault="009035F5">
            <w:pPr>
              <w:pStyle w:val="Days"/>
              <w:rPr>
                <w:b/>
                <w:bCs/>
              </w:rPr>
            </w:pPr>
            <w:r w:rsidRPr="00D601AB">
              <w:rPr>
                <w:b/>
                <w:bCs/>
              </w:rPr>
              <w:t>Sunday</w:t>
            </w:r>
          </w:p>
        </w:tc>
        <w:tc>
          <w:tcPr>
            <w:tcW w:w="1957" w:type="dxa"/>
            <w:shd w:val="clear" w:color="auto" w:fill="D9D9D9"/>
          </w:tcPr>
          <w:p w14:paraId="1EC38297" w14:textId="77777777" w:rsidR="002F6E35" w:rsidRPr="00D601AB" w:rsidRDefault="009035F5">
            <w:pPr>
              <w:pStyle w:val="Days"/>
              <w:rPr>
                <w:b/>
                <w:bCs/>
              </w:rPr>
            </w:pPr>
            <w:r w:rsidRPr="00D601AB">
              <w:rPr>
                <w:b/>
                <w:bCs/>
              </w:rPr>
              <w:t>Monday</w:t>
            </w:r>
          </w:p>
        </w:tc>
        <w:tc>
          <w:tcPr>
            <w:tcW w:w="2055" w:type="dxa"/>
            <w:shd w:val="clear" w:color="auto" w:fill="D9D9D9"/>
          </w:tcPr>
          <w:p w14:paraId="4D75A1BD" w14:textId="77777777" w:rsidR="002F6E35" w:rsidRPr="00D601AB" w:rsidRDefault="009035F5">
            <w:pPr>
              <w:pStyle w:val="Days"/>
              <w:rPr>
                <w:b/>
                <w:bCs/>
              </w:rPr>
            </w:pPr>
            <w:r w:rsidRPr="00D601AB">
              <w:rPr>
                <w:b/>
                <w:bCs/>
              </w:rPr>
              <w:t>Tuesday</w:t>
            </w:r>
          </w:p>
        </w:tc>
        <w:tc>
          <w:tcPr>
            <w:tcW w:w="2055" w:type="dxa"/>
            <w:shd w:val="clear" w:color="auto" w:fill="D9D9D9"/>
          </w:tcPr>
          <w:p w14:paraId="34CAA30E" w14:textId="77777777" w:rsidR="002F6E35" w:rsidRPr="00D601AB" w:rsidRDefault="009035F5">
            <w:pPr>
              <w:pStyle w:val="Days"/>
              <w:rPr>
                <w:b/>
                <w:bCs/>
              </w:rPr>
            </w:pPr>
            <w:r w:rsidRPr="00D601AB">
              <w:rPr>
                <w:b/>
                <w:bCs/>
              </w:rPr>
              <w:t>Wednesday</w:t>
            </w:r>
          </w:p>
        </w:tc>
        <w:tc>
          <w:tcPr>
            <w:tcW w:w="2055" w:type="dxa"/>
            <w:shd w:val="clear" w:color="auto" w:fill="D9D9D9"/>
          </w:tcPr>
          <w:p w14:paraId="5CDE304B" w14:textId="77777777" w:rsidR="002F6E35" w:rsidRPr="00D601AB" w:rsidRDefault="009035F5">
            <w:pPr>
              <w:pStyle w:val="Days"/>
              <w:rPr>
                <w:b/>
                <w:bCs/>
              </w:rPr>
            </w:pPr>
            <w:r w:rsidRPr="00D601AB">
              <w:rPr>
                <w:b/>
                <w:bCs/>
              </w:rPr>
              <w:t>Thursday</w:t>
            </w:r>
          </w:p>
        </w:tc>
        <w:tc>
          <w:tcPr>
            <w:tcW w:w="2055" w:type="dxa"/>
            <w:shd w:val="clear" w:color="auto" w:fill="D9D9D9"/>
          </w:tcPr>
          <w:p w14:paraId="52EF8FC7" w14:textId="77777777" w:rsidR="002F6E35" w:rsidRPr="00D601AB" w:rsidRDefault="009035F5">
            <w:pPr>
              <w:pStyle w:val="Days"/>
              <w:rPr>
                <w:b/>
                <w:bCs/>
              </w:rPr>
            </w:pPr>
            <w:r w:rsidRPr="00D601AB">
              <w:rPr>
                <w:b/>
                <w:bCs/>
              </w:rPr>
              <w:t>Friday</w:t>
            </w:r>
          </w:p>
        </w:tc>
        <w:tc>
          <w:tcPr>
            <w:tcW w:w="2055" w:type="dxa"/>
            <w:shd w:val="clear" w:color="auto" w:fill="D9D9D9"/>
          </w:tcPr>
          <w:p w14:paraId="4B6B99A9" w14:textId="77777777" w:rsidR="002F6E35" w:rsidRPr="00D601AB" w:rsidRDefault="009035F5">
            <w:pPr>
              <w:pStyle w:val="Days"/>
              <w:rPr>
                <w:b/>
                <w:bCs/>
              </w:rPr>
            </w:pPr>
            <w:r w:rsidRPr="00D601AB">
              <w:rPr>
                <w:b/>
                <w:bCs/>
              </w:rPr>
              <w:t>Saturday</w:t>
            </w:r>
          </w:p>
        </w:tc>
      </w:tr>
      <w:tr w:rsidR="002F6E35" w:rsidRPr="00D601AB" w14:paraId="38D62C7B" w14:textId="77777777" w:rsidTr="00D601AB">
        <w:tc>
          <w:tcPr>
            <w:tcW w:w="2152" w:type="dxa"/>
            <w:tcBorders>
              <w:bottom w:val="nil"/>
            </w:tcBorders>
            <w:shd w:val="clear" w:color="auto" w:fill="auto"/>
          </w:tcPr>
          <w:p w14:paraId="741A668C" w14:textId="07DCDF20" w:rsidR="002F6E35" w:rsidRPr="00D601AB" w:rsidRDefault="002F6E35">
            <w:pPr>
              <w:pStyle w:val="Dates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14:paraId="33DD0877" w14:textId="77777777" w:rsidR="002F6E35" w:rsidRPr="00D601AB" w:rsidRDefault="002F6E35">
            <w:pPr>
              <w:pStyle w:val="Dates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419A7D98" w14:textId="52EDCCF6" w:rsidR="002F6E35" w:rsidRPr="006A3A21" w:rsidRDefault="002F6E35">
            <w:pPr>
              <w:pStyle w:val="Dates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5ED10B2E" w14:textId="2DC91428" w:rsidR="002F6E35" w:rsidRPr="00D601AB" w:rsidRDefault="002F6E35">
            <w:pPr>
              <w:pStyle w:val="Dates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14A6D12F" w14:textId="2DC75CE7" w:rsidR="002F6E35" w:rsidRPr="00D601AB" w:rsidRDefault="002F6E35" w:rsidP="00846C04">
            <w:pPr>
              <w:pStyle w:val="Dates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5EB3BA02" w14:textId="12C86B41" w:rsidR="002F6E35" w:rsidRPr="00D601AB" w:rsidRDefault="002F6E35">
            <w:pPr>
              <w:pStyle w:val="Dates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2FF3D8F0" w14:textId="5443DDE9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  <w:tr w:rsidR="002F6E35" w:rsidRPr="00D601AB" w14:paraId="4E629C76" w14:textId="77777777" w:rsidTr="006A3A21">
        <w:trPr>
          <w:trHeight w:hRule="exact" w:val="1017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B75347E" w14:textId="77777777" w:rsidR="007D3451" w:rsidRPr="006A63D0" w:rsidRDefault="007D345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6B7607" w14:textId="77777777" w:rsidR="009B36D0" w:rsidRPr="006A63D0" w:rsidRDefault="009B36D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2A51EC6" w14:textId="77777777" w:rsidR="006A3A21" w:rsidRDefault="006A3A21" w:rsidP="006A3A21">
            <w:pPr>
              <w:jc w:val="center"/>
              <w:rPr>
                <w:b/>
                <w:bCs/>
                <w:sz w:val="16"/>
                <w:szCs w:val="16"/>
              </w:rPr>
            </w:pPr>
            <w:r w:rsidRPr="006A3A2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753DFBB5" wp14:editId="65EE4224">
                  <wp:extent cx="466725" cy="295275"/>
                  <wp:effectExtent l="0" t="0" r="0" b="0"/>
                  <wp:docPr id="996493509" name="Graphic 2" descr="Graduation 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Graduation ca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736D4" w14:textId="7CCAC0E3" w:rsidR="006A63D0" w:rsidRPr="006A3A21" w:rsidRDefault="006A3A21" w:rsidP="008F7472">
            <w:pPr>
              <w:jc w:val="center"/>
              <w:rPr>
                <w:rFonts w:cs="Arial"/>
                <w:sz w:val="16"/>
                <w:szCs w:val="16"/>
              </w:rPr>
            </w:pPr>
            <w:r w:rsidRPr="006A3A21">
              <w:rPr>
                <w:b/>
                <w:bCs/>
                <w:sz w:val="16"/>
                <w:szCs w:val="16"/>
              </w:rPr>
              <w:t>BLACK HISTORY MONTH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DC9ED3" w14:textId="359EC989" w:rsidR="00F5489A" w:rsidRPr="006A63D0" w:rsidRDefault="00F548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3DFB12" w14:textId="5E170A50" w:rsidR="00795641" w:rsidRPr="006A63D0" w:rsidRDefault="007956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9C42D0B" w14:textId="5BCCF8E4" w:rsidR="00795641" w:rsidRPr="006A63D0" w:rsidRDefault="007956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ED57342" w14:textId="77777777" w:rsidR="00795641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my head is covered in battle.</w:t>
            </w:r>
          </w:p>
          <w:p w14:paraId="324CFBBF" w14:textId="08C6CE6E" w:rsidR="00F37FF5" w:rsidRPr="006A63D0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</w:t>
            </w:r>
            <w:r w:rsidR="00BA6D3E">
              <w:rPr>
                <w:rFonts w:cs="Arial"/>
                <w:sz w:val="22"/>
                <w:szCs w:val="22"/>
              </w:rPr>
              <w:t xml:space="preserve"> 140:7</w:t>
            </w:r>
          </w:p>
        </w:tc>
      </w:tr>
      <w:tr w:rsidR="002F6E35" w:rsidRPr="00D601AB" w14:paraId="093892A5" w14:textId="77777777" w:rsidTr="00D601AB"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8193F0C" w14:textId="4AA5253C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B948394" w14:textId="3C9256B9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B88A4E6" w14:textId="5515CE93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42AE71E" w14:textId="40A2AF4D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CF14264" w14:textId="3C2BE4E8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E8CBDAA" w14:textId="7AF95A24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854D33D" w14:textId="4B040A51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</w:p>
        </w:tc>
      </w:tr>
      <w:tr w:rsidR="002F6E35" w:rsidRPr="00D601AB" w14:paraId="797D34C3" w14:textId="77777777" w:rsidTr="00D601AB">
        <w:trPr>
          <w:trHeight w:hRule="exact" w:val="1251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050E844" w14:textId="77777777" w:rsidR="00795641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angels encamp around us.</w:t>
            </w:r>
          </w:p>
          <w:p w14:paraId="79C5E0FE" w14:textId="77777777" w:rsidR="00F37FF5" w:rsidRDefault="00F37FF5">
            <w:pPr>
              <w:rPr>
                <w:rFonts w:cs="Arial"/>
                <w:sz w:val="22"/>
                <w:szCs w:val="22"/>
              </w:rPr>
            </w:pPr>
          </w:p>
          <w:p w14:paraId="1C27B2ED" w14:textId="632B9B25" w:rsidR="00F37FF5" w:rsidRPr="002C1374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34:7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20A8FDB" w14:textId="7EEC43CB" w:rsidR="00851630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God </w:t>
            </w:r>
            <w:r w:rsidR="00B93CDA">
              <w:rPr>
                <w:rFonts w:cs="Arial"/>
                <w:sz w:val="22"/>
                <w:szCs w:val="22"/>
              </w:rPr>
              <w:t>up</w:t>
            </w:r>
            <w:r>
              <w:rPr>
                <w:rFonts w:cs="Arial"/>
                <w:sz w:val="22"/>
                <w:szCs w:val="22"/>
              </w:rPr>
              <w:t>hold</w:t>
            </w:r>
            <w:r w:rsidR="00B93CDA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u</w:t>
            </w:r>
            <w:r w:rsidR="0090389A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601629D" w14:textId="77777777" w:rsidR="00F37FF5" w:rsidRDefault="00F37FF5">
            <w:pPr>
              <w:rPr>
                <w:rFonts w:cs="Arial"/>
                <w:sz w:val="22"/>
                <w:szCs w:val="22"/>
              </w:rPr>
            </w:pPr>
          </w:p>
          <w:p w14:paraId="74D5A94B" w14:textId="408B70ED" w:rsidR="00F37FF5" w:rsidRPr="002C1374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119:117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CF3DB60" w14:textId="77777777" w:rsidR="00076DE4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dwell in safety.</w:t>
            </w:r>
          </w:p>
          <w:p w14:paraId="49430FD5" w14:textId="77777777" w:rsidR="00F37FF5" w:rsidRDefault="00F37FF5">
            <w:pPr>
              <w:rPr>
                <w:rFonts w:cs="Arial"/>
                <w:sz w:val="22"/>
                <w:szCs w:val="22"/>
              </w:rPr>
            </w:pPr>
          </w:p>
          <w:p w14:paraId="189B7454" w14:textId="01EE4354" w:rsidR="00F37FF5" w:rsidRPr="002C1374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4:8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855764E" w14:textId="77777777" w:rsidR="00076DE4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dwell in a safe land.</w:t>
            </w:r>
          </w:p>
          <w:p w14:paraId="5380A5BA" w14:textId="77777777" w:rsidR="00F37FF5" w:rsidRDefault="00F37FF5">
            <w:pPr>
              <w:rPr>
                <w:rFonts w:cs="Arial"/>
                <w:sz w:val="22"/>
                <w:szCs w:val="22"/>
              </w:rPr>
            </w:pPr>
          </w:p>
          <w:p w14:paraId="239D468C" w14:textId="569DE1DD" w:rsidR="00F37FF5" w:rsidRPr="002C1374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Leviticus 26:5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359567B" w14:textId="6F526537" w:rsidR="00076DE4" w:rsidRDefault="00F37FF5" w:rsidP="000D50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to </w:t>
            </w:r>
            <w:r w:rsidR="0090389A">
              <w:rPr>
                <w:rFonts w:cs="Arial"/>
                <w:sz w:val="22"/>
                <w:szCs w:val="22"/>
              </w:rPr>
              <w:t>lay</w:t>
            </w:r>
            <w:r>
              <w:rPr>
                <w:rFonts w:cs="Arial"/>
                <w:sz w:val="22"/>
                <w:szCs w:val="22"/>
              </w:rPr>
              <w:t xml:space="preserve"> down in rest</w:t>
            </w:r>
            <w:r w:rsidR="0090389A">
              <w:rPr>
                <w:rFonts w:cs="Arial"/>
                <w:sz w:val="22"/>
                <w:szCs w:val="22"/>
              </w:rPr>
              <w:t xml:space="preserve"> and safety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4F5F747C" w14:textId="77777777" w:rsidR="00F37FF5" w:rsidRDefault="00F37FF5" w:rsidP="000D5021">
            <w:pPr>
              <w:rPr>
                <w:rFonts w:cs="Arial"/>
                <w:sz w:val="22"/>
                <w:szCs w:val="22"/>
              </w:rPr>
            </w:pPr>
          </w:p>
          <w:p w14:paraId="761B9985" w14:textId="27962C8E" w:rsidR="00F37FF5" w:rsidRPr="002C1374" w:rsidRDefault="00F37FF5" w:rsidP="000D50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Isaiah 14:</w:t>
            </w:r>
            <w:r w:rsidR="00254AC2">
              <w:rPr>
                <w:rFonts w:cs="Arial"/>
                <w:sz w:val="22"/>
                <w:szCs w:val="22"/>
              </w:rPr>
              <w:t>29-</w:t>
            </w: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AD43CB8" w14:textId="1C6A6D9C" w:rsidR="00F37FF5" w:rsidRDefault="00F37FF5" w:rsidP="00211A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I will not fear</w:t>
            </w:r>
            <w:r w:rsidR="0090389A">
              <w:rPr>
                <w:rFonts w:cs="Arial"/>
                <w:sz w:val="22"/>
                <w:szCs w:val="22"/>
              </w:rPr>
              <w:t xml:space="preserve"> and overwhelm my enemies.</w:t>
            </w:r>
          </w:p>
          <w:p w14:paraId="1AC0C5DD" w14:textId="2D9E520F" w:rsidR="00F37FF5" w:rsidRPr="002C1374" w:rsidRDefault="00F37FF5" w:rsidP="00211A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78:53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F2BC699" w14:textId="77777777" w:rsidR="00333873" w:rsidRDefault="00F37FF5" w:rsidP="00211A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people will be amazed.</w:t>
            </w:r>
          </w:p>
          <w:p w14:paraId="79D411AE" w14:textId="77777777" w:rsidR="00F37FF5" w:rsidRDefault="00F37FF5" w:rsidP="00211AA3">
            <w:pPr>
              <w:rPr>
                <w:rFonts w:cs="Arial"/>
                <w:sz w:val="22"/>
                <w:szCs w:val="22"/>
              </w:rPr>
            </w:pPr>
          </w:p>
          <w:p w14:paraId="30F671EC" w14:textId="3C41C425" w:rsidR="00F37FF5" w:rsidRPr="002C1374" w:rsidRDefault="00F37FF5" w:rsidP="00211A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Luke 9:43</w:t>
            </w:r>
          </w:p>
        </w:tc>
      </w:tr>
      <w:tr w:rsidR="002F6E35" w:rsidRPr="00D601AB" w14:paraId="124D45B0" w14:textId="77777777" w:rsidTr="00D601AB"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35E085C" w14:textId="750CAD59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195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973A470" w14:textId="31C490DC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4782F8F" w14:textId="68E1C55E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1C556BE" w14:textId="78B99E18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A9D900A" w14:textId="1944D6DA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13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9ABA162" w14:textId="08F62BCA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85AE699" w14:textId="3880BA80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</w:t>
            </w:r>
          </w:p>
        </w:tc>
      </w:tr>
      <w:tr w:rsidR="002F6E35" w:rsidRPr="00D601AB" w14:paraId="7A4B12CF" w14:textId="77777777" w:rsidTr="00D601AB">
        <w:trPr>
          <w:trHeight w:hRule="exact" w:val="1179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D3F38AB" w14:textId="440975D3" w:rsidR="003870FE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be the apple of God’s eye.</w:t>
            </w:r>
          </w:p>
          <w:p w14:paraId="39E8B2DC" w14:textId="77777777" w:rsidR="00F37FF5" w:rsidRDefault="00F37FF5">
            <w:pPr>
              <w:rPr>
                <w:rFonts w:cs="Arial"/>
                <w:sz w:val="22"/>
                <w:szCs w:val="22"/>
              </w:rPr>
            </w:pPr>
          </w:p>
          <w:p w14:paraId="5FD67C20" w14:textId="3F1F9FD5" w:rsidR="00F37FF5" w:rsidRPr="006A63D0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17:8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E0FC9D6" w14:textId="77777777" w:rsidR="003870FE" w:rsidRDefault="00F37FF5" w:rsidP="004537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be under the shadow of the God’s wing.</w:t>
            </w:r>
          </w:p>
          <w:p w14:paraId="313477A3" w14:textId="09BB95C3" w:rsidR="00F37FF5" w:rsidRPr="006A63D0" w:rsidRDefault="00F37FF5" w:rsidP="004537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57:1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C81424A" w14:textId="406EED53" w:rsidR="003870FE" w:rsidRDefault="00F37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God be my </w:t>
            </w:r>
            <w:r w:rsidR="00F015F2">
              <w:rPr>
                <w:rFonts w:cs="Arial"/>
                <w:sz w:val="22"/>
                <w:szCs w:val="22"/>
              </w:rPr>
              <w:t>defense</w:t>
            </w:r>
            <w:r>
              <w:rPr>
                <w:rFonts w:cs="Arial"/>
                <w:sz w:val="22"/>
                <w:szCs w:val="22"/>
              </w:rPr>
              <w:t xml:space="preserve"> and my refu</w:t>
            </w:r>
            <w:r w:rsidR="00F015F2">
              <w:rPr>
                <w:rFonts w:cs="Arial"/>
                <w:sz w:val="22"/>
                <w:szCs w:val="22"/>
              </w:rPr>
              <w:t>ge.</w:t>
            </w:r>
          </w:p>
          <w:p w14:paraId="26C8A96A" w14:textId="680FE8A9" w:rsidR="00F015F2" w:rsidRPr="006A63D0" w:rsidRDefault="00F015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59:16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C313D7D" w14:textId="77777777" w:rsidR="0090389A" w:rsidRDefault="0090389A" w:rsidP="009038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for power and authority over demons.</w:t>
            </w:r>
          </w:p>
          <w:p w14:paraId="0A71D4D9" w14:textId="65685EFD" w:rsidR="0090389A" w:rsidRPr="006A63D0" w:rsidRDefault="0090389A" w:rsidP="009038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Matthew 10:1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21E147" w14:textId="71868DBA" w:rsidR="004F14F9" w:rsidRDefault="00F015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God’s glory be our defense.</w:t>
            </w:r>
          </w:p>
          <w:p w14:paraId="06215907" w14:textId="77777777" w:rsidR="00F015F2" w:rsidRDefault="00F015F2">
            <w:pPr>
              <w:rPr>
                <w:rFonts w:cs="Arial"/>
                <w:sz w:val="22"/>
                <w:szCs w:val="22"/>
              </w:rPr>
            </w:pPr>
          </w:p>
          <w:p w14:paraId="508CC5AF" w14:textId="4AC14B97" w:rsidR="00F015F2" w:rsidRDefault="00F015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Isaiah 4:3</w:t>
            </w:r>
          </w:p>
          <w:p w14:paraId="1994160E" w14:textId="2D0C13EC" w:rsidR="00F015F2" w:rsidRPr="006A63D0" w:rsidRDefault="00F015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5390AB" w14:textId="77777777" w:rsidR="004F14F9" w:rsidRDefault="00F015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your truth be my shield.</w:t>
            </w:r>
          </w:p>
          <w:p w14:paraId="0AEB3598" w14:textId="77777777" w:rsidR="00F015F2" w:rsidRDefault="00F015F2">
            <w:pPr>
              <w:rPr>
                <w:rFonts w:cs="Arial"/>
                <w:sz w:val="22"/>
                <w:szCs w:val="22"/>
              </w:rPr>
            </w:pPr>
          </w:p>
          <w:p w14:paraId="202D6466" w14:textId="610ED1E7" w:rsidR="00F015F2" w:rsidRPr="006A63D0" w:rsidRDefault="00F015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84:11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83460C2" w14:textId="77777777" w:rsidR="004F14F9" w:rsidRDefault="00F015F2" w:rsidP="000963A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the spirit of Elijah.</w:t>
            </w:r>
          </w:p>
          <w:p w14:paraId="5212864A" w14:textId="77777777" w:rsidR="00F015F2" w:rsidRDefault="00F015F2" w:rsidP="000963AC">
            <w:pPr>
              <w:rPr>
                <w:rFonts w:cs="Arial"/>
                <w:sz w:val="22"/>
                <w:szCs w:val="22"/>
              </w:rPr>
            </w:pPr>
          </w:p>
          <w:p w14:paraId="66CA4F24" w14:textId="7A6E0B29" w:rsidR="00F015F2" w:rsidRPr="006A63D0" w:rsidRDefault="00F015F2" w:rsidP="000963A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Luke 1:1</w:t>
            </w:r>
            <w:r w:rsidR="00BF2684">
              <w:rPr>
                <w:rFonts w:cs="Arial"/>
                <w:sz w:val="22"/>
                <w:szCs w:val="22"/>
              </w:rPr>
              <w:t>7</w:t>
            </w:r>
          </w:p>
        </w:tc>
      </w:tr>
      <w:tr w:rsidR="002F6E35" w:rsidRPr="00D601AB" w14:paraId="6561029E" w14:textId="77777777" w:rsidTr="00D601AB"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D1D7D45" w14:textId="600C52E9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</w:t>
            </w:r>
          </w:p>
        </w:tc>
        <w:tc>
          <w:tcPr>
            <w:tcW w:w="195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F5B9376" w14:textId="44350C4B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734F613" w14:textId="33B9ADC6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5D1196F" w14:textId="0DB71EEC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1C98BB1" w14:textId="7836CAAE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C00F360" w14:textId="4FA947E0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B8556D6" w14:textId="60D3A35C" w:rsidR="002F6E35" w:rsidRPr="00D601AB" w:rsidRDefault="000F5444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22</w:t>
            </w:r>
          </w:p>
        </w:tc>
      </w:tr>
      <w:tr w:rsidR="00026388" w:rsidRPr="00D601AB" w14:paraId="58219AFD" w14:textId="77777777" w:rsidTr="00D601AB">
        <w:trPr>
          <w:trHeight w:hRule="exact" w:val="1287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3F7EB19" w14:textId="77777777" w:rsidR="00741845" w:rsidRDefault="00F015F2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the Lord release His glorious power.</w:t>
            </w:r>
          </w:p>
          <w:p w14:paraId="7ACCBC76" w14:textId="296F52F3" w:rsidR="00F015F2" w:rsidRPr="006A63D0" w:rsidRDefault="00F015F2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Exodus 15:6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863EF50" w14:textId="77777777" w:rsidR="00741845" w:rsidRDefault="0090389A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covered by God’s feathers.</w:t>
            </w:r>
          </w:p>
          <w:p w14:paraId="585BD7A1" w14:textId="2A132EE5" w:rsidR="0090389A" w:rsidRPr="006A63D0" w:rsidRDefault="0090389A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91:4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B626762" w14:textId="77777777" w:rsidR="00741845" w:rsidRDefault="001C03BD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Prayer of thanks. God is a strong tower.</w:t>
            </w:r>
          </w:p>
          <w:p w14:paraId="3588639F" w14:textId="399FF59C" w:rsidR="001C03BD" w:rsidRPr="006A63D0" w:rsidRDefault="001C03BD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61:3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42E4B1C" w14:textId="77777777" w:rsidR="00741845" w:rsidRDefault="001C03BD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God defend those who rise up.</w:t>
            </w:r>
          </w:p>
          <w:p w14:paraId="44B2AD42" w14:textId="77777777" w:rsidR="001C03BD" w:rsidRDefault="001C03BD" w:rsidP="00026388">
            <w:pPr>
              <w:rPr>
                <w:rFonts w:cs="Arial"/>
                <w:sz w:val="22"/>
                <w:szCs w:val="22"/>
              </w:rPr>
            </w:pPr>
          </w:p>
          <w:p w14:paraId="0059EDB9" w14:textId="12E6CCF9" w:rsidR="001C03BD" w:rsidRPr="006A63D0" w:rsidRDefault="001C03BD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59:11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B756326" w14:textId="77777777" w:rsidR="00741845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the name of Jesus is our strong tower.</w:t>
            </w:r>
          </w:p>
          <w:p w14:paraId="5F241ABD" w14:textId="722A254A" w:rsidR="006A3A21" w:rsidRPr="006A63D0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Proverbs 18:10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901CCF7" w14:textId="77777777" w:rsidR="00741845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God’s glory is my defense.</w:t>
            </w:r>
          </w:p>
          <w:p w14:paraId="7910F5E1" w14:textId="77777777" w:rsidR="006A3A21" w:rsidRDefault="006A3A21" w:rsidP="00026388">
            <w:pPr>
              <w:rPr>
                <w:rFonts w:cs="Arial"/>
                <w:sz w:val="22"/>
                <w:szCs w:val="22"/>
              </w:rPr>
            </w:pPr>
          </w:p>
          <w:p w14:paraId="73700651" w14:textId="76004563" w:rsidR="006A3A21" w:rsidRPr="006A63D0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Isaiah 4:5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D4C703A" w14:textId="77777777" w:rsidR="00F31D36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angel battle on our behalf.</w:t>
            </w:r>
          </w:p>
          <w:p w14:paraId="31500F8E" w14:textId="77777777" w:rsidR="006A3A21" w:rsidRDefault="006A3A21" w:rsidP="00026388">
            <w:pPr>
              <w:rPr>
                <w:rFonts w:cs="Arial"/>
                <w:sz w:val="22"/>
                <w:szCs w:val="22"/>
              </w:rPr>
            </w:pPr>
          </w:p>
          <w:p w14:paraId="3E1F76E9" w14:textId="3A5956B4" w:rsidR="006A3A21" w:rsidRPr="00F31D36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Peter 2:11</w:t>
            </w:r>
          </w:p>
        </w:tc>
      </w:tr>
      <w:tr w:rsidR="00026388" w:rsidRPr="00D601AB" w14:paraId="391CD0A0" w14:textId="77777777" w:rsidTr="00D601AB"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C43CDA7" w14:textId="0E2DF58A" w:rsidR="00026388" w:rsidRPr="00D601AB" w:rsidRDefault="000F5444" w:rsidP="00026388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23</w:t>
            </w:r>
          </w:p>
        </w:tc>
        <w:tc>
          <w:tcPr>
            <w:tcW w:w="195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0354F2A" w14:textId="708843D5" w:rsidR="00026388" w:rsidRPr="00D601AB" w:rsidRDefault="000F5444" w:rsidP="00026388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82AF3BF" w14:textId="17319B39" w:rsidR="00026388" w:rsidRPr="00D601AB" w:rsidRDefault="000F5444" w:rsidP="00026388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2D5B909" w14:textId="2EFA44F3" w:rsidR="00026388" w:rsidRPr="00D601AB" w:rsidRDefault="000F5444" w:rsidP="00026388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C284F28" w14:textId="05D6F659" w:rsidR="00026388" w:rsidRPr="00D601AB" w:rsidRDefault="000F5444" w:rsidP="00026388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17196E9" w14:textId="1117C453" w:rsidR="00026388" w:rsidRPr="00D601AB" w:rsidRDefault="000F5444" w:rsidP="00026388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B73945" w14:textId="77777777" w:rsidR="00026388" w:rsidRPr="00D601AB" w:rsidRDefault="00026388" w:rsidP="00026388">
            <w:pPr>
              <w:pStyle w:val="Dates"/>
              <w:rPr>
                <w:rFonts w:cs="Arial"/>
                <w:b/>
                <w:bCs/>
                <w:szCs w:val="22"/>
              </w:rPr>
            </w:pPr>
          </w:p>
        </w:tc>
      </w:tr>
      <w:tr w:rsidR="00026388" w:rsidRPr="00D601AB" w14:paraId="034A1211" w14:textId="77777777" w:rsidTr="006A3A21">
        <w:trPr>
          <w:trHeight w:hRule="exact" w:val="1413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B4B2788" w14:textId="6C300AA8" w:rsidR="00F31D36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Let the power of your anger be released against darkness</w:t>
            </w:r>
          </w:p>
          <w:p w14:paraId="3CE9FF8C" w14:textId="0A304E75" w:rsidR="006A3A21" w:rsidRPr="006A63D0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90:11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1BCBD49" w14:textId="0C3906ED" w:rsidR="00F31D36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</w:t>
            </w:r>
            <w:r w:rsidR="00C97944">
              <w:rPr>
                <w:rFonts w:cs="Arial"/>
                <w:sz w:val="22"/>
                <w:szCs w:val="22"/>
              </w:rPr>
              <w:t>we</w:t>
            </w:r>
            <w:r w:rsidR="00315DB1">
              <w:rPr>
                <w:rFonts w:cs="Arial"/>
                <w:sz w:val="22"/>
                <w:szCs w:val="22"/>
              </w:rPr>
              <w:t xml:space="preserve"> trust in God</w:t>
            </w:r>
            <w:r w:rsidR="00381C8E">
              <w:rPr>
                <w:rFonts w:cs="Arial"/>
                <w:sz w:val="22"/>
                <w:szCs w:val="22"/>
              </w:rPr>
              <w:t xml:space="preserve"> and his word</w:t>
            </w:r>
            <w:r w:rsidR="004A0A23">
              <w:rPr>
                <w:rFonts w:cs="Arial"/>
                <w:sz w:val="22"/>
                <w:szCs w:val="22"/>
              </w:rPr>
              <w:t>. He will</w:t>
            </w:r>
            <w:r>
              <w:rPr>
                <w:rFonts w:cs="Arial"/>
                <w:sz w:val="22"/>
                <w:szCs w:val="22"/>
              </w:rPr>
              <w:t xml:space="preserve"> be our shield.</w:t>
            </w:r>
          </w:p>
          <w:p w14:paraId="00F4D031" w14:textId="76BF7FA9" w:rsidR="006A3A21" w:rsidRPr="006A63D0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1F1980">
              <w:rPr>
                <w:rFonts w:cs="Arial"/>
                <w:sz w:val="22"/>
                <w:szCs w:val="22"/>
              </w:rPr>
              <w:t>r</w:t>
            </w:r>
            <w:r w:rsidR="00C97944">
              <w:rPr>
                <w:rFonts w:cs="Arial"/>
                <w:sz w:val="22"/>
                <w:szCs w:val="22"/>
              </w:rPr>
              <w:t>overbs 30:5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C319FB1" w14:textId="1BAB7A8D" w:rsidR="0090389A" w:rsidRDefault="006A3A21" w:rsidP="009038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</w:t>
            </w:r>
            <w:r w:rsidR="0090389A">
              <w:rPr>
                <w:rFonts w:cs="Arial"/>
                <w:sz w:val="22"/>
                <w:szCs w:val="22"/>
              </w:rPr>
              <w:t>to be strong in the Lord.</w:t>
            </w:r>
          </w:p>
          <w:p w14:paraId="555C388D" w14:textId="77777777" w:rsidR="0090389A" w:rsidRPr="0099638A" w:rsidRDefault="0090389A" w:rsidP="0090389A">
            <w:pPr>
              <w:rPr>
                <w:rFonts w:cs="Arial"/>
                <w:sz w:val="20"/>
                <w:szCs w:val="20"/>
              </w:rPr>
            </w:pPr>
          </w:p>
          <w:p w14:paraId="631BED7C" w14:textId="77777777" w:rsidR="0090389A" w:rsidRPr="0099638A" w:rsidRDefault="0090389A" w:rsidP="0090389A">
            <w:pPr>
              <w:rPr>
                <w:rFonts w:cs="Arial"/>
                <w:sz w:val="20"/>
                <w:szCs w:val="20"/>
              </w:rPr>
            </w:pPr>
          </w:p>
          <w:p w14:paraId="64690364" w14:textId="1783775B" w:rsidR="0090389A" w:rsidRPr="006A63D0" w:rsidRDefault="0090389A" w:rsidP="009038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26:12</w:t>
            </w:r>
          </w:p>
          <w:p w14:paraId="4AE38B04" w14:textId="3CFACAED" w:rsidR="006A3A21" w:rsidRPr="006A63D0" w:rsidRDefault="006A3A21" w:rsidP="000263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A2029D0" w14:textId="77777777" w:rsidR="00F31D36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God’s power and might be release.</w:t>
            </w:r>
          </w:p>
          <w:p w14:paraId="78D3A050" w14:textId="77777777" w:rsidR="006A3A21" w:rsidRDefault="006A3A21" w:rsidP="00026388">
            <w:pPr>
              <w:rPr>
                <w:rFonts w:cs="Arial"/>
                <w:sz w:val="22"/>
                <w:szCs w:val="22"/>
              </w:rPr>
            </w:pPr>
          </w:p>
          <w:p w14:paraId="16590088" w14:textId="65367B81" w:rsidR="006A3A21" w:rsidRPr="006A63D0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Chron. 29:12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77B7886" w14:textId="77777777" w:rsidR="009130F1" w:rsidRDefault="006A3A21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our enemy is scattered.</w:t>
            </w:r>
          </w:p>
          <w:p w14:paraId="3830F6C9" w14:textId="77777777" w:rsidR="006A3A21" w:rsidRPr="0099638A" w:rsidRDefault="006A3A21" w:rsidP="00026388">
            <w:pPr>
              <w:rPr>
                <w:rFonts w:cs="Arial"/>
                <w:sz w:val="20"/>
                <w:szCs w:val="20"/>
              </w:rPr>
            </w:pPr>
          </w:p>
          <w:p w14:paraId="24987669" w14:textId="77777777" w:rsidR="006A3A21" w:rsidRPr="0099638A" w:rsidRDefault="006A3A21" w:rsidP="00026388">
            <w:pPr>
              <w:rPr>
                <w:rFonts w:cs="Arial"/>
                <w:sz w:val="20"/>
                <w:szCs w:val="20"/>
              </w:rPr>
            </w:pPr>
          </w:p>
          <w:p w14:paraId="6F762BCF" w14:textId="43CBDE0C" w:rsidR="006A3A21" w:rsidRPr="006A63D0" w:rsidRDefault="00721502" w:rsidP="000263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144:6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4B81C37" w14:textId="77777777" w:rsidR="00026388" w:rsidRDefault="006A3A21" w:rsidP="000263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Pray for deliverance from power of Satan.</w:t>
            </w:r>
          </w:p>
          <w:p w14:paraId="57D8A834" w14:textId="77777777" w:rsidR="006A3A21" w:rsidRPr="0099638A" w:rsidRDefault="006A3A21" w:rsidP="00026388">
            <w:pPr>
              <w:rPr>
                <w:rFonts w:cs="Arial"/>
                <w:sz w:val="28"/>
                <w:szCs w:val="28"/>
              </w:rPr>
            </w:pPr>
          </w:p>
          <w:p w14:paraId="237B8C34" w14:textId="2C090C83" w:rsidR="006A3A21" w:rsidRPr="006A63D0" w:rsidRDefault="006A3A21" w:rsidP="000263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Acts 26:18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5BE5EDC" w14:textId="77777777" w:rsidR="00026388" w:rsidRPr="006A63D0" w:rsidRDefault="00026388" w:rsidP="0002638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A3B81E" w14:textId="77777777" w:rsidR="000D5021" w:rsidRPr="00FC1052" w:rsidRDefault="006325CC">
      <w:pPr>
        <w:rPr>
          <w:b/>
          <w:bCs/>
        </w:rPr>
      </w:pPr>
      <w:r w:rsidRPr="00C02688">
        <w:rPr>
          <w:b/>
          <w:bCs/>
          <w:sz w:val="20"/>
          <w:szCs w:val="20"/>
        </w:rPr>
        <w:t>Central Baptist Church of Camp Springs Intercessory Prayer Ministry. Join us in prayer at 6:00 am &amp; 11:00 am, M-F: (425) 436-6361. Code: 3314370#</w:t>
      </w:r>
    </w:p>
    <w:sectPr w:rsidR="000D5021" w:rsidRPr="00FC1052" w:rsidSect="00B346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6A94" w14:textId="77777777" w:rsidR="00E11F8C" w:rsidRDefault="00E11F8C">
      <w:pPr>
        <w:spacing w:before="0" w:after="0"/>
      </w:pPr>
      <w:r>
        <w:separator/>
      </w:r>
    </w:p>
  </w:endnote>
  <w:endnote w:type="continuationSeparator" w:id="0">
    <w:p w14:paraId="76F4B0CB" w14:textId="77777777" w:rsidR="00E11F8C" w:rsidRDefault="00E11F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2F4C" w14:textId="77777777" w:rsidR="00E11F8C" w:rsidRDefault="00E11F8C">
      <w:pPr>
        <w:spacing w:before="0" w:after="0"/>
      </w:pPr>
      <w:r>
        <w:separator/>
      </w:r>
    </w:p>
  </w:footnote>
  <w:footnote w:type="continuationSeparator" w:id="0">
    <w:p w14:paraId="3CE9E396" w14:textId="77777777" w:rsidR="00E11F8C" w:rsidRDefault="00E11F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7501858">
    <w:abstractNumId w:val="9"/>
  </w:num>
  <w:num w:numId="2" w16cid:durableId="1917203024">
    <w:abstractNumId w:val="7"/>
  </w:num>
  <w:num w:numId="3" w16cid:durableId="1739742534">
    <w:abstractNumId w:val="6"/>
  </w:num>
  <w:num w:numId="4" w16cid:durableId="387071975">
    <w:abstractNumId w:val="5"/>
  </w:num>
  <w:num w:numId="5" w16cid:durableId="1038242053">
    <w:abstractNumId w:val="4"/>
  </w:num>
  <w:num w:numId="6" w16cid:durableId="2114933418">
    <w:abstractNumId w:val="8"/>
  </w:num>
  <w:num w:numId="7" w16cid:durableId="326634619">
    <w:abstractNumId w:val="3"/>
  </w:num>
  <w:num w:numId="8" w16cid:durableId="1901473091">
    <w:abstractNumId w:val="2"/>
  </w:num>
  <w:num w:numId="9" w16cid:durableId="699168725">
    <w:abstractNumId w:val="1"/>
  </w:num>
  <w:num w:numId="10" w16cid:durableId="197722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9/2020"/>
    <w:docVar w:name="MonthStart" w:val="2/1/2020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0EC1"/>
    <w:rsid w:val="00010044"/>
    <w:rsid w:val="00026388"/>
    <w:rsid w:val="00026426"/>
    <w:rsid w:val="00033F05"/>
    <w:rsid w:val="000377A3"/>
    <w:rsid w:val="000434AD"/>
    <w:rsid w:val="000452AB"/>
    <w:rsid w:val="00056814"/>
    <w:rsid w:val="0006779F"/>
    <w:rsid w:val="00067AA1"/>
    <w:rsid w:val="00070235"/>
    <w:rsid w:val="0007456A"/>
    <w:rsid w:val="00076DE4"/>
    <w:rsid w:val="0009550B"/>
    <w:rsid w:val="000963AC"/>
    <w:rsid w:val="00096932"/>
    <w:rsid w:val="000A20FE"/>
    <w:rsid w:val="000A3EDF"/>
    <w:rsid w:val="000C239E"/>
    <w:rsid w:val="000C5239"/>
    <w:rsid w:val="000C652F"/>
    <w:rsid w:val="000C7FF0"/>
    <w:rsid w:val="000D5021"/>
    <w:rsid w:val="000F5444"/>
    <w:rsid w:val="00100C7E"/>
    <w:rsid w:val="00115186"/>
    <w:rsid w:val="0011772B"/>
    <w:rsid w:val="00117D77"/>
    <w:rsid w:val="0015088A"/>
    <w:rsid w:val="00156CEE"/>
    <w:rsid w:val="001570D1"/>
    <w:rsid w:val="0016149A"/>
    <w:rsid w:val="0017055A"/>
    <w:rsid w:val="0018666D"/>
    <w:rsid w:val="00194EDC"/>
    <w:rsid w:val="00197710"/>
    <w:rsid w:val="001A023D"/>
    <w:rsid w:val="001A36A5"/>
    <w:rsid w:val="001C03BD"/>
    <w:rsid w:val="001D4B8F"/>
    <w:rsid w:val="001E6558"/>
    <w:rsid w:val="001F1980"/>
    <w:rsid w:val="001F56D0"/>
    <w:rsid w:val="00211AA3"/>
    <w:rsid w:val="00221E9E"/>
    <w:rsid w:val="00224181"/>
    <w:rsid w:val="00233E3F"/>
    <w:rsid w:val="00236443"/>
    <w:rsid w:val="002523FC"/>
    <w:rsid w:val="00254AC2"/>
    <w:rsid w:val="00262DAB"/>
    <w:rsid w:val="0027720C"/>
    <w:rsid w:val="00280A10"/>
    <w:rsid w:val="00280AAF"/>
    <w:rsid w:val="00284E50"/>
    <w:rsid w:val="002A4B8B"/>
    <w:rsid w:val="002C1374"/>
    <w:rsid w:val="002E7527"/>
    <w:rsid w:val="002F3C4A"/>
    <w:rsid w:val="002F5F59"/>
    <w:rsid w:val="002F6E35"/>
    <w:rsid w:val="00310332"/>
    <w:rsid w:val="00315DB1"/>
    <w:rsid w:val="00333873"/>
    <w:rsid w:val="003369D7"/>
    <w:rsid w:val="00337620"/>
    <w:rsid w:val="00342C3A"/>
    <w:rsid w:val="003653A5"/>
    <w:rsid w:val="003676E4"/>
    <w:rsid w:val="0037465F"/>
    <w:rsid w:val="00375BFD"/>
    <w:rsid w:val="0037654E"/>
    <w:rsid w:val="00381C8E"/>
    <w:rsid w:val="003870FE"/>
    <w:rsid w:val="00393DA1"/>
    <w:rsid w:val="003A7905"/>
    <w:rsid w:val="003C39E0"/>
    <w:rsid w:val="003C507D"/>
    <w:rsid w:val="003D7DDA"/>
    <w:rsid w:val="003F35B7"/>
    <w:rsid w:val="0040798A"/>
    <w:rsid w:val="00421E15"/>
    <w:rsid w:val="00424397"/>
    <w:rsid w:val="004537E7"/>
    <w:rsid w:val="00467844"/>
    <w:rsid w:val="00477A16"/>
    <w:rsid w:val="00483B07"/>
    <w:rsid w:val="00484C72"/>
    <w:rsid w:val="00485330"/>
    <w:rsid w:val="00487680"/>
    <w:rsid w:val="004958B5"/>
    <w:rsid w:val="004A0A23"/>
    <w:rsid w:val="004C5B17"/>
    <w:rsid w:val="004E4CFD"/>
    <w:rsid w:val="004F14F9"/>
    <w:rsid w:val="00507F1C"/>
    <w:rsid w:val="0051354B"/>
    <w:rsid w:val="005144A1"/>
    <w:rsid w:val="00514C4A"/>
    <w:rsid w:val="00530349"/>
    <w:rsid w:val="00531101"/>
    <w:rsid w:val="00542303"/>
    <w:rsid w:val="005502AC"/>
    <w:rsid w:val="005562FE"/>
    <w:rsid w:val="005613B5"/>
    <w:rsid w:val="00561593"/>
    <w:rsid w:val="00571FBD"/>
    <w:rsid w:val="005727D5"/>
    <w:rsid w:val="00580C7D"/>
    <w:rsid w:val="00594D48"/>
    <w:rsid w:val="00594DAE"/>
    <w:rsid w:val="005B6917"/>
    <w:rsid w:val="005C6099"/>
    <w:rsid w:val="005C7A28"/>
    <w:rsid w:val="005E3907"/>
    <w:rsid w:val="005E5DC1"/>
    <w:rsid w:val="005E73B1"/>
    <w:rsid w:val="005F4B95"/>
    <w:rsid w:val="00604E0E"/>
    <w:rsid w:val="0062161F"/>
    <w:rsid w:val="00621C17"/>
    <w:rsid w:val="00621DC1"/>
    <w:rsid w:val="006321B7"/>
    <w:rsid w:val="006325CC"/>
    <w:rsid w:val="00644D77"/>
    <w:rsid w:val="00651235"/>
    <w:rsid w:val="00652842"/>
    <w:rsid w:val="00666FC2"/>
    <w:rsid w:val="00667422"/>
    <w:rsid w:val="00672247"/>
    <w:rsid w:val="00680FD9"/>
    <w:rsid w:val="00687A27"/>
    <w:rsid w:val="006A0995"/>
    <w:rsid w:val="006A1C7D"/>
    <w:rsid w:val="006A3A21"/>
    <w:rsid w:val="006A51C2"/>
    <w:rsid w:val="006A63D0"/>
    <w:rsid w:val="006B7AA0"/>
    <w:rsid w:val="006C5208"/>
    <w:rsid w:val="006C688E"/>
    <w:rsid w:val="006D1544"/>
    <w:rsid w:val="006E3E57"/>
    <w:rsid w:val="006E3F89"/>
    <w:rsid w:val="006E507F"/>
    <w:rsid w:val="00707A2A"/>
    <w:rsid w:val="007202F5"/>
    <w:rsid w:val="00721502"/>
    <w:rsid w:val="00723106"/>
    <w:rsid w:val="00723F48"/>
    <w:rsid w:val="00736FEB"/>
    <w:rsid w:val="00741845"/>
    <w:rsid w:val="00742A2F"/>
    <w:rsid w:val="00744829"/>
    <w:rsid w:val="007564A4"/>
    <w:rsid w:val="00757C6D"/>
    <w:rsid w:val="00761066"/>
    <w:rsid w:val="00765B16"/>
    <w:rsid w:val="007677CA"/>
    <w:rsid w:val="007777B1"/>
    <w:rsid w:val="007779A2"/>
    <w:rsid w:val="00784958"/>
    <w:rsid w:val="00784B4B"/>
    <w:rsid w:val="00795641"/>
    <w:rsid w:val="007A3F01"/>
    <w:rsid w:val="007A49F2"/>
    <w:rsid w:val="007A4B99"/>
    <w:rsid w:val="007B7631"/>
    <w:rsid w:val="007B7D09"/>
    <w:rsid w:val="007C7BFA"/>
    <w:rsid w:val="007D2DAC"/>
    <w:rsid w:val="007D3451"/>
    <w:rsid w:val="007D7769"/>
    <w:rsid w:val="007E2B08"/>
    <w:rsid w:val="007F6AE5"/>
    <w:rsid w:val="0080674B"/>
    <w:rsid w:val="008078FD"/>
    <w:rsid w:val="00811882"/>
    <w:rsid w:val="008133E4"/>
    <w:rsid w:val="00821245"/>
    <w:rsid w:val="0083058E"/>
    <w:rsid w:val="00843495"/>
    <w:rsid w:val="00846C04"/>
    <w:rsid w:val="00851630"/>
    <w:rsid w:val="00857BAD"/>
    <w:rsid w:val="00865327"/>
    <w:rsid w:val="00874C9A"/>
    <w:rsid w:val="00883F6E"/>
    <w:rsid w:val="0089063E"/>
    <w:rsid w:val="0089295A"/>
    <w:rsid w:val="00895F05"/>
    <w:rsid w:val="008A5AC0"/>
    <w:rsid w:val="008A767D"/>
    <w:rsid w:val="008E1E45"/>
    <w:rsid w:val="008F7472"/>
    <w:rsid w:val="009035F5"/>
    <w:rsid w:val="0090389A"/>
    <w:rsid w:val="00904D2B"/>
    <w:rsid w:val="009074CC"/>
    <w:rsid w:val="009130F1"/>
    <w:rsid w:val="00914BA2"/>
    <w:rsid w:val="00921780"/>
    <w:rsid w:val="00923FDB"/>
    <w:rsid w:val="00925E22"/>
    <w:rsid w:val="00926051"/>
    <w:rsid w:val="00931BBD"/>
    <w:rsid w:val="00933853"/>
    <w:rsid w:val="00935AEB"/>
    <w:rsid w:val="00944085"/>
    <w:rsid w:val="00946A27"/>
    <w:rsid w:val="00955504"/>
    <w:rsid w:val="0095656A"/>
    <w:rsid w:val="0096433B"/>
    <w:rsid w:val="00971DF1"/>
    <w:rsid w:val="0099638A"/>
    <w:rsid w:val="00997D8F"/>
    <w:rsid w:val="009A0FFF"/>
    <w:rsid w:val="009A14E5"/>
    <w:rsid w:val="009A3FC3"/>
    <w:rsid w:val="009A7357"/>
    <w:rsid w:val="009B352A"/>
    <w:rsid w:val="009B36D0"/>
    <w:rsid w:val="009C35DD"/>
    <w:rsid w:val="009E013B"/>
    <w:rsid w:val="009E188C"/>
    <w:rsid w:val="009F0EEA"/>
    <w:rsid w:val="009F2359"/>
    <w:rsid w:val="009F2ED3"/>
    <w:rsid w:val="009F51C7"/>
    <w:rsid w:val="00A05217"/>
    <w:rsid w:val="00A17C07"/>
    <w:rsid w:val="00A23F52"/>
    <w:rsid w:val="00A272F2"/>
    <w:rsid w:val="00A274C0"/>
    <w:rsid w:val="00A32837"/>
    <w:rsid w:val="00A4654E"/>
    <w:rsid w:val="00A51B34"/>
    <w:rsid w:val="00A57D73"/>
    <w:rsid w:val="00A73BBF"/>
    <w:rsid w:val="00A74B9D"/>
    <w:rsid w:val="00A753A4"/>
    <w:rsid w:val="00A83D94"/>
    <w:rsid w:val="00A907D5"/>
    <w:rsid w:val="00A931CD"/>
    <w:rsid w:val="00A95848"/>
    <w:rsid w:val="00A97FCA"/>
    <w:rsid w:val="00AA5687"/>
    <w:rsid w:val="00AB033F"/>
    <w:rsid w:val="00AB25C0"/>
    <w:rsid w:val="00AC0E7C"/>
    <w:rsid w:val="00AC3FDD"/>
    <w:rsid w:val="00AD21C9"/>
    <w:rsid w:val="00AD4681"/>
    <w:rsid w:val="00AE057B"/>
    <w:rsid w:val="00AE59E8"/>
    <w:rsid w:val="00B21B7C"/>
    <w:rsid w:val="00B254E4"/>
    <w:rsid w:val="00B346B0"/>
    <w:rsid w:val="00B359BB"/>
    <w:rsid w:val="00B44F87"/>
    <w:rsid w:val="00B51715"/>
    <w:rsid w:val="00B52BD0"/>
    <w:rsid w:val="00B6349C"/>
    <w:rsid w:val="00B70858"/>
    <w:rsid w:val="00B8151A"/>
    <w:rsid w:val="00B87C35"/>
    <w:rsid w:val="00B92718"/>
    <w:rsid w:val="00B93CDA"/>
    <w:rsid w:val="00B94D50"/>
    <w:rsid w:val="00B97353"/>
    <w:rsid w:val="00BA080D"/>
    <w:rsid w:val="00BA6D3E"/>
    <w:rsid w:val="00BB24D1"/>
    <w:rsid w:val="00BD587B"/>
    <w:rsid w:val="00BF2684"/>
    <w:rsid w:val="00C05B40"/>
    <w:rsid w:val="00C201E0"/>
    <w:rsid w:val="00C217B9"/>
    <w:rsid w:val="00C22D91"/>
    <w:rsid w:val="00C4004B"/>
    <w:rsid w:val="00C4395E"/>
    <w:rsid w:val="00C444BF"/>
    <w:rsid w:val="00C46556"/>
    <w:rsid w:val="00C5116C"/>
    <w:rsid w:val="00C560CB"/>
    <w:rsid w:val="00C57951"/>
    <w:rsid w:val="00C71D73"/>
    <w:rsid w:val="00C76D41"/>
    <w:rsid w:val="00C7735D"/>
    <w:rsid w:val="00C86CB2"/>
    <w:rsid w:val="00C94416"/>
    <w:rsid w:val="00C96E6E"/>
    <w:rsid w:val="00C97944"/>
    <w:rsid w:val="00CB1C1C"/>
    <w:rsid w:val="00CB5CD7"/>
    <w:rsid w:val="00CB68EA"/>
    <w:rsid w:val="00CC3CFE"/>
    <w:rsid w:val="00CD2194"/>
    <w:rsid w:val="00CF2BE7"/>
    <w:rsid w:val="00CF64C3"/>
    <w:rsid w:val="00D04433"/>
    <w:rsid w:val="00D12C2E"/>
    <w:rsid w:val="00D17693"/>
    <w:rsid w:val="00D20754"/>
    <w:rsid w:val="00D23256"/>
    <w:rsid w:val="00D26BB6"/>
    <w:rsid w:val="00D366A1"/>
    <w:rsid w:val="00D37343"/>
    <w:rsid w:val="00D464A8"/>
    <w:rsid w:val="00D47555"/>
    <w:rsid w:val="00D5482D"/>
    <w:rsid w:val="00D56869"/>
    <w:rsid w:val="00D601AB"/>
    <w:rsid w:val="00D61B05"/>
    <w:rsid w:val="00D72482"/>
    <w:rsid w:val="00D86C29"/>
    <w:rsid w:val="00D87F10"/>
    <w:rsid w:val="00D90CD8"/>
    <w:rsid w:val="00D96C2A"/>
    <w:rsid w:val="00DA6D38"/>
    <w:rsid w:val="00DA78DD"/>
    <w:rsid w:val="00DB20FF"/>
    <w:rsid w:val="00DB3200"/>
    <w:rsid w:val="00DB454D"/>
    <w:rsid w:val="00DB64C1"/>
    <w:rsid w:val="00DC77FA"/>
    <w:rsid w:val="00DC7EF2"/>
    <w:rsid w:val="00DD119D"/>
    <w:rsid w:val="00DD44F6"/>
    <w:rsid w:val="00DE516B"/>
    <w:rsid w:val="00DE54AB"/>
    <w:rsid w:val="00DE796A"/>
    <w:rsid w:val="00DF051F"/>
    <w:rsid w:val="00DF32DE"/>
    <w:rsid w:val="00E02644"/>
    <w:rsid w:val="00E11F8C"/>
    <w:rsid w:val="00E4382B"/>
    <w:rsid w:val="00E46782"/>
    <w:rsid w:val="00E51318"/>
    <w:rsid w:val="00E521D6"/>
    <w:rsid w:val="00E54DB6"/>
    <w:rsid w:val="00E62803"/>
    <w:rsid w:val="00E64256"/>
    <w:rsid w:val="00E91393"/>
    <w:rsid w:val="00E9148F"/>
    <w:rsid w:val="00EA1691"/>
    <w:rsid w:val="00EA20E8"/>
    <w:rsid w:val="00EA7097"/>
    <w:rsid w:val="00EB320B"/>
    <w:rsid w:val="00EC3EB1"/>
    <w:rsid w:val="00ED4B01"/>
    <w:rsid w:val="00EE70B7"/>
    <w:rsid w:val="00EF62C9"/>
    <w:rsid w:val="00F015F2"/>
    <w:rsid w:val="00F071C2"/>
    <w:rsid w:val="00F31D36"/>
    <w:rsid w:val="00F37FF5"/>
    <w:rsid w:val="00F45964"/>
    <w:rsid w:val="00F5489A"/>
    <w:rsid w:val="00F55266"/>
    <w:rsid w:val="00F65FC3"/>
    <w:rsid w:val="00F72210"/>
    <w:rsid w:val="00F74D38"/>
    <w:rsid w:val="00F75351"/>
    <w:rsid w:val="00F83881"/>
    <w:rsid w:val="00F83B2C"/>
    <w:rsid w:val="00F916A1"/>
    <w:rsid w:val="00FA21CA"/>
    <w:rsid w:val="00FA4C03"/>
    <w:rsid w:val="00FA7ADE"/>
    <w:rsid w:val="00FC1052"/>
    <w:rsid w:val="00FC6661"/>
    <w:rsid w:val="00FD128E"/>
    <w:rsid w:val="00FD20D0"/>
    <w:rsid w:val="00FD2A0B"/>
    <w:rsid w:val="00FF045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D9F67"/>
  <w15:docId w15:val="{F8E99BB8-993F-4FAE-9BD9-2F84172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82"/>
    <w:pPr>
      <w:spacing w:before="40" w:after="4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482"/>
    <w:pPr>
      <w:keepNext/>
      <w:keepLines/>
      <w:spacing w:before="480"/>
      <w:outlineLvl w:val="0"/>
    </w:pPr>
    <w:rPr>
      <w:rFonts w:ascii="Times New Roman" w:hAnsi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482"/>
    <w:pPr>
      <w:keepNext/>
      <w:keepLines/>
      <w:spacing w:before="200"/>
      <w:outlineLvl w:val="1"/>
    </w:pPr>
    <w:rPr>
      <w:rFonts w:ascii="Times New Roman" w:hAnsi="Times New Roma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482"/>
    <w:pPr>
      <w:keepNext/>
      <w:keepLines/>
      <w:spacing w:before="200"/>
      <w:outlineLvl w:val="2"/>
    </w:pPr>
    <w:rPr>
      <w:rFonts w:ascii="Times New Roman" w:hAnsi="Times New Roman"/>
      <w:b/>
      <w:bCs/>
      <w:color w:val="4472C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2482"/>
    <w:pPr>
      <w:keepNext/>
      <w:keepLines/>
      <w:spacing w:before="200"/>
      <w:outlineLvl w:val="3"/>
    </w:pPr>
    <w:rPr>
      <w:rFonts w:ascii="Times New Roman" w:hAnsi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2482"/>
    <w:pPr>
      <w:keepNext/>
      <w:keepLines/>
      <w:spacing w:before="200"/>
      <w:outlineLvl w:val="4"/>
    </w:pPr>
    <w:rPr>
      <w:rFonts w:ascii="Times New Roman" w:hAnsi="Times New Roman"/>
      <w:color w:val="1F376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2482"/>
    <w:pPr>
      <w:keepNext/>
      <w:keepLines/>
      <w:spacing w:before="200"/>
      <w:outlineLvl w:val="5"/>
    </w:pPr>
    <w:rPr>
      <w:rFonts w:ascii="Times New Roman" w:hAnsi="Times New Roman"/>
      <w:i/>
      <w:iCs/>
      <w:color w:val="1F3763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2482"/>
    <w:pPr>
      <w:keepNext/>
      <w:keepLines/>
      <w:spacing w:before="200"/>
      <w:outlineLvl w:val="6"/>
    </w:pPr>
    <w:rPr>
      <w:rFonts w:ascii="Times New Roman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2482"/>
    <w:pPr>
      <w:keepNext/>
      <w:keepLines/>
      <w:spacing w:before="200"/>
      <w:outlineLvl w:val="7"/>
    </w:pPr>
    <w:rPr>
      <w:rFonts w:ascii="Times New Roman" w:hAnsi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2482"/>
    <w:pPr>
      <w:keepNext/>
      <w:keepLines/>
      <w:spacing w:before="200"/>
      <w:outlineLvl w:val="8"/>
    </w:pPr>
    <w:rPr>
      <w:rFonts w:ascii="Times New Roman" w:hAnsi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D72482"/>
    <w:pPr>
      <w:spacing w:before="0" w:after="0"/>
    </w:pPr>
    <w:rPr>
      <w:rFonts w:ascii="Times New Roman" w:hAnsi="Times New Roman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rsid w:val="00D72482"/>
    <w:pPr>
      <w:spacing w:before="0" w:after="120"/>
      <w:jc w:val="right"/>
    </w:pPr>
    <w:rPr>
      <w:rFonts w:ascii="Times New Roman" w:hAnsi="Times New Roman"/>
      <w:color w:val="FFFFFF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D72482"/>
    <w:pPr>
      <w:spacing w:before="0" w:after="0"/>
    </w:pPr>
    <w:rPr>
      <w:b/>
      <w:color w:val="FFFFFF"/>
      <w:sz w:val="24"/>
      <w:szCs w:val="24"/>
    </w:rPr>
  </w:style>
  <w:style w:type="character" w:customStyle="1" w:styleId="SubtitleChar">
    <w:name w:val="Subtitle Char"/>
    <w:link w:val="Subtitle"/>
    <w:uiPriority w:val="4"/>
    <w:rsid w:val="00D72482"/>
    <w:rPr>
      <w:b/>
      <w:color w:val="FFFFFF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D72482"/>
    <w:pPr>
      <w:spacing w:before="0" w:after="0"/>
    </w:pPr>
    <w:rPr>
      <w:rFonts w:ascii="Times New Roman" w:hAnsi="Times New Roman"/>
      <w:color w:val="FFFFFF"/>
      <w:sz w:val="40"/>
      <w:szCs w:val="40"/>
    </w:rPr>
  </w:style>
  <w:style w:type="character" w:customStyle="1" w:styleId="TitleChar">
    <w:name w:val="Title Char"/>
    <w:link w:val="Title"/>
    <w:uiPriority w:val="3"/>
    <w:rsid w:val="00D72482"/>
    <w:rPr>
      <w:rFonts w:ascii="Times New Roman" w:eastAsia="Times New Roman" w:hAnsi="Times New Roman"/>
      <w:color w:val="FFFFFF"/>
      <w:sz w:val="40"/>
      <w:szCs w:val="40"/>
    </w:rPr>
  </w:style>
  <w:style w:type="paragraph" w:customStyle="1" w:styleId="Days">
    <w:name w:val="Days"/>
    <w:basedOn w:val="Normal"/>
    <w:uiPriority w:val="5"/>
    <w:qFormat/>
    <w:rsid w:val="00D72482"/>
    <w:pPr>
      <w:jc w:val="center"/>
    </w:pPr>
    <w:rPr>
      <w:color w:val="595959"/>
      <w:sz w:val="22"/>
      <w:szCs w:val="24"/>
    </w:rPr>
  </w:style>
  <w:style w:type="table" w:customStyle="1" w:styleId="TableCalendar">
    <w:name w:val="Table Calendar"/>
    <w:basedOn w:val="TableNormal"/>
    <w:rsid w:val="00D72482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6"/>
    <w:qFormat/>
    <w:rsid w:val="00D72482"/>
    <w:pPr>
      <w:spacing w:before="0" w:after="0"/>
      <w:jc w:val="right"/>
    </w:pPr>
    <w:rPr>
      <w:color w:val="595959"/>
      <w:sz w:val="22"/>
    </w:rPr>
  </w:style>
  <w:style w:type="paragraph" w:styleId="BodyText">
    <w:name w:val="Body Text"/>
    <w:basedOn w:val="Normal"/>
    <w:link w:val="BodyTextChar"/>
    <w:semiHidden/>
    <w:unhideWhenUsed/>
    <w:rsid w:val="00D72482"/>
    <w:pPr>
      <w:spacing w:after="120"/>
    </w:pPr>
  </w:style>
  <w:style w:type="character" w:customStyle="1" w:styleId="BodyTextChar">
    <w:name w:val="Body Text Char"/>
    <w:link w:val="BodyText"/>
    <w:semiHidden/>
    <w:rsid w:val="00D72482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7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248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72482"/>
  </w:style>
  <w:style w:type="paragraph" w:styleId="BlockText">
    <w:name w:val="Block Text"/>
    <w:basedOn w:val="Normal"/>
    <w:semiHidden/>
    <w:unhideWhenUsed/>
    <w:rsid w:val="00D72482"/>
    <w:pPr>
      <w:pBdr>
        <w:top w:val="single" w:sz="2" w:space="10" w:color="4472C4" w:shadow="1"/>
        <w:left w:val="single" w:sz="2" w:space="10" w:color="4472C4" w:shadow="1"/>
        <w:bottom w:val="single" w:sz="2" w:space="10" w:color="4472C4" w:shadow="1"/>
        <w:right w:val="single" w:sz="2" w:space="10" w:color="4472C4" w:shadow="1"/>
      </w:pBdr>
      <w:ind w:left="1152" w:right="1152"/>
    </w:pPr>
    <w:rPr>
      <w:i/>
      <w:iCs/>
      <w:color w:val="4472C4"/>
    </w:rPr>
  </w:style>
  <w:style w:type="paragraph" w:styleId="BodyText2">
    <w:name w:val="Body Text 2"/>
    <w:basedOn w:val="Normal"/>
    <w:link w:val="BodyText2Char"/>
    <w:semiHidden/>
    <w:unhideWhenUsed/>
    <w:rsid w:val="00D72482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724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7248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72482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D72482"/>
    <w:rPr>
      <w:sz w:val="20"/>
    </w:rPr>
  </w:style>
  <w:style w:type="character" w:customStyle="1" w:styleId="BodyText2Char">
    <w:name w:val="Body Text 2 Char"/>
    <w:link w:val="BodyText2"/>
    <w:semiHidden/>
    <w:rsid w:val="00D72482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72482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D72482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724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D72482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724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7248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72482"/>
    <w:pPr>
      <w:spacing w:after="200"/>
    </w:pPr>
    <w:rPr>
      <w:b/>
      <w:bCs/>
      <w:color w:val="4472C4"/>
    </w:rPr>
  </w:style>
  <w:style w:type="paragraph" w:styleId="Closing">
    <w:name w:val="Closing"/>
    <w:basedOn w:val="Normal"/>
    <w:link w:val="ClosingChar"/>
    <w:semiHidden/>
    <w:unhideWhenUsed/>
    <w:rsid w:val="00D72482"/>
    <w:pPr>
      <w:ind w:left="4320"/>
    </w:pPr>
  </w:style>
  <w:style w:type="character" w:customStyle="1" w:styleId="ClosingChar">
    <w:name w:val="Closing Char"/>
    <w:link w:val="Closing"/>
    <w:semiHidden/>
    <w:rsid w:val="00D72482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72482"/>
    <w:rPr>
      <w:szCs w:val="20"/>
    </w:rPr>
  </w:style>
  <w:style w:type="character" w:customStyle="1" w:styleId="CommentTextChar">
    <w:name w:val="Comment Text Char"/>
    <w:link w:val="CommentText"/>
    <w:semiHidden/>
    <w:rsid w:val="00D72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2482"/>
    <w:rPr>
      <w:b/>
      <w:bCs/>
    </w:rPr>
  </w:style>
  <w:style w:type="character" w:customStyle="1" w:styleId="CommentSubjectChar">
    <w:name w:val="Comment Subject Char"/>
    <w:link w:val="CommentSubject"/>
    <w:semiHidden/>
    <w:rsid w:val="00D7248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72482"/>
  </w:style>
  <w:style w:type="character" w:customStyle="1" w:styleId="DateChar">
    <w:name w:val="Date Char"/>
    <w:link w:val="Date"/>
    <w:semiHidden/>
    <w:rsid w:val="00D72482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7248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D7248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72482"/>
  </w:style>
  <w:style w:type="character" w:customStyle="1" w:styleId="E-mailSignatureChar">
    <w:name w:val="E-mail Signature Char"/>
    <w:link w:val="E-mailSignature"/>
    <w:semiHidden/>
    <w:rsid w:val="00D72482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72482"/>
    <w:rPr>
      <w:szCs w:val="20"/>
    </w:rPr>
  </w:style>
  <w:style w:type="character" w:customStyle="1" w:styleId="EndnoteTextChar">
    <w:name w:val="Endnote Text Char"/>
    <w:link w:val="EndnoteText"/>
    <w:semiHidden/>
    <w:rsid w:val="00D72482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72482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4"/>
      <w:szCs w:val="24"/>
    </w:rPr>
  </w:style>
  <w:style w:type="paragraph" w:styleId="EnvelopeReturn">
    <w:name w:val="envelope return"/>
    <w:basedOn w:val="Normal"/>
    <w:semiHidden/>
    <w:unhideWhenUsed/>
    <w:rsid w:val="00D72482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482"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sid w:val="00D72482"/>
    <w:rPr>
      <w:szCs w:val="20"/>
    </w:rPr>
  </w:style>
  <w:style w:type="character" w:customStyle="1" w:styleId="FootnoteTextChar">
    <w:name w:val="Footnote Text Char"/>
    <w:link w:val="FootnoteText"/>
    <w:semiHidden/>
    <w:rsid w:val="00D72482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2482"/>
  </w:style>
  <w:style w:type="paragraph" w:styleId="Header">
    <w:name w:val="header"/>
    <w:basedOn w:val="Normal"/>
    <w:link w:val="HeaderChar"/>
    <w:uiPriority w:val="99"/>
    <w:unhideWhenUsed/>
    <w:rsid w:val="00D72482"/>
    <w:pPr>
      <w:spacing w:before="0" w:after="0"/>
    </w:pPr>
  </w:style>
  <w:style w:type="character" w:customStyle="1" w:styleId="Heading1Char">
    <w:name w:val="Heading 1 Char"/>
    <w:link w:val="Heading1"/>
    <w:uiPriority w:val="9"/>
    <w:rsid w:val="00D72482"/>
    <w:rPr>
      <w:rFonts w:ascii="Times New Roman" w:eastAsia="Times New Roman" w:hAnsi="Times New Roman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72482"/>
    <w:rPr>
      <w:rFonts w:ascii="Times New Roman" w:eastAsia="Times New Roman" w:hAnsi="Times New Roman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semiHidden/>
    <w:rsid w:val="00D72482"/>
    <w:rPr>
      <w:rFonts w:ascii="Times New Roman" w:eastAsia="Times New Roman" w:hAnsi="Times New Roman" w:cs="Times New Roman"/>
      <w:b/>
      <w:bCs/>
      <w:color w:val="4472C4"/>
      <w:sz w:val="20"/>
    </w:rPr>
  </w:style>
  <w:style w:type="character" w:customStyle="1" w:styleId="Heading4Char">
    <w:name w:val="Heading 4 Char"/>
    <w:link w:val="Heading4"/>
    <w:semiHidden/>
    <w:rsid w:val="00D72482"/>
    <w:rPr>
      <w:rFonts w:ascii="Times New Roman" w:eastAsia="Times New Roman" w:hAnsi="Times New Roman" w:cs="Times New Roman"/>
      <w:b/>
      <w:bCs/>
      <w:i/>
      <w:iCs/>
      <w:color w:val="4472C4"/>
      <w:sz w:val="20"/>
    </w:rPr>
  </w:style>
  <w:style w:type="character" w:customStyle="1" w:styleId="Heading5Char">
    <w:name w:val="Heading 5 Char"/>
    <w:link w:val="Heading5"/>
    <w:semiHidden/>
    <w:rsid w:val="00D72482"/>
    <w:rPr>
      <w:rFonts w:ascii="Times New Roman" w:eastAsia="Times New Roman" w:hAnsi="Times New Roman" w:cs="Times New Roman"/>
      <w:color w:val="1F3763"/>
      <w:sz w:val="20"/>
    </w:rPr>
  </w:style>
  <w:style w:type="character" w:customStyle="1" w:styleId="Heading6Char">
    <w:name w:val="Heading 6 Char"/>
    <w:link w:val="Heading6"/>
    <w:semiHidden/>
    <w:rsid w:val="00D72482"/>
    <w:rPr>
      <w:rFonts w:ascii="Times New Roman" w:eastAsia="Times New Roman" w:hAnsi="Times New Roman" w:cs="Times New Roman"/>
      <w:i/>
      <w:iCs/>
      <w:color w:val="1F3763"/>
      <w:sz w:val="20"/>
    </w:rPr>
  </w:style>
  <w:style w:type="character" w:customStyle="1" w:styleId="Heading7Char">
    <w:name w:val="Heading 7 Char"/>
    <w:link w:val="Heading7"/>
    <w:semiHidden/>
    <w:rsid w:val="00D72482"/>
    <w:rPr>
      <w:rFonts w:ascii="Times New Roman" w:eastAsia="Times New Roman" w:hAnsi="Times New Roman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D7248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D7248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72482"/>
    <w:rPr>
      <w:i/>
      <w:iCs/>
    </w:rPr>
  </w:style>
  <w:style w:type="character" w:customStyle="1" w:styleId="HTMLAddressChar">
    <w:name w:val="HTML Address Char"/>
    <w:link w:val="HTMLAddress"/>
    <w:semiHidden/>
    <w:rsid w:val="00D72482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72482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D7248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72482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72482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72482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72482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72482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72482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72482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72482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72482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72482"/>
    <w:rPr>
      <w:rFonts w:ascii="Times New Roman" w:hAnsi="Times New Roman"/>
      <w:b/>
      <w:bCs/>
    </w:rPr>
  </w:style>
  <w:style w:type="paragraph" w:styleId="List">
    <w:name w:val="List"/>
    <w:basedOn w:val="Normal"/>
    <w:semiHidden/>
    <w:unhideWhenUsed/>
    <w:rsid w:val="00D72482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72482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72482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72482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72482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72482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72482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72482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72482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72482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72482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72482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72482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72482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72482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72482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72482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72482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72482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72482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D724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D7248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724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D72482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D7248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7248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72482"/>
  </w:style>
  <w:style w:type="character" w:customStyle="1" w:styleId="NoteHeadingChar">
    <w:name w:val="Note Heading Char"/>
    <w:link w:val="NoteHeading"/>
    <w:semiHidden/>
    <w:rsid w:val="00D72482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7248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D72482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72482"/>
  </w:style>
  <w:style w:type="character" w:customStyle="1" w:styleId="SalutationChar">
    <w:name w:val="Salutation Char"/>
    <w:link w:val="Salutation"/>
    <w:semiHidden/>
    <w:rsid w:val="00D72482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72482"/>
    <w:pPr>
      <w:ind w:left="4320"/>
    </w:pPr>
  </w:style>
  <w:style w:type="character" w:customStyle="1" w:styleId="SignatureChar">
    <w:name w:val="Signature Char"/>
    <w:link w:val="Signature"/>
    <w:semiHidden/>
    <w:rsid w:val="00D72482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72482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72482"/>
  </w:style>
  <w:style w:type="paragraph" w:styleId="TOAHeading">
    <w:name w:val="toa heading"/>
    <w:basedOn w:val="Normal"/>
    <w:next w:val="Normal"/>
    <w:semiHidden/>
    <w:unhideWhenUsed/>
    <w:rsid w:val="00D72482"/>
    <w:pPr>
      <w:spacing w:before="120"/>
    </w:pPr>
    <w:rPr>
      <w:rFonts w:ascii="Times New Roman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72482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72482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72482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72482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72482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72482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72482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72482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72482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72482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D7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cp:lastModifiedBy>Melvin Ross</cp:lastModifiedBy>
  <cp:revision>18</cp:revision>
  <cp:lastPrinted>2025-01-30T18:08:00Z</cp:lastPrinted>
  <dcterms:created xsi:type="dcterms:W3CDTF">2025-01-30T18:32:00Z</dcterms:created>
  <dcterms:modified xsi:type="dcterms:W3CDTF">2025-01-30T21:11:00Z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