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2F6E35" w:rsidRPr="0079266E" w14:paraId="360B09A0" w14:textId="77777777" w:rsidTr="00E251B9">
        <w:trPr>
          <w:trHeight w:val="1350"/>
        </w:trPr>
        <w:tc>
          <w:tcPr>
            <w:tcW w:w="2500" w:type="pct"/>
            <w:shd w:val="clear" w:color="auto" w:fill="FF9999"/>
          </w:tcPr>
          <w:p w14:paraId="60A7B21A" w14:textId="77777777" w:rsidR="002F6E35" w:rsidRDefault="0061328C" w:rsidP="00D464A8">
            <w:pPr>
              <w:pStyle w:val="Month"/>
              <w:jc w:val="right"/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</w:pPr>
            <w:r w:rsidRPr="002B6565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May</w:t>
            </w:r>
            <w:r w:rsidR="000D5021" w:rsidRPr="002B6565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 xml:space="preserve"> </w:t>
            </w:r>
            <w:r w:rsidR="0009550B" w:rsidRPr="002B6565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20</w:t>
            </w:r>
            <w:r w:rsidR="00CE62BF" w:rsidRPr="002B6565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2</w:t>
            </w:r>
            <w:r w:rsidRPr="002B6565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5</w:t>
            </w:r>
            <w:r w:rsidR="00D464A8" w:rsidRPr="002B6565">
              <w:rPr>
                <w:b/>
                <w:bCs/>
                <w:color w:val="auto"/>
                <w:sz w:val="72"/>
                <w:szCs w:val="72"/>
              </w:rPr>
              <w:t xml:space="preserve">             </w:t>
            </w:r>
          </w:p>
          <w:p w14:paraId="1F0DAC5A" w14:textId="77777777" w:rsidR="00F418A4" w:rsidRDefault="00F418A4" w:rsidP="00F418A4">
            <w:pPr>
              <w:tabs>
                <w:tab w:val="left" w:pos="4980"/>
              </w:tabs>
            </w:pPr>
            <w:r>
              <w:tab/>
            </w:r>
          </w:p>
          <w:p w14:paraId="3FFB2EDA" w14:textId="1C687799" w:rsidR="007B4660" w:rsidRPr="007B4660" w:rsidRDefault="007B4660" w:rsidP="007B466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FF9999"/>
          </w:tcPr>
          <w:p w14:paraId="22413724" w14:textId="77777777" w:rsidR="00D464A8" w:rsidRPr="002B6565" w:rsidRDefault="00D464A8">
            <w:pPr>
              <w:rPr>
                <w:b/>
                <w:bCs/>
                <w:sz w:val="72"/>
                <w:szCs w:val="72"/>
              </w:rPr>
            </w:pPr>
            <w:r w:rsidRPr="002B6565">
              <w:rPr>
                <w:b/>
                <w:bCs/>
                <w:sz w:val="72"/>
                <w:szCs w:val="72"/>
              </w:rPr>
              <w:t>Prayer Calendar</w:t>
            </w:r>
          </w:p>
          <w:p w14:paraId="3AED20AB" w14:textId="77777777" w:rsidR="00D464A8" w:rsidRPr="002B6565" w:rsidRDefault="00D464A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D145E" w:rsidRPr="00ED145E" w14:paraId="5B9F1417" w14:textId="77777777" w:rsidTr="00070298">
        <w:trPr>
          <w:trHeight w:val="450"/>
        </w:trPr>
        <w:tc>
          <w:tcPr>
            <w:tcW w:w="2500" w:type="pct"/>
            <w:tcBorders>
              <w:bottom w:val="single" w:sz="18" w:space="0" w:color="FFFFFF"/>
            </w:tcBorders>
            <w:shd w:val="clear" w:color="auto" w:fill="FF9999"/>
          </w:tcPr>
          <w:p w14:paraId="607D203B" w14:textId="75270AF3" w:rsidR="000E00B3" w:rsidRPr="002B6565" w:rsidRDefault="00AF6E42" w:rsidP="000E00B3">
            <w:pPr>
              <w:rPr>
                <w:rFonts w:ascii="Times New Roman" w:hAnsi="Times New Roman"/>
                <w:i/>
              </w:rPr>
            </w:pPr>
            <w:r w:rsidRPr="002B6565">
              <w:rPr>
                <w:b/>
                <w:bCs/>
              </w:rPr>
              <w:t>Pray daily for our families, schools, pastors, churches, bereaved families, financially distressed,</w:t>
            </w:r>
            <w:r w:rsidR="008E5B79" w:rsidRPr="002B6565">
              <w:rPr>
                <w:b/>
                <w:bCs/>
              </w:rPr>
              <w:t xml:space="preserve"> first responders</w:t>
            </w:r>
            <w:r w:rsidRPr="002B6565">
              <w:rPr>
                <w:b/>
                <w:bCs/>
              </w:rPr>
              <w:t>, homeless, and political healing.</w:t>
            </w:r>
          </w:p>
          <w:p w14:paraId="3B4A60DC" w14:textId="77777777" w:rsidR="000E00B3" w:rsidRPr="002B6565" w:rsidRDefault="000E00B3" w:rsidP="000E00B3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bottom w:val="single" w:sz="18" w:space="0" w:color="FFFFFF"/>
            </w:tcBorders>
            <w:shd w:val="clear" w:color="auto" w:fill="FF9999"/>
          </w:tcPr>
          <w:p w14:paraId="5954425D" w14:textId="1AC4505D" w:rsidR="00E771D7" w:rsidRPr="00E64101" w:rsidRDefault="00252297" w:rsidP="00E771D7">
            <w:pPr>
              <w:spacing w:before="0" w:after="0"/>
              <w:rPr>
                <w:rFonts w:eastAsia="Times New Roman" w:cs="Arial"/>
                <w:b/>
                <w:bCs/>
              </w:rPr>
            </w:pPr>
            <w:r w:rsidRPr="00E64101">
              <w:rPr>
                <w:rFonts w:cs="Arial"/>
                <w:b/>
                <w:bCs/>
              </w:rPr>
              <w:t xml:space="preserve">Theme: </w:t>
            </w:r>
            <w:r w:rsidR="002D3835" w:rsidRPr="00E64101">
              <w:rPr>
                <w:rFonts w:cs="Arial"/>
                <w:b/>
                <w:bCs/>
              </w:rPr>
              <w:t>“</w:t>
            </w:r>
            <w:r w:rsidRPr="00E64101">
              <w:rPr>
                <w:rFonts w:cs="Arial"/>
                <w:b/>
                <w:bCs/>
              </w:rPr>
              <w:t>The Blood of Jesus</w:t>
            </w:r>
            <w:r w:rsidR="002D3835" w:rsidRPr="00E64101">
              <w:rPr>
                <w:rFonts w:cs="Arial"/>
                <w:b/>
                <w:bCs/>
              </w:rPr>
              <w:t>”</w:t>
            </w:r>
            <w:r w:rsidRPr="00E64101">
              <w:rPr>
                <w:rFonts w:cs="Arial"/>
                <w:b/>
                <w:bCs/>
              </w:rPr>
              <w:t xml:space="preserve">. </w:t>
            </w:r>
            <w:r w:rsidRPr="00E64101">
              <w:rPr>
                <w:rFonts w:eastAsia="Times New Roman" w:cs="Arial"/>
                <w:b/>
                <w:bCs/>
              </w:rPr>
              <w:t xml:space="preserve"> Ephesians</w:t>
            </w:r>
            <w:r w:rsidR="00E771D7" w:rsidRPr="00E64101">
              <w:rPr>
                <w:rFonts w:eastAsia="Times New Roman" w:cs="Arial"/>
                <w:b/>
                <w:bCs/>
              </w:rPr>
              <w:t xml:space="preserve"> 2:13 (NIV2) </w:t>
            </w:r>
            <w:r w:rsidR="00E64101" w:rsidRPr="004943F7">
              <w:rPr>
                <w:rFonts w:eastAsia="Times New Roman" w:cs="Arial"/>
                <w:b/>
                <w:bCs/>
                <w:i/>
                <w:iCs/>
                <w:color w:val="000000"/>
                <w:vertAlign w:val="superscript"/>
              </w:rPr>
              <w:t xml:space="preserve">13 </w:t>
            </w:r>
            <w:r w:rsidR="00E64101" w:rsidRPr="004943F7">
              <w:rPr>
                <w:rFonts w:eastAsia="Times New Roman" w:cs="Arial"/>
                <w:b/>
                <w:bCs/>
                <w:i/>
                <w:iCs/>
              </w:rPr>
              <w:t>But</w:t>
            </w:r>
            <w:r w:rsidR="00E771D7" w:rsidRPr="004943F7">
              <w:rPr>
                <w:rFonts w:eastAsia="Times New Roman" w:cs="Arial"/>
                <w:b/>
                <w:bCs/>
                <w:i/>
                <w:iCs/>
              </w:rPr>
              <w:t xml:space="preserve"> now in Christ Jesus you who once were far away have been brought near by the blood of Christ</w:t>
            </w:r>
            <w:r w:rsidR="00E771D7" w:rsidRPr="00A93905">
              <w:rPr>
                <w:rFonts w:eastAsia="Times New Roman" w:cs="Arial"/>
                <w:b/>
                <w:bCs/>
              </w:rPr>
              <w:t>.</w:t>
            </w:r>
            <w:r w:rsidR="00E771D7" w:rsidRPr="00E64101">
              <w:rPr>
                <w:rFonts w:eastAsia="Times New Roman" w:cs="Arial"/>
                <w:b/>
                <w:bCs/>
              </w:rPr>
              <w:t xml:space="preserve"> </w:t>
            </w:r>
          </w:p>
          <w:p w14:paraId="2F72A134" w14:textId="1082D875" w:rsidR="000E00B3" w:rsidRPr="00E64101" w:rsidRDefault="000E00B3" w:rsidP="00E771D7">
            <w:pPr>
              <w:pStyle w:val="Year"/>
              <w:tabs>
                <w:tab w:val="left" w:pos="2055"/>
              </w:tabs>
              <w:jc w:val="lef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0E00B3" w:rsidRPr="0079266E" w14:paraId="2B82F75A" w14:textId="77777777" w:rsidTr="0026641C">
        <w:trPr>
          <w:trHeight w:hRule="exact" w:val="228"/>
        </w:trPr>
        <w:tc>
          <w:tcPr>
            <w:tcW w:w="2500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D0CECE" w:themeFill="background2" w:themeFillShade="E6"/>
            <w:tcMar>
              <w:top w:w="58" w:type="dxa"/>
              <w:bottom w:w="58" w:type="dxa"/>
            </w:tcMar>
            <w:vAlign w:val="center"/>
          </w:tcPr>
          <w:p w14:paraId="00D2AC26" w14:textId="77777777" w:rsidR="000E00B3" w:rsidRPr="00E50AF7" w:rsidRDefault="000E00B3" w:rsidP="000E00B3">
            <w:pPr>
              <w:pStyle w:val="Title"/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shd w:val="clear" w:color="auto" w:fill="D0CECE" w:themeFill="background2" w:themeFillShade="E6"/>
            <w:tcMar>
              <w:top w:w="58" w:type="dxa"/>
              <w:bottom w:w="58" w:type="dxa"/>
            </w:tcMar>
            <w:vAlign w:val="center"/>
          </w:tcPr>
          <w:p w14:paraId="2D22CF99" w14:textId="77777777" w:rsidR="000E00B3" w:rsidRPr="00E50AF7" w:rsidRDefault="000E00B3" w:rsidP="000E00B3">
            <w:pPr>
              <w:pStyle w:val="Subtitle"/>
              <w:rPr>
                <w:color w:val="F3BEFF"/>
                <w:sz w:val="16"/>
                <w:szCs w:val="16"/>
              </w:rPr>
            </w:pPr>
          </w:p>
        </w:tc>
      </w:tr>
    </w:tbl>
    <w:p w14:paraId="5A5803B5" w14:textId="77777777" w:rsidR="0079266E" w:rsidRPr="0079266E" w:rsidRDefault="0079266E" w:rsidP="0079266E">
      <w:pPr>
        <w:spacing w:before="0" w:after="0"/>
        <w:rPr>
          <w:vanish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V w:val="single" w:sz="6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143"/>
        <w:gridCol w:w="1966"/>
        <w:gridCol w:w="2055"/>
        <w:gridCol w:w="2055"/>
        <w:gridCol w:w="2055"/>
        <w:gridCol w:w="2055"/>
        <w:gridCol w:w="2055"/>
      </w:tblGrid>
      <w:tr w:rsidR="002F6E35" w:rsidRPr="0079266E" w14:paraId="715C65CE" w14:textId="77777777" w:rsidTr="00A724FA">
        <w:trPr>
          <w:trHeight w:val="192"/>
        </w:trPr>
        <w:tc>
          <w:tcPr>
            <w:tcW w:w="2178" w:type="dxa"/>
            <w:shd w:val="clear" w:color="auto" w:fill="D9D9D9"/>
          </w:tcPr>
          <w:p w14:paraId="7D932E4C" w14:textId="77777777" w:rsidR="002F6E35" w:rsidRPr="0079266E" w:rsidRDefault="009035F5">
            <w:pPr>
              <w:pStyle w:val="Days"/>
            </w:pPr>
            <w:r w:rsidRPr="0079266E">
              <w:t>Sunday</w:t>
            </w:r>
          </w:p>
        </w:tc>
        <w:tc>
          <w:tcPr>
            <w:tcW w:w="1998" w:type="dxa"/>
            <w:shd w:val="clear" w:color="auto" w:fill="D9D9D9"/>
          </w:tcPr>
          <w:p w14:paraId="12642594" w14:textId="77777777" w:rsidR="002F6E35" w:rsidRPr="0079266E" w:rsidRDefault="009035F5">
            <w:pPr>
              <w:pStyle w:val="Days"/>
            </w:pPr>
            <w:r w:rsidRPr="0079266E">
              <w:t>Monday</w:t>
            </w:r>
          </w:p>
        </w:tc>
        <w:tc>
          <w:tcPr>
            <w:tcW w:w="2088" w:type="dxa"/>
            <w:shd w:val="clear" w:color="auto" w:fill="D9D9D9"/>
          </w:tcPr>
          <w:p w14:paraId="27025DEF" w14:textId="77777777" w:rsidR="002F6E35" w:rsidRPr="0079266E" w:rsidRDefault="009035F5">
            <w:pPr>
              <w:pStyle w:val="Days"/>
            </w:pPr>
            <w:r w:rsidRPr="0079266E">
              <w:t>Tuesday</w:t>
            </w:r>
          </w:p>
        </w:tc>
        <w:tc>
          <w:tcPr>
            <w:tcW w:w="2088" w:type="dxa"/>
            <w:shd w:val="clear" w:color="auto" w:fill="D9D9D9"/>
          </w:tcPr>
          <w:p w14:paraId="20DA5206" w14:textId="77777777" w:rsidR="002F6E35" w:rsidRPr="0079266E" w:rsidRDefault="009035F5">
            <w:pPr>
              <w:pStyle w:val="Days"/>
            </w:pPr>
            <w:r w:rsidRPr="0079266E">
              <w:t>Wednesday</w:t>
            </w:r>
          </w:p>
        </w:tc>
        <w:tc>
          <w:tcPr>
            <w:tcW w:w="2088" w:type="dxa"/>
            <w:shd w:val="clear" w:color="auto" w:fill="D9D9D9"/>
          </w:tcPr>
          <w:p w14:paraId="72896C7F" w14:textId="77777777" w:rsidR="002F6E35" w:rsidRPr="0079266E" w:rsidRDefault="009035F5">
            <w:pPr>
              <w:pStyle w:val="Days"/>
            </w:pPr>
            <w:r w:rsidRPr="0079266E">
              <w:t>Thursday</w:t>
            </w:r>
          </w:p>
        </w:tc>
        <w:tc>
          <w:tcPr>
            <w:tcW w:w="2088" w:type="dxa"/>
            <w:shd w:val="clear" w:color="auto" w:fill="D9D9D9"/>
          </w:tcPr>
          <w:p w14:paraId="1D142672" w14:textId="77777777" w:rsidR="002F6E35" w:rsidRPr="0079266E" w:rsidRDefault="009035F5">
            <w:pPr>
              <w:pStyle w:val="Days"/>
            </w:pPr>
            <w:r w:rsidRPr="0079266E">
              <w:t>Friday</w:t>
            </w:r>
          </w:p>
        </w:tc>
        <w:tc>
          <w:tcPr>
            <w:tcW w:w="2088" w:type="dxa"/>
            <w:shd w:val="clear" w:color="auto" w:fill="D9D9D9"/>
          </w:tcPr>
          <w:p w14:paraId="2913A2E1" w14:textId="77777777" w:rsidR="002F6E35" w:rsidRPr="0079266E" w:rsidRDefault="009035F5">
            <w:pPr>
              <w:pStyle w:val="Days"/>
            </w:pPr>
            <w:r w:rsidRPr="0079266E">
              <w:t>Saturday</w:t>
            </w:r>
          </w:p>
        </w:tc>
      </w:tr>
      <w:tr w:rsidR="002F6E35" w:rsidRPr="0079266E" w14:paraId="689E3977" w14:textId="77777777" w:rsidTr="00CC31AD">
        <w:tc>
          <w:tcPr>
            <w:tcW w:w="2178" w:type="dxa"/>
            <w:tcBorders>
              <w:bottom w:val="nil"/>
            </w:tcBorders>
            <w:shd w:val="clear" w:color="auto" w:fill="auto"/>
          </w:tcPr>
          <w:p w14:paraId="00BA8866" w14:textId="77777777" w:rsidR="002F6E35" w:rsidRPr="00177A85" w:rsidRDefault="002F6E35">
            <w:pPr>
              <w:pStyle w:val="Dates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8" w:type="dxa"/>
            <w:tcBorders>
              <w:bottom w:val="nil"/>
            </w:tcBorders>
            <w:shd w:val="clear" w:color="auto" w:fill="auto"/>
          </w:tcPr>
          <w:p w14:paraId="0F0F6E93" w14:textId="4F16E20C" w:rsidR="002F6E35" w:rsidRPr="00177A85" w:rsidRDefault="002F6E35">
            <w:pPr>
              <w:pStyle w:val="Dates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5E11B5C0" w14:textId="0EB4F490" w:rsidR="002F6E35" w:rsidRPr="00177A85" w:rsidRDefault="002F6E35">
            <w:pPr>
              <w:pStyle w:val="Dates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68765C81" w14:textId="6D0FB58E" w:rsidR="002F6E35" w:rsidRPr="00177A85" w:rsidRDefault="002F6E35">
            <w:pPr>
              <w:pStyle w:val="Dates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1FC7A99E" w14:textId="3BEAC6DE" w:rsidR="002F6E35" w:rsidRPr="00177A85" w:rsidRDefault="0061328C">
            <w:pPr>
              <w:pStyle w:val="Dates"/>
              <w:rPr>
                <w:rFonts w:ascii="Times New Roman" w:hAnsi="Times New Roman"/>
                <w:b/>
                <w:bCs/>
              </w:rPr>
            </w:pPr>
            <w:r w:rsidRPr="00177A8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49C2C354" w14:textId="38DC0AB1" w:rsidR="002F6E35" w:rsidRPr="00177A85" w:rsidRDefault="0061328C">
            <w:pPr>
              <w:pStyle w:val="Dates"/>
              <w:rPr>
                <w:rFonts w:ascii="Times New Roman" w:hAnsi="Times New Roman"/>
                <w:b/>
                <w:bCs/>
              </w:rPr>
            </w:pPr>
            <w:r w:rsidRPr="00177A8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4FCC3871" w14:textId="6C92EC2F" w:rsidR="002F6E35" w:rsidRPr="00177A85" w:rsidRDefault="0061328C">
            <w:pPr>
              <w:pStyle w:val="Dates"/>
              <w:rPr>
                <w:rFonts w:ascii="Times New Roman" w:hAnsi="Times New Roman"/>
                <w:b/>
                <w:bCs/>
              </w:rPr>
            </w:pPr>
            <w:r w:rsidRPr="00177A85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D206B" w:rsidRPr="008D3EE4" w14:paraId="66BCD0EE" w14:textId="77777777" w:rsidTr="009A65C9">
        <w:trPr>
          <w:trHeight w:hRule="exact" w:val="1143"/>
        </w:trPr>
        <w:tc>
          <w:tcPr>
            <w:tcW w:w="217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90F7215" w14:textId="77777777" w:rsidR="005D206B" w:rsidRPr="00177A85" w:rsidRDefault="005D206B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0986008" w14:textId="77669414" w:rsidR="00DD0B59" w:rsidRPr="00177A85" w:rsidRDefault="00DD0B59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0A8C28F" w14:textId="33917043" w:rsidR="007C344C" w:rsidRPr="00177A85" w:rsidRDefault="007C344C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53CD5E0" w14:textId="04B7DD8F" w:rsidR="0065443C" w:rsidRPr="00177A85" w:rsidRDefault="0065443C" w:rsidP="00C9115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8B4578B" w14:textId="77777777" w:rsidR="00EE3637" w:rsidRDefault="00DD0B49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 to</w:t>
            </w:r>
            <w:r w:rsidR="00856D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walk in light.</w:t>
            </w:r>
          </w:p>
          <w:p w14:paraId="0A67699F" w14:textId="77777777" w:rsidR="00856D01" w:rsidRPr="00A276DA" w:rsidRDefault="00856D01" w:rsidP="005D206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9E59D02" w14:textId="3E4DB36A" w:rsidR="00856D01" w:rsidRPr="00177A85" w:rsidRDefault="00571E31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 John 1:7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7DE4AA8" w14:textId="77777777" w:rsidR="00111B63" w:rsidRDefault="00A63BF1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Prayer of thanks for Jesus died for </w:t>
            </w:r>
            <w:r w:rsidR="009553B0">
              <w:rPr>
                <w:rFonts w:ascii="Times New Roman" w:hAnsi="Times New Roman"/>
                <w:b/>
                <w:bCs/>
                <w:sz w:val="22"/>
                <w:szCs w:val="22"/>
              </w:rPr>
              <w:t>the whole world.</w:t>
            </w:r>
          </w:p>
          <w:p w14:paraId="58C53D20" w14:textId="04333410" w:rsidR="009553B0" w:rsidRPr="00177A85" w:rsidRDefault="009553B0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 John 2:2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C3430B4" w14:textId="77777777" w:rsidR="003233FB" w:rsidRDefault="00D2345B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 to be Holy.</w:t>
            </w:r>
          </w:p>
          <w:p w14:paraId="44EEB39F" w14:textId="77777777" w:rsidR="00D2345B" w:rsidRPr="00A276DA" w:rsidRDefault="00D2345B" w:rsidP="005D206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D49658D" w14:textId="77777777" w:rsidR="00D2345B" w:rsidRPr="00A276DA" w:rsidRDefault="00D2345B" w:rsidP="005D206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BF466D0" w14:textId="49122AAC" w:rsidR="00D2345B" w:rsidRDefault="00D2345B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 Peter 1:16</w:t>
            </w:r>
          </w:p>
          <w:p w14:paraId="21C6E7F1" w14:textId="6841A736" w:rsidR="00D2345B" w:rsidRPr="00177A85" w:rsidRDefault="00D2345B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D206B" w:rsidRPr="008D3EE4" w14:paraId="14B135CB" w14:textId="77777777" w:rsidTr="00CC31AD">
        <w:tc>
          <w:tcPr>
            <w:tcW w:w="217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4A82621" w14:textId="359FF2D5" w:rsidR="005D206B" w:rsidRPr="00177A85" w:rsidRDefault="00662A6C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4</w:t>
            </w:r>
          </w:p>
        </w:tc>
        <w:tc>
          <w:tcPr>
            <w:tcW w:w="19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1CBC0DD" w14:textId="54339E49" w:rsidR="005D206B" w:rsidRPr="00177A85" w:rsidRDefault="00662A6C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5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0B2C84F" w14:textId="5B4C263E" w:rsidR="005D206B" w:rsidRPr="00177A85" w:rsidRDefault="00662A6C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5BB5970" w14:textId="1363FC8E" w:rsidR="005D206B" w:rsidRPr="00177A85" w:rsidRDefault="00662A6C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F62F642" w14:textId="7DDC99DD" w:rsidR="005D206B" w:rsidRPr="00177A85" w:rsidRDefault="00662A6C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28DE9E9" w14:textId="1307C207" w:rsidR="005D206B" w:rsidRPr="00177A85" w:rsidRDefault="00662A6C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95388BA" w14:textId="6305E1AD" w:rsidR="005D206B" w:rsidRPr="00177A85" w:rsidRDefault="00662A6C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10</w:t>
            </w:r>
          </w:p>
        </w:tc>
      </w:tr>
      <w:tr w:rsidR="005D206B" w:rsidRPr="008D3EE4" w14:paraId="7F539292" w14:textId="77777777" w:rsidTr="007F4ECF">
        <w:trPr>
          <w:trHeight w:hRule="exact" w:val="1395"/>
        </w:trPr>
        <w:tc>
          <w:tcPr>
            <w:tcW w:w="217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2774A42" w14:textId="77777777" w:rsidR="005D4558" w:rsidRDefault="00442CB4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</w:t>
            </w:r>
            <w:r w:rsidR="00FA77C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&amp; thank Jesus </w:t>
            </w:r>
            <w:r w:rsidR="005D4558">
              <w:rPr>
                <w:rFonts w:ascii="Times New Roman" w:hAnsi="Times New Roman"/>
                <w:b/>
                <w:bCs/>
                <w:sz w:val="22"/>
                <w:szCs w:val="22"/>
              </w:rPr>
              <w:t>for destroying the devil’s work.</w:t>
            </w:r>
          </w:p>
          <w:p w14:paraId="02C3576F" w14:textId="77777777" w:rsidR="001E034D" w:rsidRDefault="001E034D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D6967B6" w14:textId="0259BFA4" w:rsidR="001E034D" w:rsidRPr="00177A85" w:rsidRDefault="001E034D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 John 3:8</w:t>
            </w:r>
          </w:p>
        </w:tc>
        <w:tc>
          <w:tcPr>
            <w:tcW w:w="19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86C5C0F" w14:textId="77777777" w:rsidR="003E757A" w:rsidRDefault="006C793A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 thanking God for Christ our mediator.</w:t>
            </w:r>
          </w:p>
          <w:p w14:paraId="6A33E8A1" w14:textId="77777777" w:rsidR="006C793A" w:rsidRDefault="006C793A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FBCAF71" w14:textId="73925CFB" w:rsidR="006C793A" w:rsidRPr="00177A85" w:rsidRDefault="006C793A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 Timothy 2:5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DC8C0A3" w14:textId="77777777" w:rsidR="00A731E7" w:rsidRDefault="00D43CF3" w:rsidP="00A731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 thankful</w:t>
            </w:r>
            <w:r w:rsidR="00AA6CE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the Holy Spirit is our Seer.</w:t>
            </w:r>
          </w:p>
          <w:p w14:paraId="556359B6" w14:textId="77777777" w:rsidR="00AA6CE6" w:rsidRDefault="00AA6CE6" w:rsidP="00A731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4A38BD9" w14:textId="7C06C7BE" w:rsidR="00AA6CE6" w:rsidRPr="00177A85" w:rsidRDefault="00AA6CE6" w:rsidP="00A731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Act</w:t>
            </w:r>
            <w:r w:rsidR="00C53859"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20:28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DA82BA2" w14:textId="77777777" w:rsidR="00867F78" w:rsidRDefault="00880F02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Prayer of thanks</w:t>
            </w:r>
            <w:r w:rsidR="008D2CE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God lives fully in His Son.</w:t>
            </w:r>
          </w:p>
          <w:p w14:paraId="53E43051" w14:textId="77777777" w:rsidR="008D2CE7" w:rsidRDefault="008D2CE7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138B8CF" w14:textId="5B35B75D" w:rsidR="008D2CE7" w:rsidRPr="00177A85" w:rsidRDefault="00462A6A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Colossians 1:</w:t>
            </w:r>
            <w:r w:rsidR="00D43556">
              <w:rPr>
                <w:rFonts w:ascii="Times New Roman" w:hAnsi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478E9DE" w14:textId="17D34B7A" w:rsidR="00D94D7C" w:rsidRDefault="00D43556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Prayer of th</w:t>
            </w:r>
            <w:r w:rsidR="00D94D7C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nks for redemption by </w:t>
            </w:r>
            <w:r w:rsidR="00D94D7C">
              <w:rPr>
                <w:rFonts w:ascii="Times New Roman" w:hAnsi="Times New Roman"/>
                <w:b/>
                <w:bCs/>
                <w:sz w:val="22"/>
                <w:szCs w:val="22"/>
              </w:rPr>
              <w:t>Jesus’ blood.</w:t>
            </w:r>
          </w:p>
          <w:p w14:paraId="1DA7EDDB" w14:textId="77777777" w:rsidR="00D94D7C" w:rsidRDefault="00D94D7C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816A0C9" w14:textId="74FFE3CE" w:rsidR="00D94D7C" w:rsidRPr="00177A85" w:rsidRDefault="00D94D7C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Ephesians 1:7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5E199BC" w14:textId="722AAE88" w:rsidR="001F4762" w:rsidRDefault="002765E7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Prayer of thanks we </w:t>
            </w:r>
            <w:r w:rsidR="005B134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are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brought by Christ’s blood.</w:t>
            </w:r>
          </w:p>
          <w:p w14:paraId="6FA64568" w14:textId="77777777" w:rsidR="005E624F" w:rsidRDefault="005E624F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72312B7" w14:textId="6FE84F01" w:rsidR="005E624F" w:rsidRPr="00177A85" w:rsidRDefault="005E624F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Hebrews 10:14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DE2E4F8" w14:textId="77777777" w:rsidR="009B1184" w:rsidRDefault="005E624F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 to be grateful for Jesus’s sacrifice.</w:t>
            </w:r>
          </w:p>
          <w:p w14:paraId="51FB52E5" w14:textId="77777777" w:rsidR="005E624F" w:rsidRDefault="005E624F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791CC34" w14:textId="67BF7242" w:rsidR="005E624F" w:rsidRPr="00177A85" w:rsidRDefault="00F60E72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Hebrews 13:12</w:t>
            </w:r>
          </w:p>
        </w:tc>
      </w:tr>
      <w:tr w:rsidR="005D206B" w:rsidRPr="008D3EE4" w14:paraId="2C449F15" w14:textId="77777777" w:rsidTr="00CC31AD">
        <w:tc>
          <w:tcPr>
            <w:tcW w:w="217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42AE745" w14:textId="6B498D13" w:rsidR="005D206B" w:rsidRPr="00177A85" w:rsidRDefault="00937242" w:rsidP="00CC31AD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C00000"/>
                <w:szCs w:val="22"/>
              </w:rPr>
              <w:t xml:space="preserve">Mother’s </w:t>
            </w:r>
            <w:proofErr w:type="gramStart"/>
            <w:r>
              <w:rPr>
                <w:rFonts w:ascii="Times New Roman" w:hAnsi="Times New Roman"/>
                <w:b/>
                <w:bCs/>
                <w:color w:val="C00000"/>
                <w:szCs w:val="22"/>
              </w:rPr>
              <w:t xml:space="preserve">Day  </w:t>
            </w:r>
            <w:r w:rsidR="00662A6C" w:rsidRPr="00177A85">
              <w:rPr>
                <w:rFonts w:ascii="Times New Roman" w:hAnsi="Times New Roman"/>
                <w:b/>
                <w:bCs/>
                <w:szCs w:val="22"/>
              </w:rPr>
              <w:t>11</w:t>
            </w:r>
            <w:proofErr w:type="gramEnd"/>
          </w:p>
        </w:tc>
        <w:tc>
          <w:tcPr>
            <w:tcW w:w="19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CF72233" w14:textId="337FC011" w:rsidR="005D206B" w:rsidRPr="00177A85" w:rsidRDefault="00662A6C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12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FE7DA16" w14:textId="36D79025" w:rsidR="005D206B" w:rsidRPr="00177A85" w:rsidRDefault="00662A6C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13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CA67CD9" w14:textId="50F55596" w:rsidR="005D206B" w:rsidRPr="00177A85" w:rsidRDefault="00662A6C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14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A10583E" w14:textId="509F915C" w:rsidR="005D206B" w:rsidRPr="00177A85" w:rsidRDefault="00662A6C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15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015F9F9" w14:textId="35204B6C" w:rsidR="005D206B" w:rsidRPr="00177A85" w:rsidRDefault="00662A6C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16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62388D1" w14:textId="46331801" w:rsidR="005D206B" w:rsidRPr="00177A85" w:rsidRDefault="00662A6C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17</w:t>
            </w:r>
          </w:p>
        </w:tc>
      </w:tr>
      <w:tr w:rsidR="005D206B" w:rsidRPr="008D3EE4" w14:paraId="0A0F080E" w14:textId="77777777" w:rsidTr="008765B2">
        <w:trPr>
          <w:trHeight w:hRule="exact" w:val="1368"/>
        </w:trPr>
        <w:tc>
          <w:tcPr>
            <w:tcW w:w="217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AA832CE" w14:textId="77777777" w:rsidR="002F280B" w:rsidRDefault="00F60E72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 for mother who c</w:t>
            </w:r>
            <w:r w:rsidR="00F506ED">
              <w:rPr>
                <w:rFonts w:ascii="Times New Roman" w:hAnsi="Times New Roman"/>
                <w:b/>
                <w:bCs/>
                <w:sz w:val="22"/>
                <w:szCs w:val="22"/>
              </w:rPr>
              <w:t>omforts her child.</w:t>
            </w:r>
          </w:p>
          <w:p w14:paraId="44B8A5E6" w14:textId="77777777" w:rsidR="00F506ED" w:rsidRDefault="00F506ED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F97A458" w14:textId="21C66288" w:rsidR="00F506ED" w:rsidRPr="00177A85" w:rsidRDefault="00F506ED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Isaiah 6:13</w:t>
            </w:r>
          </w:p>
        </w:tc>
        <w:tc>
          <w:tcPr>
            <w:tcW w:w="19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4588D1A" w14:textId="77777777" w:rsidR="007A2A24" w:rsidRDefault="00630283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 of th</w:t>
            </w:r>
            <w:r w:rsidR="00D25089">
              <w:rPr>
                <w:rFonts w:ascii="Times New Roman" w:hAnsi="Times New Roman"/>
                <w:b/>
                <w:bCs/>
                <w:sz w:val="22"/>
                <w:szCs w:val="22"/>
              </w:rPr>
              <w:t>anks that Jesus is at the right hand of God.</w:t>
            </w:r>
          </w:p>
          <w:p w14:paraId="3835650E" w14:textId="77777777" w:rsidR="00D25089" w:rsidRPr="00C35246" w:rsidRDefault="00D25089" w:rsidP="005D206B">
            <w:pPr>
              <w:rPr>
                <w:rFonts w:ascii="Times New Roman" w:hAnsi="Times New Roman"/>
                <w:b/>
                <w:bCs/>
              </w:rPr>
            </w:pPr>
          </w:p>
          <w:p w14:paraId="5788BB41" w14:textId="33479A7A" w:rsidR="00D25089" w:rsidRPr="00177A85" w:rsidRDefault="00442B96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Hebrews 10:12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FBD1BDA" w14:textId="568EF193" w:rsidR="00257051" w:rsidRDefault="00442B96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 not to</w:t>
            </w:r>
            <w:r w:rsidR="0025705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83478C">
              <w:rPr>
                <w:rFonts w:ascii="Times New Roman" w:hAnsi="Times New Roman"/>
                <w:b/>
                <w:bCs/>
                <w:sz w:val="22"/>
                <w:szCs w:val="22"/>
              </w:rPr>
              <w:t>trample</w:t>
            </w:r>
            <w:r w:rsidR="0025705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Jesus.</w:t>
            </w:r>
          </w:p>
          <w:p w14:paraId="78E467AA" w14:textId="77777777" w:rsidR="00F93A5D" w:rsidRPr="008F6F15" w:rsidRDefault="00F93A5D" w:rsidP="005D206B">
            <w:pPr>
              <w:rPr>
                <w:rFonts w:ascii="Times New Roman" w:hAnsi="Times New Roman"/>
                <w:b/>
                <w:bCs/>
              </w:rPr>
            </w:pPr>
          </w:p>
          <w:p w14:paraId="05252BEC" w14:textId="77777777" w:rsidR="008F6F15" w:rsidRPr="008F6F15" w:rsidRDefault="008F6F15" w:rsidP="005D206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3848D0C" w14:textId="151E3B39" w:rsidR="00257051" w:rsidRPr="00177A85" w:rsidRDefault="005E28B1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Hebrews 10:29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2538004" w14:textId="77777777" w:rsidR="00146325" w:rsidRDefault="008B3C82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Pray thanks </w:t>
            </w:r>
            <w:r w:rsidR="00250CE4">
              <w:rPr>
                <w:rFonts w:ascii="Times New Roman" w:hAnsi="Times New Roman"/>
                <w:b/>
                <w:bCs/>
                <w:sz w:val="22"/>
                <w:szCs w:val="22"/>
              </w:rPr>
              <w:t>that the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Blood </w:t>
            </w:r>
            <w:r w:rsidR="00937F74">
              <w:rPr>
                <w:rFonts w:ascii="Times New Roman" w:hAnsi="Times New Roman"/>
                <w:b/>
                <w:bCs/>
                <w:sz w:val="22"/>
                <w:szCs w:val="22"/>
              </w:rPr>
              <w:t>Coven</w:t>
            </w:r>
            <w:r w:rsidR="00EE73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-ant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brought</w:t>
            </w:r>
            <w:r w:rsidR="00EE73D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Jesus </w:t>
            </w:r>
            <w:r w:rsidR="00FA017E">
              <w:rPr>
                <w:rFonts w:ascii="Times New Roman" w:hAnsi="Times New Roman"/>
                <w:b/>
                <w:bCs/>
                <w:sz w:val="22"/>
                <w:szCs w:val="22"/>
              </w:rPr>
              <w:t>back from the dead</w:t>
            </w:r>
          </w:p>
          <w:p w14:paraId="7F23D66E" w14:textId="4F985EC0" w:rsidR="00FA017E" w:rsidRPr="00177A85" w:rsidRDefault="004D245F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Hebrews 13:20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84F411F" w14:textId="77777777" w:rsidR="002E7670" w:rsidRDefault="00D4277F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 thankful</w:t>
            </w:r>
            <w:r w:rsidR="00331BA5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Jesus</w:t>
            </w:r>
            <w:r w:rsidR="00331BA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became flesh to save us with his blood.</w:t>
            </w:r>
          </w:p>
          <w:p w14:paraId="1CE62855" w14:textId="408BDBF0" w:rsidR="006D0AC6" w:rsidRPr="00177A85" w:rsidRDefault="006D0AC6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Hebrews 2:14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89EDFD4" w14:textId="0E308D7B" w:rsidR="004C5967" w:rsidRDefault="00186EC1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 thankful</w:t>
            </w:r>
            <w:r w:rsidR="00AF45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BF493F">
              <w:rPr>
                <w:rFonts w:ascii="Times New Roman" w:hAnsi="Times New Roman"/>
                <w:b/>
                <w:bCs/>
                <w:sz w:val="22"/>
                <w:szCs w:val="22"/>
              </w:rPr>
              <w:t>for</w:t>
            </w:r>
            <w:r w:rsidR="0073111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AF45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Jesus’ blood </w:t>
            </w:r>
            <w:r w:rsidR="003B2AA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 have </w:t>
            </w:r>
            <w:r w:rsidR="00AF4539">
              <w:rPr>
                <w:rFonts w:ascii="Times New Roman" w:hAnsi="Times New Roman"/>
                <w:b/>
                <w:bCs/>
                <w:sz w:val="22"/>
                <w:szCs w:val="22"/>
              </w:rPr>
              <w:t>forgiveness of sin.</w:t>
            </w:r>
          </w:p>
          <w:p w14:paraId="469443D0" w14:textId="6797C39F" w:rsidR="0073111F" w:rsidRDefault="0073111F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Hebrews 9:22</w:t>
            </w:r>
          </w:p>
          <w:p w14:paraId="44A60DC9" w14:textId="44A91731" w:rsidR="00BF493F" w:rsidRPr="00177A85" w:rsidRDefault="00BF493F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8A423BF" w14:textId="2CF32130" w:rsidR="001F24CD" w:rsidRDefault="00F87DFD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Pray </w:t>
            </w:r>
            <w:r w:rsidR="00B0189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thankful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Jesus</w:t>
            </w:r>
            <w:r w:rsidR="00F416C0">
              <w:rPr>
                <w:rFonts w:ascii="Times New Roman" w:hAnsi="Times New Roman"/>
                <w:b/>
                <w:bCs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sacrifice took away sins.</w:t>
            </w:r>
          </w:p>
          <w:p w14:paraId="082E6C14" w14:textId="77777777" w:rsidR="00F87DFD" w:rsidRDefault="00F87DFD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16BA7BF" w14:textId="055CA533" w:rsidR="00F87DFD" w:rsidRPr="00177A85" w:rsidRDefault="00B01897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Hebrews 9:28</w:t>
            </w:r>
          </w:p>
        </w:tc>
      </w:tr>
      <w:tr w:rsidR="005D206B" w:rsidRPr="008D3EE4" w14:paraId="26403BD3" w14:textId="77777777" w:rsidTr="00CC31AD">
        <w:tc>
          <w:tcPr>
            <w:tcW w:w="217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DB4C75E" w14:textId="1E835375" w:rsidR="005D206B" w:rsidRPr="00177A85" w:rsidRDefault="00662A6C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18</w:t>
            </w:r>
          </w:p>
        </w:tc>
        <w:tc>
          <w:tcPr>
            <w:tcW w:w="19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B514987" w14:textId="4B21A886" w:rsidR="005D206B" w:rsidRPr="00177A85" w:rsidRDefault="00662A6C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19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87E7492" w14:textId="0ACE1B2F" w:rsidR="005D206B" w:rsidRPr="00177A85" w:rsidRDefault="00210628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20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64AC52D" w14:textId="29303850" w:rsidR="005D206B" w:rsidRPr="00177A85" w:rsidRDefault="00210628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21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D7B3BC5" w14:textId="572813E3" w:rsidR="005D206B" w:rsidRPr="00177A85" w:rsidRDefault="00210628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22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BB0C80A" w14:textId="24207586" w:rsidR="005D206B" w:rsidRPr="00177A85" w:rsidRDefault="00210628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23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7F6E873" w14:textId="7562745A" w:rsidR="005D206B" w:rsidRPr="00177A85" w:rsidRDefault="00210628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24</w:t>
            </w:r>
          </w:p>
        </w:tc>
      </w:tr>
      <w:tr w:rsidR="005D206B" w:rsidRPr="008D3EE4" w14:paraId="0DC81DF9" w14:textId="77777777" w:rsidTr="001628E9">
        <w:trPr>
          <w:trHeight w:hRule="exact" w:val="1197"/>
        </w:trPr>
        <w:tc>
          <w:tcPr>
            <w:tcW w:w="217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A4E5F3F" w14:textId="77777777" w:rsidR="002775D4" w:rsidRDefault="00993CB2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Pray </w:t>
            </w:r>
            <w:r w:rsidR="001969C9">
              <w:rPr>
                <w:rFonts w:ascii="Times New Roman" w:hAnsi="Times New Roman"/>
                <w:b/>
                <w:bCs/>
                <w:sz w:val="22"/>
                <w:szCs w:val="22"/>
              </w:rPr>
              <w:t>thankful Jesus poured out his blood for us.</w:t>
            </w:r>
          </w:p>
          <w:p w14:paraId="0943E266" w14:textId="102DF206" w:rsidR="001969C9" w:rsidRPr="00177A85" w:rsidRDefault="00026686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Luke 22:20</w:t>
            </w:r>
          </w:p>
        </w:tc>
        <w:tc>
          <w:tcPr>
            <w:tcW w:w="19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DFD69B4" w14:textId="68538DB1" w:rsidR="006C0C7D" w:rsidRDefault="00026686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 thankful</w:t>
            </w:r>
            <w:r w:rsidR="009B3D9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that Go</w:t>
            </w:r>
            <w:r w:rsidR="00665FD5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9B3D9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so loved </w:t>
            </w:r>
            <w:r w:rsidR="00965A3B">
              <w:rPr>
                <w:rFonts w:ascii="Times New Roman" w:hAnsi="Times New Roman"/>
                <w:b/>
                <w:bCs/>
                <w:sz w:val="22"/>
                <w:szCs w:val="22"/>
              </w:rPr>
              <w:t>us</w:t>
            </w:r>
            <w:r w:rsidR="00665FD5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965A3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He gave his </w:t>
            </w:r>
            <w:r w:rsidR="00665FD5">
              <w:rPr>
                <w:rFonts w:ascii="Times New Roman" w:hAnsi="Times New Roman"/>
                <w:b/>
                <w:bCs/>
                <w:sz w:val="22"/>
                <w:szCs w:val="22"/>
              </w:rPr>
              <w:t>Son.</w:t>
            </w:r>
          </w:p>
          <w:p w14:paraId="0C51273E" w14:textId="249D8AF8" w:rsidR="00665FD5" w:rsidRPr="00177A85" w:rsidRDefault="00665FD5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John 3:16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8D4714D" w14:textId="77777777" w:rsidR="007F3725" w:rsidRDefault="00AF6287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 thankful Jesus loved us and freed us.</w:t>
            </w:r>
          </w:p>
          <w:p w14:paraId="205B343E" w14:textId="4F590754" w:rsidR="005B231A" w:rsidRPr="00177A85" w:rsidRDefault="005B231A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Revelation 1:5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5C1EF98" w14:textId="77777777" w:rsidR="00B47217" w:rsidRDefault="0025284C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 we have faith</w:t>
            </w:r>
            <w:r w:rsidR="002B77C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by hearing the word of Christ.</w:t>
            </w:r>
          </w:p>
          <w:p w14:paraId="65EFE345" w14:textId="4E82BDA7" w:rsidR="002B77CF" w:rsidRPr="00177A85" w:rsidRDefault="002B77CF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Romans 10:17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74FA079" w14:textId="3B6EBDA2" w:rsidR="00FC4085" w:rsidRDefault="008F551F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Pray we are saved by </w:t>
            </w:r>
            <w:r w:rsidR="00C35246">
              <w:rPr>
                <w:rFonts w:ascii="Times New Roman" w:hAnsi="Times New Roman"/>
                <w:b/>
                <w:bCs/>
                <w:sz w:val="22"/>
                <w:szCs w:val="22"/>
              </w:rPr>
              <w:t>Jesus’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shedding of his blood.</w:t>
            </w:r>
          </w:p>
          <w:p w14:paraId="3EEEC979" w14:textId="0C87513B" w:rsidR="008F551F" w:rsidRPr="00177A85" w:rsidRDefault="00E76CE1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Romans 3:25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4498861" w14:textId="77777777" w:rsidR="00F8362D" w:rsidRDefault="007C686D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</w:t>
            </w:r>
            <w:r w:rsidR="00094BA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thankful God send His Son to save the world.</w:t>
            </w:r>
          </w:p>
          <w:p w14:paraId="69B40703" w14:textId="64797686" w:rsidR="00094BA5" w:rsidRPr="00177A85" w:rsidRDefault="00094BA5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John</w:t>
            </w:r>
            <w:r w:rsidR="004A257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3:17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FFE4ABB" w14:textId="77777777" w:rsidR="003002A7" w:rsidRDefault="007509C0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we don’t lose our place in heaven.</w:t>
            </w:r>
          </w:p>
          <w:p w14:paraId="3A7DF90C" w14:textId="702D10BF" w:rsidR="007509C0" w:rsidRPr="00177A85" w:rsidRDefault="000F01B9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Revelation 12:8</w:t>
            </w:r>
          </w:p>
        </w:tc>
      </w:tr>
      <w:tr w:rsidR="005D206B" w:rsidRPr="008D3EE4" w14:paraId="1704DDC3" w14:textId="77777777" w:rsidTr="00CC31AD">
        <w:tc>
          <w:tcPr>
            <w:tcW w:w="217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132A06A" w14:textId="46727CF5" w:rsidR="005D206B" w:rsidRPr="00177A85" w:rsidRDefault="00210628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25</w:t>
            </w:r>
          </w:p>
        </w:tc>
        <w:tc>
          <w:tcPr>
            <w:tcW w:w="199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E40DCE0" w14:textId="08321832" w:rsidR="005D206B" w:rsidRPr="00177A85" w:rsidRDefault="00032E3E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C00000"/>
                <w:szCs w:val="22"/>
              </w:rPr>
              <w:t xml:space="preserve">Memorial </w:t>
            </w:r>
            <w:proofErr w:type="gramStart"/>
            <w:r>
              <w:rPr>
                <w:rFonts w:ascii="Times New Roman" w:hAnsi="Times New Roman"/>
                <w:b/>
                <w:bCs/>
                <w:color w:val="C00000"/>
                <w:szCs w:val="22"/>
              </w:rPr>
              <w:t xml:space="preserve">Day  </w:t>
            </w:r>
            <w:r w:rsidR="00210628" w:rsidRPr="00177A85">
              <w:rPr>
                <w:rFonts w:ascii="Times New Roman" w:hAnsi="Times New Roman"/>
                <w:b/>
                <w:bCs/>
                <w:szCs w:val="22"/>
              </w:rPr>
              <w:t>26</w:t>
            </w:r>
            <w:proofErr w:type="gramEnd"/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9663319" w14:textId="75B4EF85" w:rsidR="005D206B" w:rsidRPr="00177A85" w:rsidRDefault="00210628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27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0C328FD" w14:textId="1D83AC9D" w:rsidR="005D206B" w:rsidRPr="00177A85" w:rsidRDefault="00210628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28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A0842C1" w14:textId="0E3AF1A7" w:rsidR="005D206B" w:rsidRPr="00177A85" w:rsidRDefault="00210628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29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9F5E5F1" w14:textId="1260338E" w:rsidR="005D206B" w:rsidRPr="00177A85" w:rsidRDefault="00210628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30</w:t>
            </w:r>
          </w:p>
        </w:tc>
        <w:tc>
          <w:tcPr>
            <w:tcW w:w="2088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98323E5" w14:textId="6B0BFC98" w:rsidR="005D206B" w:rsidRPr="00177A85" w:rsidRDefault="00997DAD" w:rsidP="005D206B">
            <w:pPr>
              <w:pStyle w:val="Dates"/>
              <w:rPr>
                <w:rFonts w:ascii="Times New Roman" w:hAnsi="Times New Roman"/>
                <w:b/>
                <w:bCs/>
                <w:szCs w:val="22"/>
              </w:rPr>
            </w:pPr>
            <w:r w:rsidRPr="00177A85">
              <w:rPr>
                <w:rFonts w:ascii="Times New Roman" w:hAnsi="Times New Roman"/>
                <w:b/>
                <w:bCs/>
                <w:szCs w:val="22"/>
              </w:rPr>
              <w:t>31</w:t>
            </w:r>
          </w:p>
        </w:tc>
      </w:tr>
      <w:tr w:rsidR="005D206B" w:rsidRPr="008D3EE4" w14:paraId="1532EADF" w14:textId="77777777" w:rsidTr="00BD56E0">
        <w:trPr>
          <w:trHeight w:hRule="exact" w:val="1287"/>
        </w:trPr>
        <w:tc>
          <w:tcPr>
            <w:tcW w:w="217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A8AAC81" w14:textId="77777777" w:rsidR="00146C5B" w:rsidRDefault="00D83AE6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 thankful, Jesus</w:t>
            </w:r>
            <w:r w:rsidR="00A94A9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is worthy to open the </w:t>
            </w:r>
            <w:r w:rsidR="0026530E">
              <w:rPr>
                <w:rFonts w:ascii="Times New Roman" w:hAnsi="Times New Roman"/>
                <w:b/>
                <w:bCs/>
                <w:sz w:val="22"/>
                <w:szCs w:val="22"/>
              </w:rPr>
              <w:t>scroll.</w:t>
            </w:r>
          </w:p>
          <w:p w14:paraId="79782253" w14:textId="7688DC08" w:rsidR="0026530E" w:rsidRDefault="0026530E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Revelation 5:</w:t>
            </w:r>
            <w:r w:rsidR="00E04AF7">
              <w:rPr>
                <w:rFonts w:ascii="Times New Roman" w:hAnsi="Times New Roman"/>
                <w:b/>
                <w:bCs/>
                <w:sz w:val="22"/>
                <w:szCs w:val="22"/>
              </w:rPr>
              <w:t>4-5</w:t>
            </w:r>
          </w:p>
          <w:p w14:paraId="30BC45F3" w14:textId="75FAF215" w:rsidR="0026530E" w:rsidRPr="00177A85" w:rsidRDefault="0026530E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47900A3" w14:textId="77777777" w:rsidR="00D71899" w:rsidRDefault="004E3A99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</w:t>
            </w:r>
            <w:r w:rsidR="00BC4B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thankful Jesus’s blood</w:t>
            </w:r>
            <w:r w:rsidR="00234C4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forgives sin.</w:t>
            </w:r>
          </w:p>
          <w:p w14:paraId="41D45963" w14:textId="6049E4C6" w:rsidR="00234C4F" w:rsidRPr="00177A85" w:rsidRDefault="00234C4F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Matthew 26:28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33E00DA3" w14:textId="1D2B3290" w:rsidR="00165AD4" w:rsidRDefault="00BA393B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Prayer of thanks we are called</w:t>
            </w:r>
            <w:r w:rsidR="003C0AB6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chosen </w:t>
            </w:r>
            <w:r w:rsidR="005F0C99">
              <w:rPr>
                <w:rFonts w:ascii="Times New Roman" w:hAnsi="Times New Roman"/>
                <w:b/>
                <w:bCs/>
                <w:sz w:val="22"/>
                <w:szCs w:val="22"/>
              </w:rPr>
              <w:t>&amp;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faithful</w:t>
            </w:r>
            <w:r w:rsidR="005F0C99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  <w:p w14:paraId="31B274BC" w14:textId="643AD6D6" w:rsidR="005F0C99" w:rsidRDefault="006D288E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Revelation</w:t>
            </w:r>
            <w:r w:rsidR="003827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12:14</w:t>
            </w:r>
          </w:p>
          <w:p w14:paraId="0A760A34" w14:textId="57381002" w:rsidR="005F0C99" w:rsidRPr="00177A85" w:rsidRDefault="005F0C99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AEBCF77" w14:textId="43575F33" w:rsidR="00ED686B" w:rsidRDefault="003827C1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 we continue</w:t>
            </w:r>
            <w:r w:rsidR="00E719C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hearing</w:t>
            </w:r>
            <w:r w:rsidR="00005300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6154A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005300">
              <w:rPr>
                <w:rFonts w:ascii="Times New Roman" w:hAnsi="Times New Roman"/>
                <w:b/>
                <w:bCs/>
                <w:sz w:val="22"/>
                <w:szCs w:val="22"/>
              </w:rPr>
              <w:t>believing</w:t>
            </w:r>
            <w:r w:rsidR="006154A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E719C8">
              <w:rPr>
                <w:rFonts w:ascii="Times New Roman" w:hAnsi="Times New Roman"/>
                <w:b/>
                <w:bCs/>
                <w:sz w:val="22"/>
                <w:szCs w:val="22"/>
              </w:rPr>
              <w:t>the word of God</w:t>
            </w:r>
            <w:r w:rsidR="00005300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  <w:p w14:paraId="3AFDC75A" w14:textId="7D6A0B3A" w:rsidR="00005300" w:rsidRDefault="00030B20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Galatians 3:</w:t>
            </w:r>
            <w:r w:rsidR="00D159CE">
              <w:rPr>
                <w:rFonts w:ascii="Times New Roman" w:hAnsi="Times New Roman"/>
                <w:b/>
                <w:bCs/>
                <w:sz w:val="22"/>
                <w:szCs w:val="22"/>
              </w:rPr>
              <w:t>2-5</w:t>
            </w:r>
          </w:p>
          <w:p w14:paraId="6D721B32" w14:textId="78C70151" w:rsidR="00E719C8" w:rsidRPr="00177A85" w:rsidRDefault="00E719C8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AB0D396" w14:textId="77777777" w:rsidR="001A4B16" w:rsidRDefault="002A6EFF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 when we take the cup</w:t>
            </w:r>
            <w:r w:rsidR="007E31F6">
              <w:rPr>
                <w:rFonts w:ascii="Times New Roman" w:hAnsi="Times New Roman"/>
                <w:b/>
                <w:bCs/>
                <w:sz w:val="22"/>
                <w:szCs w:val="22"/>
              </w:rPr>
              <w:t>, we thank Jesus for his blood.</w:t>
            </w:r>
          </w:p>
          <w:p w14:paraId="4D8A30BE" w14:textId="11BDB11C" w:rsidR="007E31F6" w:rsidRPr="00177A85" w:rsidRDefault="000E26D2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Mark 14:</w:t>
            </w:r>
            <w:r w:rsidR="00BE52EB">
              <w:rPr>
                <w:rFonts w:ascii="Times New Roman" w:hAnsi="Times New Roman"/>
                <w:b/>
                <w:bCs/>
                <w:sz w:val="22"/>
                <w:szCs w:val="22"/>
              </w:rPr>
              <w:t>23-24</w:t>
            </w: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B2CEEF1" w14:textId="408FF4E9" w:rsidR="001A4B16" w:rsidRDefault="00D05020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</w:t>
            </w:r>
            <w:r w:rsidR="001650B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to increase our hope by the Holy Spirit.</w:t>
            </w:r>
          </w:p>
          <w:p w14:paraId="17714693" w14:textId="650C04C2" w:rsidR="00D05020" w:rsidRDefault="006D5519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Romans 5:5</w:t>
            </w:r>
          </w:p>
          <w:p w14:paraId="497CD24C" w14:textId="63A268A7" w:rsidR="00D05020" w:rsidRPr="00177A85" w:rsidRDefault="00D05020" w:rsidP="005D206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7ADEF2D" w14:textId="77777777" w:rsidR="000E00B3" w:rsidRDefault="005064CD" w:rsidP="000E00B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Pray of thanks for eternal life.</w:t>
            </w:r>
          </w:p>
          <w:p w14:paraId="1157A20B" w14:textId="77777777" w:rsidR="005064CD" w:rsidRDefault="005064CD" w:rsidP="000E00B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49C8F51" w14:textId="3194535D" w:rsidR="005064CD" w:rsidRPr="00177A85" w:rsidRDefault="005064CD" w:rsidP="000E00B3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Romans</w:t>
            </w:r>
            <w:r w:rsidR="00AA250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6:23</w:t>
            </w:r>
          </w:p>
        </w:tc>
      </w:tr>
    </w:tbl>
    <w:p w14:paraId="5D693BAF" w14:textId="77777777" w:rsidR="000D5021" w:rsidRDefault="00AB5C1E" w:rsidP="000E00B3">
      <w:r w:rsidRPr="008D3EE4">
        <w:rPr>
          <w:rFonts w:ascii="Times New Roman" w:hAnsi="Times New Roman"/>
          <w:sz w:val="22"/>
          <w:szCs w:val="22"/>
        </w:rPr>
        <w:t>C</w:t>
      </w:r>
      <w:r w:rsidRPr="00C02688">
        <w:rPr>
          <w:b/>
          <w:bCs/>
          <w:sz w:val="20"/>
          <w:szCs w:val="20"/>
        </w:rPr>
        <w:t>entral Baptist Church of Camp Springs Intercessory Prayer Ministry. Join us in prayer at 6:00 am &amp; 11:00 am, M-F: (425) 436-6361. Code: 3314370#</w:t>
      </w:r>
    </w:p>
    <w:sectPr w:rsidR="000D50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1D71C" w14:textId="77777777" w:rsidR="007A68DC" w:rsidRDefault="007A68DC">
      <w:pPr>
        <w:spacing w:before="0" w:after="0"/>
      </w:pPr>
      <w:r>
        <w:separator/>
      </w:r>
    </w:p>
  </w:endnote>
  <w:endnote w:type="continuationSeparator" w:id="0">
    <w:p w14:paraId="46214C96" w14:textId="77777777" w:rsidR="007A68DC" w:rsidRDefault="007A68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F3D9B" w14:textId="77777777" w:rsidR="007A68DC" w:rsidRDefault="007A68DC">
      <w:pPr>
        <w:spacing w:before="0" w:after="0"/>
      </w:pPr>
      <w:r>
        <w:separator/>
      </w:r>
    </w:p>
  </w:footnote>
  <w:footnote w:type="continuationSeparator" w:id="0">
    <w:p w14:paraId="5ADC5A92" w14:textId="77777777" w:rsidR="007A68DC" w:rsidRDefault="007A68D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240463">
    <w:abstractNumId w:val="9"/>
  </w:num>
  <w:num w:numId="2" w16cid:durableId="2131194298">
    <w:abstractNumId w:val="7"/>
  </w:num>
  <w:num w:numId="3" w16cid:durableId="1307321292">
    <w:abstractNumId w:val="6"/>
  </w:num>
  <w:num w:numId="4" w16cid:durableId="2082823497">
    <w:abstractNumId w:val="5"/>
  </w:num>
  <w:num w:numId="5" w16cid:durableId="44452088">
    <w:abstractNumId w:val="4"/>
  </w:num>
  <w:num w:numId="6" w16cid:durableId="95295650">
    <w:abstractNumId w:val="8"/>
  </w:num>
  <w:num w:numId="7" w16cid:durableId="1132557077">
    <w:abstractNumId w:val="3"/>
  </w:num>
  <w:num w:numId="8" w16cid:durableId="869226765">
    <w:abstractNumId w:val="2"/>
  </w:num>
  <w:num w:numId="9" w16cid:durableId="107355507">
    <w:abstractNumId w:val="1"/>
  </w:num>
  <w:num w:numId="10" w16cid:durableId="202612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0"/>
    <w:docVar w:name="MonthStart" w:val="6/1/2020"/>
    <w:docVar w:name="ShowDynamicGuides" w:val="1"/>
    <w:docVar w:name="ShowMarginGuides" w:val="0"/>
    <w:docVar w:name="ShowOutlines" w:val="0"/>
    <w:docVar w:name="ShowStaticGuides" w:val="0"/>
  </w:docVars>
  <w:rsids>
    <w:rsidRoot w:val="002523FC"/>
    <w:rsid w:val="00001756"/>
    <w:rsid w:val="00005300"/>
    <w:rsid w:val="000101DD"/>
    <w:rsid w:val="000201C6"/>
    <w:rsid w:val="00026686"/>
    <w:rsid w:val="00030B20"/>
    <w:rsid w:val="00032E3E"/>
    <w:rsid w:val="00036CC1"/>
    <w:rsid w:val="00041FF4"/>
    <w:rsid w:val="0004464B"/>
    <w:rsid w:val="00046B11"/>
    <w:rsid w:val="00056814"/>
    <w:rsid w:val="00064DC5"/>
    <w:rsid w:val="0006779F"/>
    <w:rsid w:val="00067AA1"/>
    <w:rsid w:val="00067E48"/>
    <w:rsid w:val="00070298"/>
    <w:rsid w:val="00070743"/>
    <w:rsid w:val="00080836"/>
    <w:rsid w:val="00083561"/>
    <w:rsid w:val="00085568"/>
    <w:rsid w:val="000940E0"/>
    <w:rsid w:val="000947C4"/>
    <w:rsid w:val="00094BA5"/>
    <w:rsid w:val="0009550B"/>
    <w:rsid w:val="00096599"/>
    <w:rsid w:val="000A20FE"/>
    <w:rsid w:val="000B124E"/>
    <w:rsid w:val="000B42AD"/>
    <w:rsid w:val="000C106B"/>
    <w:rsid w:val="000D0A0A"/>
    <w:rsid w:val="000D395A"/>
    <w:rsid w:val="000D5021"/>
    <w:rsid w:val="000E00B3"/>
    <w:rsid w:val="000E08CB"/>
    <w:rsid w:val="000E26D2"/>
    <w:rsid w:val="000F01B9"/>
    <w:rsid w:val="000F4D08"/>
    <w:rsid w:val="001067CF"/>
    <w:rsid w:val="001108E8"/>
    <w:rsid w:val="00111B63"/>
    <w:rsid w:val="00113D27"/>
    <w:rsid w:val="00114505"/>
    <w:rsid w:val="0011772B"/>
    <w:rsid w:val="00121311"/>
    <w:rsid w:val="00123191"/>
    <w:rsid w:val="00124249"/>
    <w:rsid w:val="0012594E"/>
    <w:rsid w:val="00127FCF"/>
    <w:rsid w:val="00144196"/>
    <w:rsid w:val="00146325"/>
    <w:rsid w:val="00146C5B"/>
    <w:rsid w:val="001621AE"/>
    <w:rsid w:val="001628E9"/>
    <w:rsid w:val="00162B4F"/>
    <w:rsid w:val="001650B4"/>
    <w:rsid w:val="00165AD4"/>
    <w:rsid w:val="00177A85"/>
    <w:rsid w:val="001804EC"/>
    <w:rsid w:val="00180689"/>
    <w:rsid w:val="00186EC1"/>
    <w:rsid w:val="00187A78"/>
    <w:rsid w:val="001946DE"/>
    <w:rsid w:val="00195A54"/>
    <w:rsid w:val="001969C9"/>
    <w:rsid w:val="001A212F"/>
    <w:rsid w:val="001A4B16"/>
    <w:rsid w:val="001A756A"/>
    <w:rsid w:val="001A7803"/>
    <w:rsid w:val="001C4035"/>
    <w:rsid w:val="001E034D"/>
    <w:rsid w:val="001E331C"/>
    <w:rsid w:val="001E51EF"/>
    <w:rsid w:val="001E7953"/>
    <w:rsid w:val="001F24CD"/>
    <w:rsid w:val="001F339D"/>
    <w:rsid w:val="001F4531"/>
    <w:rsid w:val="001F4762"/>
    <w:rsid w:val="001F56DB"/>
    <w:rsid w:val="00210628"/>
    <w:rsid w:val="00224E1A"/>
    <w:rsid w:val="00234C4F"/>
    <w:rsid w:val="00244E00"/>
    <w:rsid w:val="00246FA2"/>
    <w:rsid w:val="00250CE4"/>
    <w:rsid w:val="00252297"/>
    <w:rsid w:val="002523FC"/>
    <w:rsid w:val="0025284C"/>
    <w:rsid w:val="00257051"/>
    <w:rsid w:val="0026530E"/>
    <w:rsid w:val="0026641C"/>
    <w:rsid w:val="00267F0C"/>
    <w:rsid w:val="00270A04"/>
    <w:rsid w:val="00275B51"/>
    <w:rsid w:val="002765E7"/>
    <w:rsid w:val="0027720C"/>
    <w:rsid w:val="002775D4"/>
    <w:rsid w:val="00295810"/>
    <w:rsid w:val="002A6EFF"/>
    <w:rsid w:val="002B6437"/>
    <w:rsid w:val="002B6565"/>
    <w:rsid w:val="002B77CF"/>
    <w:rsid w:val="002C2073"/>
    <w:rsid w:val="002D05C1"/>
    <w:rsid w:val="002D2476"/>
    <w:rsid w:val="002D3835"/>
    <w:rsid w:val="002D5394"/>
    <w:rsid w:val="002E7670"/>
    <w:rsid w:val="002F06D6"/>
    <w:rsid w:val="002F280B"/>
    <w:rsid w:val="002F6E35"/>
    <w:rsid w:val="003002A7"/>
    <w:rsid w:val="00302653"/>
    <w:rsid w:val="00304125"/>
    <w:rsid w:val="00304547"/>
    <w:rsid w:val="003051F2"/>
    <w:rsid w:val="0030669F"/>
    <w:rsid w:val="0031082D"/>
    <w:rsid w:val="00310B0A"/>
    <w:rsid w:val="00311259"/>
    <w:rsid w:val="003148C7"/>
    <w:rsid w:val="00317C4B"/>
    <w:rsid w:val="003233FB"/>
    <w:rsid w:val="00331BA5"/>
    <w:rsid w:val="00332BE0"/>
    <w:rsid w:val="00362E5A"/>
    <w:rsid w:val="003653A5"/>
    <w:rsid w:val="00377C0B"/>
    <w:rsid w:val="00381965"/>
    <w:rsid w:val="003827C1"/>
    <w:rsid w:val="003847FF"/>
    <w:rsid w:val="00396872"/>
    <w:rsid w:val="00397A64"/>
    <w:rsid w:val="003A0EF8"/>
    <w:rsid w:val="003A6780"/>
    <w:rsid w:val="003B2AA0"/>
    <w:rsid w:val="003C0AB6"/>
    <w:rsid w:val="003C11B2"/>
    <w:rsid w:val="003C173E"/>
    <w:rsid w:val="003C61CF"/>
    <w:rsid w:val="003D169D"/>
    <w:rsid w:val="003D7DDA"/>
    <w:rsid w:val="003E50D8"/>
    <w:rsid w:val="003E58E0"/>
    <w:rsid w:val="003E757A"/>
    <w:rsid w:val="003F7E93"/>
    <w:rsid w:val="00422BD1"/>
    <w:rsid w:val="0042327B"/>
    <w:rsid w:val="00433D2C"/>
    <w:rsid w:val="0043794F"/>
    <w:rsid w:val="00442B96"/>
    <w:rsid w:val="00442CB4"/>
    <w:rsid w:val="0044639D"/>
    <w:rsid w:val="00447A7B"/>
    <w:rsid w:val="004546E3"/>
    <w:rsid w:val="00462A6A"/>
    <w:rsid w:val="00477077"/>
    <w:rsid w:val="00481051"/>
    <w:rsid w:val="00490DFB"/>
    <w:rsid w:val="004916A3"/>
    <w:rsid w:val="004943F7"/>
    <w:rsid w:val="004A257A"/>
    <w:rsid w:val="004A7B4A"/>
    <w:rsid w:val="004A7BE2"/>
    <w:rsid w:val="004B418E"/>
    <w:rsid w:val="004B5E98"/>
    <w:rsid w:val="004C2C53"/>
    <w:rsid w:val="004C4686"/>
    <w:rsid w:val="004C5967"/>
    <w:rsid w:val="004C5B17"/>
    <w:rsid w:val="004C5C88"/>
    <w:rsid w:val="004D1282"/>
    <w:rsid w:val="004D245F"/>
    <w:rsid w:val="004D40F9"/>
    <w:rsid w:val="004E3A99"/>
    <w:rsid w:val="004E5859"/>
    <w:rsid w:val="004F3025"/>
    <w:rsid w:val="00502221"/>
    <w:rsid w:val="0050593F"/>
    <w:rsid w:val="005064CD"/>
    <w:rsid w:val="005071CB"/>
    <w:rsid w:val="00515627"/>
    <w:rsid w:val="00522CD4"/>
    <w:rsid w:val="0053004C"/>
    <w:rsid w:val="005341A5"/>
    <w:rsid w:val="0054274E"/>
    <w:rsid w:val="00546C57"/>
    <w:rsid w:val="00551886"/>
    <w:rsid w:val="005562FE"/>
    <w:rsid w:val="00571E31"/>
    <w:rsid w:val="00573C7C"/>
    <w:rsid w:val="00580A48"/>
    <w:rsid w:val="00581D43"/>
    <w:rsid w:val="0058311B"/>
    <w:rsid w:val="005835C3"/>
    <w:rsid w:val="0058572D"/>
    <w:rsid w:val="0058702D"/>
    <w:rsid w:val="005954DA"/>
    <w:rsid w:val="00596AA4"/>
    <w:rsid w:val="005A5B25"/>
    <w:rsid w:val="005A7A9C"/>
    <w:rsid w:val="005A7B37"/>
    <w:rsid w:val="005B1344"/>
    <w:rsid w:val="005B231A"/>
    <w:rsid w:val="005C4059"/>
    <w:rsid w:val="005C772A"/>
    <w:rsid w:val="005D206B"/>
    <w:rsid w:val="005D2B64"/>
    <w:rsid w:val="005D4558"/>
    <w:rsid w:val="005E28B1"/>
    <w:rsid w:val="005E624F"/>
    <w:rsid w:val="005F0C99"/>
    <w:rsid w:val="005F2EEE"/>
    <w:rsid w:val="00603481"/>
    <w:rsid w:val="006048A2"/>
    <w:rsid w:val="006110D6"/>
    <w:rsid w:val="0061328C"/>
    <w:rsid w:val="006154A2"/>
    <w:rsid w:val="00621DC1"/>
    <w:rsid w:val="00625E9C"/>
    <w:rsid w:val="00625EEE"/>
    <w:rsid w:val="00626FBA"/>
    <w:rsid w:val="00630283"/>
    <w:rsid w:val="0063055A"/>
    <w:rsid w:val="00632607"/>
    <w:rsid w:val="006406B8"/>
    <w:rsid w:val="006407F7"/>
    <w:rsid w:val="00643F0F"/>
    <w:rsid w:val="006444AA"/>
    <w:rsid w:val="00651E3E"/>
    <w:rsid w:val="0065443C"/>
    <w:rsid w:val="00662A6C"/>
    <w:rsid w:val="00665FD5"/>
    <w:rsid w:val="00667C1C"/>
    <w:rsid w:val="006767CA"/>
    <w:rsid w:val="00682B38"/>
    <w:rsid w:val="00687A42"/>
    <w:rsid w:val="00695A20"/>
    <w:rsid w:val="006B10B5"/>
    <w:rsid w:val="006B2B68"/>
    <w:rsid w:val="006B37D9"/>
    <w:rsid w:val="006B3EC3"/>
    <w:rsid w:val="006B626F"/>
    <w:rsid w:val="006B7B0E"/>
    <w:rsid w:val="006C0A73"/>
    <w:rsid w:val="006C0C7D"/>
    <w:rsid w:val="006C1AD0"/>
    <w:rsid w:val="006C6D02"/>
    <w:rsid w:val="006C6DF9"/>
    <w:rsid w:val="006C793A"/>
    <w:rsid w:val="006D0AC6"/>
    <w:rsid w:val="006D288E"/>
    <w:rsid w:val="006D5519"/>
    <w:rsid w:val="006E0B02"/>
    <w:rsid w:val="006E3309"/>
    <w:rsid w:val="006E44A2"/>
    <w:rsid w:val="006F4A33"/>
    <w:rsid w:val="006F7EE0"/>
    <w:rsid w:val="00703C76"/>
    <w:rsid w:val="007202DE"/>
    <w:rsid w:val="0073111F"/>
    <w:rsid w:val="00731603"/>
    <w:rsid w:val="00733E37"/>
    <w:rsid w:val="0074034B"/>
    <w:rsid w:val="00746526"/>
    <w:rsid w:val="007509C0"/>
    <w:rsid w:val="007515E0"/>
    <w:rsid w:val="007564A4"/>
    <w:rsid w:val="0077325C"/>
    <w:rsid w:val="007773AD"/>
    <w:rsid w:val="007777B1"/>
    <w:rsid w:val="0078792C"/>
    <w:rsid w:val="0079266E"/>
    <w:rsid w:val="007A2A24"/>
    <w:rsid w:val="007A2C16"/>
    <w:rsid w:val="007A49F2"/>
    <w:rsid w:val="007A68DC"/>
    <w:rsid w:val="007B4660"/>
    <w:rsid w:val="007C344C"/>
    <w:rsid w:val="007C686D"/>
    <w:rsid w:val="007E1A16"/>
    <w:rsid w:val="007E2C70"/>
    <w:rsid w:val="007E31F6"/>
    <w:rsid w:val="007F0CDC"/>
    <w:rsid w:val="007F18C3"/>
    <w:rsid w:val="007F3725"/>
    <w:rsid w:val="007F4329"/>
    <w:rsid w:val="007F4B70"/>
    <w:rsid w:val="007F4ECF"/>
    <w:rsid w:val="00810533"/>
    <w:rsid w:val="00812782"/>
    <w:rsid w:val="008141E4"/>
    <w:rsid w:val="00816F68"/>
    <w:rsid w:val="008224EA"/>
    <w:rsid w:val="00824CCF"/>
    <w:rsid w:val="00832CED"/>
    <w:rsid w:val="008341F4"/>
    <w:rsid w:val="0083478C"/>
    <w:rsid w:val="008441A8"/>
    <w:rsid w:val="00854DD0"/>
    <w:rsid w:val="00855DB5"/>
    <w:rsid w:val="00856D01"/>
    <w:rsid w:val="008600CC"/>
    <w:rsid w:val="00862B8E"/>
    <w:rsid w:val="00863703"/>
    <w:rsid w:val="008650A9"/>
    <w:rsid w:val="00866A34"/>
    <w:rsid w:val="00867F78"/>
    <w:rsid w:val="00870BD1"/>
    <w:rsid w:val="00871A3E"/>
    <w:rsid w:val="008727A6"/>
    <w:rsid w:val="00874C9A"/>
    <w:rsid w:val="008765B2"/>
    <w:rsid w:val="008771F2"/>
    <w:rsid w:val="00880F02"/>
    <w:rsid w:val="008863D9"/>
    <w:rsid w:val="0088798C"/>
    <w:rsid w:val="0089295A"/>
    <w:rsid w:val="00893B2D"/>
    <w:rsid w:val="008A080A"/>
    <w:rsid w:val="008A3082"/>
    <w:rsid w:val="008A4E5B"/>
    <w:rsid w:val="008A551D"/>
    <w:rsid w:val="008A720A"/>
    <w:rsid w:val="008B1D66"/>
    <w:rsid w:val="008B3C82"/>
    <w:rsid w:val="008B56DC"/>
    <w:rsid w:val="008C009A"/>
    <w:rsid w:val="008C4FE9"/>
    <w:rsid w:val="008C580E"/>
    <w:rsid w:val="008C68E0"/>
    <w:rsid w:val="008D0660"/>
    <w:rsid w:val="008D0700"/>
    <w:rsid w:val="008D2CE7"/>
    <w:rsid w:val="008D3EE4"/>
    <w:rsid w:val="008D3F6D"/>
    <w:rsid w:val="008E0674"/>
    <w:rsid w:val="008E2F1E"/>
    <w:rsid w:val="008E5B79"/>
    <w:rsid w:val="008E7068"/>
    <w:rsid w:val="008F551F"/>
    <w:rsid w:val="008F66B2"/>
    <w:rsid w:val="008F6F15"/>
    <w:rsid w:val="009029F5"/>
    <w:rsid w:val="009035F5"/>
    <w:rsid w:val="0090695B"/>
    <w:rsid w:val="00910508"/>
    <w:rsid w:val="00922343"/>
    <w:rsid w:val="00922883"/>
    <w:rsid w:val="00924D15"/>
    <w:rsid w:val="00925377"/>
    <w:rsid w:val="00931570"/>
    <w:rsid w:val="00933242"/>
    <w:rsid w:val="00934B28"/>
    <w:rsid w:val="0093508B"/>
    <w:rsid w:val="00935AEB"/>
    <w:rsid w:val="00937242"/>
    <w:rsid w:val="00937F74"/>
    <w:rsid w:val="00943777"/>
    <w:rsid w:val="00943EAB"/>
    <w:rsid w:val="00944085"/>
    <w:rsid w:val="00946A27"/>
    <w:rsid w:val="009553B0"/>
    <w:rsid w:val="00955C32"/>
    <w:rsid w:val="0095764E"/>
    <w:rsid w:val="00965A3B"/>
    <w:rsid w:val="00971805"/>
    <w:rsid w:val="009768EF"/>
    <w:rsid w:val="00984094"/>
    <w:rsid w:val="00984DBA"/>
    <w:rsid w:val="00985F41"/>
    <w:rsid w:val="00993CB2"/>
    <w:rsid w:val="00994399"/>
    <w:rsid w:val="00994FF3"/>
    <w:rsid w:val="00997DAD"/>
    <w:rsid w:val="009A0BCE"/>
    <w:rsid w:val="009A0FFF"/>
    <w:rsid w:val="009A14E5"/>
    <w:rsid w:val="009A4BB0"/>
    <w:rsid w:val="009A65C9"/>
    <w:rsid w:val="009B0E59"/>
    <w:rsid w:val="009B1184"/>
    <w:rsid w:val="009B3D9B"/>
    <w:rsid w:val="009D2A35"/>
    <w:rsid w:val="009E18A6"/>
    <w:rsid w:val="009E3490"/>
    <w:rsid w:val="009E4C0E"/>
    <w:rsid w:val="009F51C7"/>
    <w:rsid w:val="009F7960"/>
    <w:rsid w:val="009F7B25"/>
    <w:rsid w:val="00A05C48"/>
    <w:rsid w:val="00A13BD4"/>
    <w:rsid w:val="00A15F6C"/>
    <w:rsid w:val="00A23F52"/>
    <w:rsid w:val="00A2479A"/>
    <w:rsid w:val="00A276DA"/>
    <w:rsid w:val="00A33959"/>
    <w:rsid w:val="00A34ADA"/>
    <w:rsid w:val="00A3741D"/>
    <w:rsid w:val="00A431AA"/>
    <w:rsid w:val="00A4654E"/>
    <w:rsid w:val="00A47AEB"/>
    <w:rsid w:val="00A51F9E"/>
    <w:rsid w:val="00A56851"/>
    <w:rsid w:val="00A56AA4"/>
    <w:rsid w:val="00A63BF1"/>
    <w:rsid w:val="00A71BAC"/>
    <w:rsid w:val="00A724FA"/>
    <w:rsid w:val="00A731E7"/>
    <w:rsid w:val="00A73BBF"/>
    <w:rsid w:val="00A75FCA"/>
    <w:rsid w:val="00A8262D"/>
    <w:rsid w:val="00A845E8"/>
    <w:rsid w:val="00A86283"/>
    <w:rsid w:val="00A90DDE"/>
    <w:rsid w:val="00A919BD"/>
    <w:rsid w:val="00A93905"/>
    <w:rsid w:val="00A94A97"/>
    <w:rsid w:val="00A97A30"/>
    <w:rsid w:val="00A97A82"/>
    <w:rsid w:val="00AA2506"/>
    <w:rsid w:val="00AA2FFD"/>
    <w:rsid w:val="00AA5687"/>
    <w:rsid w:val="00AA6CE6"/>
    <w:rsid w:val="00AB1DB4"/>
    <w:rsid w:val="00AB25C0"/>
    <w:rsid w:val="00AB4155"/>
    <w:rsid w:val="00AB55A3"/>
    <w:rsid w:val="00AB5C1E"/>
    <w:rsid w:val="00AB7281"/>
    <w:rsid w:val="00AB72B5"/>
    <w:rsid w:val="00AC70E5"/>
    <w:rsid w:val="00AD1CC5"/>
    <w:rsid w:val="00AD4367"/>
    <w:rsid w:val="00AE057B"/>
    <w:rsid w:val="00AF4539"/>
    <w:rsid w:val="00AF6287"/>
    <w:rsid w:val="00AF6B3E"/>
    <w:rsid w:val="00AF6E42"/>
    <w:rsid w:val="00B01897"/>
    <w:rsid w:val="00B06368"/>
    <w:rsid w:val="00B06D40"/>
    <w:rsid w:val="00B21421"/>
    <w:rsid w:val="00B229F9"/>
    <w:rsid w:val="00B319E0"/>
    <w:rsid w:val="00B33EB7"/>
    <w:rsid w:val="00B36D97"/>
    <w:rsid w:val="00B41FAC"/>
    <w:rsid w:val="00B43FAE"/>
    <w:rsid w:val="00B44BE2"/>
    <w:rsid w:val="00B47217"/>
    <w:rsid w:val="00B61C24"/>
    <w:rsid w:val="00B6299B"/>
    <w:rsid w:val="00B70858"/>
    <w:rsid w:val="00B72E3D"/>
    <w:rsid w:val="00B8151A"/>
    <w:rsid w:val="00B83C52"/>
    <w:rsid w:val="00B92718"/>
    <w:rsid w:val="00B92B43"/>
    <w:rsid w:val="00B94D50"/>
    <w:rsid w:val="00BA263B"/>
    <w:rsid w:val="00BA393B"/>
    <w:rsid w:val="00BA3DE2"/>
    <w:rsid w:val="00BA4E1C"/>
    <w:rsid w:val="00BA5762"/>
    <w:rsid w:val="00BA5DCC"/>
    <w:rsid w:val="00BB22FE"/>
    <w:rsid w:val="00BB61F9"/>
    <w:rsid w:val="00BC4B17"/>
    <w:rsid w:val="00BC6306"/>
    <w:rsid w:val="00BD01DC"/>
    <w:rsid w:val="00BD02F5"/>
    <w:rsid w:val="00BD3E1D"/>
    <w:rsid w:val="00BD56E0"/>
    <w:rsid w:val="00BE52EB"/>
    <w:rsid w:val="00BF493F"/>
    <w:rsid w:val="00BF577A"/>
    <w:rsid w:val="00BF7CBF"/>
    <w:rsid w:val="00C028F8"/>
    <w:rsid w:val="00C04E37"/>
    <w:rsid w:val="00C11650"/>
    <w:rsid w:val="00C14DC8"/>
    <w:rsid w:val="00C201E0"/>
    <w:rsid w:val="00C235AE"/>
    <w:rsid w:val="00C25251"/>
    <w:rsid w:val="00C300E7"/>
    <w:rsid w:val="00C30686"/>
    <w:rsid w:val="00C3142F"/>
    <w:rsid w:val="00C35246"/>
    <w:rsid w:val="00C377A5"/>
    <w:rsid w:val="00C47C22"/>
    <w:rsid w:val="00C53859"/>
    <w:rsid w:val="00C55B57"/>
    <w:rsid w:val="00C56FB1"/>
    <w:rsid w:val="00C62D9C"/>
    <w:rsid w:val="00C71D73"/>
    <w:rsid w:val="00C7341F"/>
    <w:rsid w:val="00C7735D"/>
    <w:rsid w:val="00C8185E"/>
    <w:rsid w:val="00C81E7E"/>
    <w:rsid w:val="00C82E4B"/>
    <w:rsid w:val="00C9115C"/>
    <w:rsid w:val="00C973DE"/>
    <w:rsid w:val="00CA2EE8"/>
    <w:rsid w:val="00CA5FE0"/>
    <w:rsid w:val="00CA7845"/>
    <w:rsid w:val="00CB1C1C"/>
    <w:rsid w:val="00CB21E2"/>
    <w:rsid w:val="00CC31AD"/>
    <w:rsid w:val="00CD4D88"/>
    <w:rsid w:val="00CD58DB"/>
    <w:rsid w:val="00CE62BF"/>
    <w:rsid w:val="00CF00DA"/>
    <w:rsid w:val="00CF7849"/>
    <w:rsid w:val="00D05020"/>
    <w:rsid w:val="00D10FE6"/>
    <w:rsid w:val="00D13994"/>
    <w:rsid w:val="00D159CE"/>
    <w:rsid w:val="00D171C2"/>
    <w:rsid w:val="00D17337"/>
    <w:rsid w:val="00D17693"/>
    <w:rsid w:val="00D2345B"/>
    <w:rsid w:val="00D24485"/>
    <w:rsid w:val="00D25089"/>
    <w:rsid w:val="00D36A85"/>
    <w:rsid w:val="00D420E3"/>
    <w:rsid w:val="00D4277F"/>
    <w:rsid w:val="00D43556"/>
    <w:rsid w:val="00D43CF3"/>
    <w:rsid w:val="00D464A8"/>
    <w:rsid w:val="00D56578"/>
    <w:rsid w:val="00D65A2A"/>
    <w:rsid w:val="00D6626D"/>
    <w:rsid w:val="00D6712E"/>
    <w:rsid w:val="00D672A1"/>
    <w:rsid w:val="00D7010F"/>
    <w:rsid w:val="00D704A0"/>
    <w:rsid w:val="00D71899"/>
    <w:rsid w:val="00D73BCC"/>
    <w:rsid w:val="00D75B4C"/>
    <w:rsid w:val="00D75D24"/>
    <w:rsid w:val="00D77D4F"/>
    <w:rsid w:val="00D83AE6"/>
    <w:rsid w:val="00D91024"/>
    <w:rsid w:val="00D9205F"/>
    <w:rsid w:val="00D94D7C"/>
    <w:rsid w:val="00D94EDC"/>
    <w:rsid w:val="00DA0150"/>
    <w:rsid w:val="00DA4D82"/>
    <w:rsid w:val="00DB3200"/>
    <w:rsid w:val="00DC6D54"/>
    <w:rsid w:val="00DC77FA"/>
    <w:rsid w:val="00DD0B49"/>
    <w:rsid w:val="00DD0B59"/>
    <w:rsid w:val="00DD6BF6"/>
    <w:rsid w:val="00DF051F"/>
    <w:rsid w:val="00DF32DE"/>
    <w:rsid w:val="00DF72A2"/>
    <w:rsid w:val="00E01446"/>
    <w:rsid w:val="00E02644"/>
    <w:rsid w:val="00E04AF7"/>
    <w:rsid w:val="00E066CC"/>
    <w:rsid w:val="00E11906"/>
    <w:rsid w:val="00E123C0"/>
    <w:rsid w:val="00E2056B"/>
    <w:rsid w:val="00E22311"/>
    <w:rsid w:val="00E251B9"/>
    <w:rsid w:val="00E2650E"/>
    <w:rsid w:val="00E32528"/>
    <w:rsid w:val="00E4382B"/>
    <w:rsid w:val="00E463FB"/>
    <w:rsid w:val="00E50252"/>
    <w:rsid w:val="00E50AF7"/>
    <w:rsid w:val="00E5592D"/>
    <w:rsid w:val="00E5742F"/>
    <w:rsid w:val="00E64101"/>
    <w:rsid w:val="00E703B3"/>
    <w:rsid w:val="00E719C8"/>
    <w:rsid w:val="00E722C4"/>
    <w:rsid w:val="00E76135"/>
    <w:rsid w:val="00E76CE1"/>
    <w:rsid w:val="00E771D7"/>
    <w:rsid w:val="00E83AC3"/>
    <w:rsid w:val="00E93EF1"/>
    <w:rsid w:val="00EA0FA3"/>
    <w:rsid w:val="00EA154E"/>
    <w:rsid w:val="00EA1691"/>
    <w:rsid w:val="00EA2AE8"/>
    <w:rsid w:val="00EA348F"/>
    <w:rsid w:val="00EA69AD"/>
    <w:rsid w:val="00EB1FE2"/>
    <w:rsid w:val="00EB320B"/>
    <w:rsid w:val="00EB59F6"/>
    <w:rsid w:val="00ED145E"/>
    <w:rsid w:val="00ED686B"/>
    <w:rsid w:val="00EE3001"/>
    <w:rsid w:val="00EE3637"/>
    <w:rsid w:val="00EE61A6"/>
    <w:rsid w:val="00EE73D8"/>
    <w:rsid w:val="00EF1B3E"/>
    <w:rsid w:val="00EF73E7"/>
    <w:rsid w:val="00F01A15"/>
    <w:rsid w:val="00F05E03"/>
    <w:rsid w:val="00F2265D"/>
    <w:rsid w:val="00F24354"/>
    <w:rsid w:val="00F248FF"/>
    <w:rsid w:val="00F253E6"/>
    <w:rsid w:val="00F30C0D"/>
    <w:rsid w:val="00F34195"/>
    <w:rsid w:val="00F416C0"/>
    <w:rsid w:val="00F418A4"/>
    <w:rsid w:val="00F44A3B"/>
    <w:rsid w:val="00F452CC"/>
    <w:rsid w:val="00F50261"/>
    <w:rsid w:val="00F506ED"/>
    <w:rsid w:val="00F5245D"/>
    <w:rsid w:val="00F5295D"/>
    <w:rsid w:val="00F56A78"/>
    <w:rsid w:val="00F60E72"/>
    <w:rsid w:val="00F61524"/>
    <w:rsid w:val="00F77A69"/>
    <w:rsid w:val="00F8362D"/>
    <w:rsid w:val="00F83881"/>
    <w:rsid w:val="00F8628C"/>
    <w:rsid w:val="00F87937"/>
    <w:rsid w:val="00F87DFD"/>
    <w:rsid w:val="00F932B5"/>
    <w:rsid w:val="00F93A5D"/>
    <w:rsid w:val="00F97AED"/>
    <w:rsid w:val="00FA017E"/>
    <w:rsid w:val="00FA21CA"/>
    <w:rsid w:val="00FA77C5"/>
    <w:rsid w:val="00FC4085"/>
    <w:rsid w:val="00FC4F8A"/>
    <w:rsid w:val="00FC686D"/>
    <w:rsid w:val="00FE09B2"/>
    <w:rsid w:val="00FE1F15"/>
    <w:rsid w:val="00FE4F49"/>
    <w:rsid w:val="00FF10E9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50A96"/>
  <w15:docId w15:val="{4EABA6AD-BA69-402D-8A86-E718F60E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Times New Roman" w:eastAsia="MS PMincho" w:hAnsi="Times New Roman"/>
      <w:b/>
      <w:bCs/>
      <w:color w:val="1481AB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="Times New Roman" w:eastAsia="MS PMincho" w:hAnsi="Times New Roman"/>
      <w:b/>
      <w:bCs/>
      <w:color w:val="1CADE4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="Times New Roman" w:eastAsia="MS PMincho" w:hAnsi="Times New Roman"/>
      <w:b/>
      <w:bCs/>
      <w:color w:val="1CADE4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="Times New Roman" w:eastAsia="MS PMincho" w:hAnsi="Times New Roman"/>
      <w:b/>
      <w:bCs/>
      <w:i/>
      <w:iCs/>
      <w:color w:val="1CADE4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="Times New Roman" w:eastAsia="MS PMincho" w:hAnsi="Times New Roman"/>
      <w:color w:val="0D5571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="Times New Roman" w:eastAsia="MS PMincho" w:hAnsi="Times New Roman"/>
      <w:i/>
      <w:iCs/>
      <w:color w:val="0D5571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="Times New Roman" w:eastAsia="MS PMincho" w:hAnsi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="Times New Roman" w:eastAsia="MS PMincho" w:hAnsi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="Times New Roman" w:eastAsia="MS PMincho" w:hAnsi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="Times New Roman" w:eastAsia="MS PMincho" w:hAnsi="Times New Roman"/>
      <w:color w:val="FFFFFF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="Times New Roman" w:eastAsia="MS PMincho" w:hAnsi="Times New Roman"/>
      <w:color w:val="FFFFFF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/>
      <w:sz w:val="24"/>
      <w:szCs w:val="24"/>
    </w:rPr>
  </w:style>
  <w:style w:type="character" w:customStyle="1" w:styleId="SubtitleChar">
    <w:name w:val="Subtitle Char"/>
    <w:link w:val="Subtitle"/>
    <w:uiPriority w:val="4"/>
    <w:rPr>
      <w:b/>
      <w:color w:val="FFFFFF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="Times New Roman" w:eastAsia="MS PMincho" w:hAnsi="Times New Roman"/>
      <w:color w:val="FFFFFF"/>
      <w:sz w:val="40"/>
      <w:szCs w:val="40"/>
    </w:rPr>
  </w:style>
  <w:style w:type="character" w:customStyle="1" w:styleId="TitleChar">
    <w:name w:val="Title Char"/>
    <w:link w:val="Title"/>
    <w:uiPriority w:val="3"/>
    <w:rPr>
      <w:rFonts w:ascii="Times New Roman" w:eastAsia="MS PMincho" w:hAnsi="Times New Roman"/>
      <w:color w:val="FFFFFF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1CADE4" w:shadow="1"/>
        <w:left w:val="single" w:sz="2" w:space="10" w:color="1CADE4" w:shadow="1"/>
        <w:bottom w:val="single" w:sz="2" w:space="10" w:color="1CADE4" w:shadow="1"/>
        <w:right w:val="single" w:sz="2" w:space="10" w:color="1CADE4" w:shadow="1"/>
      </w:pBdr>
      <w:ind w:left="1152" w:right="1152"/>
    </w:pPr>
    <w:rPr>
      <w:i/>
      <w:iCs/>
      <w:color w:val="1CADE4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semiHidden/>
    <w:rPr>
      <w:sz w:val="20"/>
    </w:rPr>
  </w:style>
  <w:style w:type="character" w:customStyle="1" w:styleId="BodyText2Char">
    <w:name w:val="Body Text 2 Char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1CADE4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="Times New Roman" w:eastAsia="MS PMincho" w:hAnsi="Times New Roman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="Times New Roman" w:eastAsia="MS PMincho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link w:val="Heading1"/>
    <w:uiPriority w:val="9"/>
    <w:rPr>
      <w:rFonts w:ascii="Times New Roman" w:eastAsia="MS PMincho" w:hAnsi="Times New Roman" w:cs="Times New Roman"/>
      <w:b/>
      <w:bCs/>
      <w:color w:val="1481AB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Times New Roman" w:eastAsia="MS PMincho" w:hAnsi="Times New Roman" w:cs="Times New Roman"/>
      <w:b/>
      <w:bCs/>
      <w:color w:val="1CADE4"/>
      <w:sz w:val="26"/>
      <w:szCs w:val="26"/>
    </w:rPr>
  </w:style>
  <w:style w:type="character" w:customStyle="1" w:styleId="Heading3Char">
    <w:name w:val="Heading 3 Char"/>
    <w:link w:val="Heading3"/>
    <w:semiHidden/>
    <w:rPr>
      <w:rFonts w:ascii="Times New Roman" w:eastAsia="MS PMincho" w:hAnsi="Times New Roman" w:cs="Times New Roman"/>
      <w:b/>
      <w:bCs/>
      <w:color w:val="1CADE4"/>
      <w:sz w:val="20"/>
    </w:rPr>
  </w:style>
  <w:style w:type="character" w:customStyle="1" w:styleId="Heading4Char">
    <w:name w:val="Heading 4 Char"/>
    <w:link w:val="Heading4"/>
    <w:semiHidden/>
    <w:rPr>
      <w:rFonts w:ascii="Times New Roman" w:eastAsia="MS PMincho" w:hAnsi="Times New Roman" w:cs="Times New Roman"/>
      <w:b/>
      <w:bCs/>
      <w:i/>
      <w:iCs/>
      <w:color w:val="1CADE4"/>
      <w:sz w:val="20"/>
    </w:rPr>
  </w:style>
  <w:style w:type="character" w:customStyle="1" w:styleId="Heading5Char">
    <w:name w:val="Heading 5 Char"/>
    <w:link w:val="Heading5"/>
    <w:semiHidden/>
    <w:rPr>
      <w:rFonts w:ascii="Times New Roman" w:eastAsia="MS PMincho" w:hAnsi="Times New Roman" w:cs="Times New Roman"/>
      <w:color w:val="0D5571"/>
      <w:sz w:val="20"/>
    </w:rPr>
  </w:style>
  <w:style w:type="character" w:customStyle="1" w:styleId="Heading6Char">
    <w:name w:val="Heading 6 Char"/>
    <w:link w:val="Heading6"/>
    <w:semiHidden/>
    <w:rPr>
      <w:rFonts w:ascii="Times New Roman" w:eastAsia="MS PMincho" w:hAnsi="Times New Roman" w:cs="Times New Roman"/>
      <w:i/>
      <w:iCs/>
      <w:color w:val="0D5571"/>
      <w:sz w:val="20"/>
    </w:rPr>
  </w:style>
  <w:style w:type="character" w:customStyle="1" w:styleId="Heading7Char">
    <w:name w:val="Heading 7 Char"/>
    <w:link w:val="Heading7"/>
    <w:semiHidden/>
    <w:rPr>
      <w:rFonts w:ascii="Times New Roman" w:eastAsia="MS PMincho" w:hAnsi="Times New Roman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Pr>
      <w:rFonts w:ascii="Times New Roman" w:eastAsia="MS PMincho" w:hAnsi="Times New Roman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Times New Roman" w:eastAsia="MS PMincho" w:hAnsi="Times New Roman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="Times New Roman" w:eastAsia="MS PMincho" w:hAnsi="Times New Roman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/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Times New Roman" w:eastAsia="MS PMincho" w:hAnsi="Times New Roman"/>
      <w:sz w:val="24"/>
      <w:szCs w:val="24"/>
    </w:rPr>
  </w:style>
  <w:style w:type="character" w:customStyle="1" w:styleId="MessageHeaderChar">
    <w:name w:val="Message Header Char"/>
    <w:link w:val="MessageHeader"/>
    <w:semiHidden/>
    <w:rPr>
      <w:rFonts w:ascii="Times New Roman" w:eastAsia="MS PMincho" w:hAnsi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="Times New Roman" w:eastAsia="MS PMincho" w:hAnsi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vin\AppData\Roaming\Microsoft\Templates\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87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Ross</dc:creator>
  <cp:keywords/>
  <dc:description/>
  <cp:lastModifiedBy>Melvin Ross</cp:lastModifiedBy>
  <cp:revision>25</cp:revision>
  <cp:lastPrinted>2025-04-24T20:27:00Z</cp:lastPrinted>
  <dcterms:created xsi:type="dcterms:W3CDTF">2025-04-23T01:03:00Z</dcterms:created>
  <dcterms:modified xsi:type="dcterms:W3CDTF">2025-04-24T20:39:00Z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