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7F328D8" w14:textId="77777777" w:rsidTr="000D66DD">
        <w:trPr>
          <w:trHeight w:val="900"/>
        </w:trPr>
        <w:tc>
          <w:tcPr>
            <w:tcW w:w="2500" w:type="pct"/>
            <w:shd w:val="clear" w:color="auto" w:fill="ACCBF9" w:themeFill="background2"/>
          </w:tcPr>
          <w:p w14:paraId="4462B214" w14:textId="1F46DFDA" w:rsidR="002F6E35" w:rsidRPr="00F85229" w:rsidRDefault="000211F1" w:rsidP="00D464A8">
            <w:pPr>
              <w:pStyle w:val="Month"/>
              <w:jc w:val="right"/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Septem</w:t>
            </w:r>
            <w:r w:rsidR="00F775A5"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ber</w:t>
            </w:r>
            <w:r w:rsidR="000D5021"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 xml:space="preserve"> </w:t>
            </w:r>
            <w:r w:rsidR="0009550B"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20</w:t>
            </w:r>
            <w:r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2</w:t>
            </w:r>
            <w:r w:rsidR="00A60F48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4</w:t>
            </w:r>
            <w:r w:rsidR="00D464A8" w:rsidRPr="00F85229">
              <w:rPr>
                <w:b/>
                <w:bCs/>
                <w:color w:val="000000" w:themeColor="text1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ACCBF9" w:themeFill="background2"/>
          </w:tcPr>
          <w:p w14:paraId="511EE4B4" w14:textId="65CFEDFC" w:rsidR="00D464A8" w:rsidRPr="00F85229" w:rsidRDefault="00D464A8">
            <w:pPr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F85229">
              <w:rPr>
                <w:b/>
                <w:bCs/>
                <w:color w:val="000000" w:themeColor="text1"/>
                <w:sz w:val="72"/>
                <w:szCs w:val="72"/>
              </w:rPr>
              <w:t>Prayer Calendar</w:t>
            </w:r>
          </w:p>
          <w:p w14:paraId="195689DA" w14:textId="312E1D18" w:rsidR="00D464A8" w:rsidRPr="00B52E3E" w:rsidRDefault="00D464A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6E35" w14:paraId="6C20EBF3" w14:textId="77777777" w:rsidTr="00B52E3E">
        <w:trPr>
          <w:trHeight w:val="585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CCBF9" w:themeFill="background2"/>
          </w:tcPr>
          <w:p w14:paraId="3672A63C" w14:textId="5E71B9AB" w:rsidR="009B7579" w:rsidRPr="00F85229" w:rsidRDefault="001B0EE5" w:rsidP="00937060">
            <w:pPr>
              <w:rPr>
                <w:b/>
                <w:bCs/>
                <w:color w:val="000000" w:themeColor="text1"/>
              </w:rPr>
            </w:pPr>
            <w:r w:rsidRPr="0079266E">
              <w:rPr>
                <w:b/>
                <w:bCs/>
              </w:rPr>
              <w:t>Pray daily for our families, schools, pastors, churches, bereaved families, financially distressed, homeless, and political healing.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CCBF9" w:themeFill="background2"/>
          </w:tcPr>
          <w:p w14:paraId="6E4B560F" w14:textId="77777777" w:rsidR="000F09E2" w:rsidRDefault="00F23670" w:rsidP="00F466F3">
            <w:pPr>
              <w:pStyle w:val="Year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E5106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ray for your children, </w:t>
            </w:r>
            <w:r w:rsidR="00305EE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grandchildren</w:t>
            </w:r>
            <w:r w:rsidR="00E5106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FB3D1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gre</w:t>
            </w:r>
            <w:r w:rsidR="00305EE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FB3D1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305EE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-grandchildren</w:t>
            </w:r>
            <w:r w:rsidR="000F09E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="00F466F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all children.</w:t>
            </w:r>
          </w:p>
          <w:p w14:paraId="67601560" w14:textId="1208D295" w:rsidR="00F466F3" w:rsidRPr="00FE1AD7" w:rsidRDefault="00F466F3" w:rsidP="00F466F3">
            <w:pPr>
              <w:pStyle w:val="Yea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Numbers 6:24-26</w:t>
            </w:r>
          </w:p>
        </w:tc>
      </w:tr>
      <w:tr w:rsidR="002F6E35" w14:paraId="64810EB3" w14:textId="77777777" w:rsidTr="00B52E3E">
        <w:trPr>
          <w:trHeight w:hRule="exact" w:val="228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4608AE95" w14:textId="333654D5" w:rsidR="002F6E35" w:rsidRPr="003B0996" w:rsidRDefault="009B7579" w:rsidP="00D464A8">
            <w:pPr>
              <w:pStyle w:val="Title"/>
              <w:jc w:val="center"/>
              <w:rPr>
                <w:sz w:val="24"/>
                <w:szCs w:val="24"/>
              </w:rPr>
            </w:pPr>
            <w:r w:rsidRPr="003B0996">
              <w:rPr>
                <w:sz w:val="24"/>
                <w:szCs w:val="24"/>
              </w:rPr>
              <w:t>,</w:t>
            </w: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561E53C8" w14:textId="77777777" w:rsidR="002F6E35" w:rsidRDefault="002F6E35">
            <w:pPr>
              <w:pStyle w:val="Subtitle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62"/>
        <w:gridCol w:w="2047"/>
        <w:gridCol w:w="2055"/>
        <w:gridCol w:w="2055"/>
        <w:gridCol w:w="2055"/>
        <w:gridCol w:w="2055"/>
        <w:gridCol w:w="2055"/>
      </w:tblGrid>
      <w:tr w:rsidR="002F6E35" w14:paraId="09279553" w14:textId="77777777" w:rsidTr="0038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FC2C4DAA66584A39BA471F51B5C27C51"/>
            </w:placeholder>
            <w:temporary/>
            <w:showingPlcHdr/>
            <w15:appearance w15:val="hidden"/>
          </w:sdtPr>
          <w:sdtContent>
            <w:tc>
              <w:tcPr>
                <w:tcW w:w="2062" w:type="dxa"/>
              </w:tcPr>
              <w:p w14:paraId="461DCA3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47" w:type="dxa"/>
          </w:tcPr>
          <w:p w14:paraId="7FE343A5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458E13896EBF4D3CAE65F7B3D7E5EB84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CA6FC7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6FC9E0ADAA04EFFB50E7A590DF3912F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D302DE2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061B390B15A94F73B504ECD12E32798C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C5D09F8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C8449CB87224FDDAD12E2E7E17BCC84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8546B41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0B10A1ED775C47A78F88FA8BA99818D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9A34F5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74DDA8033CE24096A36C4D440854B575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5111B27" w14:textId="77777777" w:rsidTr="0038676A">
        <w:trPr>
          <w:trHeight w:val="360"/>
        </w:trPr>
        <w:tc>
          <w:tcPr>
            <w:tcW w:w="2062" w:type="dxa"/>
            <w:tcBorders>
              <w:bottom w:val="nil"/>
            </w:tcBorders>
          </w:tcPr>
          <w:p w14:paraId="4E984706" w14:textId="2519BDF9" w:rsidR="002F6E35" w:rsidRDefault="004A444D">
            <w:pPr>
              <w:pStyle w:val="Dates"/>
            </w:pPr>
            <w:r>
              <w:t>1</w:t>
            </w:r>
          </w:p>
        </w:tc>
        <w:tc>
          <w:tcPr>
            <w:tcW w:w="2047" w:type="dxa"/>
            <w:tcBorders>
              <w:bottom w:val="nil"/>
            </w:tcBorders>
          </w:tcPr>
          <w:p w14:paraId="42E9A206" w14:textId="6799CB6D" w:rsidR="002F6E35" w:rsidRDefault="004A444D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17F988CA" w14:textId="121E09DD" w:rsidR="002F6E35" w:rsidRDefault="004A444D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5B01613B" w14:textId="256D2107" w:rsidR="002F6E35" w:rsidRDefault="004A444D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5EFC08F2" w14:textId="6698D6CB" w:rsidR="002F6E35" w:rsidRDefault="004A444D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05F01711" w14:textId="10750E01" w:rsidR="002F6E35" w:rsidRDefault="004A444D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 w14:paraId="66B190E9" w14:textId="75A6F12F" w:rsidR="002F6E35" w:rsidRDefault="004A444D">
            <w:pPr>
              <w:pStyle w:val="Dates"/>
            </w:pPr>
            <w:r>
              <w:t>7</w:t>
            </w:r>
          </w:p>
        </w:tc>
      </w:tr>
      <w:tr w:rsidR="002F6E35" w14:paraId="39E9DF77" w14:textId="77777777" w:rsidTr="0038676A">
        <w:trPr>
          <w:trHeight w:hRule="exact" w:val="1170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4B17F066" w14:textId="56984C15" w:rsidR="002F6E35" w:rsidRDefault="005B7FFB">
            <w:pPr>
              <w:rPr>
                <w:sz w:val="22"/>
                <w:szCs w:val="22"/>
              </w:rPr>
            </w:pPr>
            <w:r w:rsidRPr="00700036">
              <w:rPr>
                <w:sz w:val="22"/>
                <w:szCs w:val="22"/>
              </w:rPr>
              <w:t>Pray for your childr</w:t>
            </w:r>
            <w:r w:rsidR="009A65B4" w:rsidRPr="00700036">
              <w:rPr>
                <w:sz w:val="22"/>
                <w:szCs w:val="22"/>
              </w:rPr>
              <w:t>en</w:t>
            </w:r>
            <w:r w:rsidR="00EE30C6">
              <w:rPr>
                <w:sz w:val="22"/>
                <w:szCs w:val="22"/>
              </w:rPr>
              <w:t>’s</w:t>
            </w:r>
            <w:r w:rsidR="009A65B4" w:rsidRPr="00700036">
              <w:rPr>
                <w:sz w:val="22"/>
                <w:szCs w:val="22"/>
              </w:rPr>
              <w:t xml:space="preserve"> salvation.</w:t>
            </w:r>
          </w:p>
          <w:p w14:paraId="3C4B7F36" w14:textId="0AB3C6B5" w:rsidR="008264DF" w:rsidRPr="00700036" w:rsidRDefault="00C968BF" w:rsidP="00C9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3:16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C39DF4A" w14:textId="77777777" w:rsidR="002F6E35" w:rsidRDefault="00EE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that your children a</w:t>
            </w:r>
            <w:r w:rsidR="00A26980">
              <w:rPr>
                <w:sz w:val="22"/>
                <w:szCs w:val="22"/>
              </w:rPr>
              <w:t>re not anxious.</w:t>
            </w:r>
          </w:p>
          <w:p w14:paraId="375BFE81" w14:textId="4FA20CA6" w:rsidR="00A26980" w:rsidRPr="00700036" w:rsidRDefault="00A26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Philippians 4:6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8B14ED" w14:textId="77777777" w:rsidR="00052AB1" w:rsidRDefault="00AE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speak kindness.</w:t>
            </w:r>
          </w:p>
          <w:p w14:paraId="026F98DC" w14:textId="77777777" w:rsidR="00AE4E15" w:rsidRDefault="00AE4E15">
            <w:pPr>
              <w:rPr>
                <w:sz w:val="22"/>
                <w:szCs w:val="22"/>
              </w:rPr>
            </w:pPr>
          </w:p>
          <w:p w14:paraId="5F3F6411" w14:textId="3D2AFAFC" w:rsidR="00AE4E15" w:rsidRPr="00700036" w:rsidRDefault="00AE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4:</w:t>
            </w:r>
            <w:r w:rsidR="00C968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6AA53C" w14:textId="77777777" w:rsidR="00D75B45" w:rsidRDefault="00B6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that your </w:t>
            </w:r>
            <w:r w:rsidR="00500341">
              <w:rPr>
                <w:sz w:val="22"/>
                <w:szCs w:val="22"/>
              </w:rPr>
              <w:t>childre</w:t>
            </w:r>
            <w:r w:rsidR="007A45BF">
              <w:rPr>
                <w:sz w:val="22"/>
                <w:szCs w:val="22"/>
              </w:rPr>
              <w:t>n love God.</w:t>
            </w:r>
          </w:p>
          <w:p w14:paraId="30FB8460" w14:textId="77777777" w:rsidR="007A45BF" w:rsidRDefault="007A45BF">
            <w:pPr>
              <w:rPr>
                <w:sz w:val="22"/>
                <w:szCs w:val="22"/>
              </w:rPr>
            </w:pPr>
          </w:p>
          <w:p w14:paraId="1DEECBC6" w14:textId="6DA74F92" w:rsidR="007A45BF" w:rsidRPr="00700036" w:rsidRDefault="007A4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12:30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95F3FF" w14:textId="77777777" w:rsidR="0077600C" w:rsidRDefault="007A4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that your ch</w:t>
            </w:r>
            <w:r w:rsidR="004125FB">
              <w:rPr>
                <w:sz w:val="22"/>
                <w:szCs w:val="22"/>
              </w:rPr>
              <w:t>ildren are taught the right way.</w:t>
            </w:r>
          </w:p>
          <w:p w14:paraId="6D0C3E79" w14:textId="253BFB7F" w:rsidR="004125FB" w:rsidRPr="00700036" w:rsidRDefault="00412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22:6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EA875C" w14:textId="77777777" w:rsidR="006455D8" w:rsidRDefault="00640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that God protects your children.</w:t>
            </w:r>
          </w:p>
          <w:p w14:paraId="09C5961B" w14:textId="31023B70" w:rsidR="00640DE2" w:rsidRPr="00700036" w:rsidRDefault="00841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125:5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31FA62" w14:textId="77777777" w:rsidR="001B0CB3" w:rsidRDefault="00841EB2" w:rsidP="00EE0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trust in the Lord.</w:t>
            </w:r>
          </w:p>
          <w:p w14:paraId="4A129AE7" w14:textId="77777777" w:rsidR="00841EB2" w:rsidRDefault="00841EB2" w:rsidP="00EE0184">
            <w:pPr>
              <w:rPr>
                <w:sz w:val="22"/>
                <w:szCs w:val="22"/>
              </w:rPr>
            </w:pPr>
          </w:p>
          <w:p w14:paraId="627EEA28" w14:textId="44652A57" w:rsidR="00841EB2" w:rsidRPr="00700036" w:rsidRDefault="00841EB2" w:rsidP="00EE0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3:5-6</w:t>
            </w:r>
          </w:p>
        </w:tc>
      </w:tr>
      <w:tr w:rsidR="002F6E35" w14:paraId="12635C5F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5C2EB763" w14:textId="3EA0B119" w:rsidR="002F6E35" w:rsidRDefault="00B835F2">
            <w:pPr>
              <w:pStyle w:val="Dates"/>
            </w:pPr>
            <w:r>
              <w:t>8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073E4508" w14:textId="35B6F4E8" w:rsidR="002F6E35" w:rsidRDefault="00B835F2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EB053E" w14:textId="5845094D" w:rsidR="002F6E35" w:rsidRDefault="00B835F2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35045A" w14:textId="12503A2C" w:rsidR="002F6E35" w:rsidRDefault="00B835F2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4A8AA" w14:textId="31543B0E" w:rsidR="002F6E35" w:rsidRDefault="00B835F2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F775E6" w14:textId="16FC559E" w:rsidR="002F6E35" w:rsidRDefault="00B835F2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72C104" w14:textId="218A68C5" w:rsidR="002F6E35" w:rsidRDefault="00B835F2">
            <w:pPr>
              <w:pStyle w:val="Dates"/>
            </w:pPr>
            <w:r>
              <w:t>14</w:t>
            </w:r>
          </w:p>
        </w:tc>
      </w:tr>
      <w:tr w:rsidR="002F6E35" w14:paraId="269CE12A" w14:textId="77777777" w:rsidTr="0038676A">
        <w:trPr>
          <w:trHeight w:hRule="exact" w:val="1467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7AA8417B" w14:textId="77777777" w:rsidR="00E7792A" w:rsidRDefault="00AB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are a part of the kingdom.</w:t>
            </w:r>
          </w:p>
          <w:p w14:paraId="1B934F8E" w14:textId="77777777" w:rsidR="00AB16FA" w:rsidRDefault="00AB16FA">
            <w:pPr>
              <w:rPr>
                <w:sz w:val="22"/>
                <w:szCs w:val="22"/>
              </w:rPr>
            </w:pPr>
          </w:p>
          <w:p w14:paraId="61E09087" w14:textId="63B73F96" w:rsidR="00AB16FA" w:rsidRPr="009D1C10" w:rsidRDefault="00AB1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Luke 18:</w:t>
            </w:r>
            <w:r w:rsidR="001613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D4EC7CF" w14:textId="006E8490" w:rsidR="00C30550" w:rsidRDefault="0038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</w:t>
            </w:r>
            <w:r w:rsidR="00E03A0D">
              <w:rPr>
                <w:sz w:val="22"/>
                <w:szCs w:val="22"/>
              </w:rPr>
              <w:t>and teach God’s command</w:t>
            </w:r>
            <w:r w:rsidR="006F1676">
              <w:rPr>
                <w:sz w:val="22"/>
                <w:szCs w:val="22"/>
              </w:rPr>
              <w:t>-ments to your children</w:t>
            </w:r>
            <w:r w:rsidR="00115535">
              <w:rPr>
                <w:sz w:val="22"/>
                <w:szCs w:val="22"/>
              </w:rPr>
              <w:t>.</w:t>
            </w:r>
          </w:p>
          <w:p w14:paraId="78244636" w14:textId="7E29E504" w:rsidR="00115535" w:rsidRPr="009D1C10" w:rsidRDefault="00A5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Deut. </w:t>
            </w:r>
            <w:r w:rsidR="00EB5B13">
              <w:rPr>
                <w:sz w:val="22"/>
                <w:szCs w:val="22"/>
              </w:rPr>
              <w:t>11:</w:t>
            </w:r>
            <w:r w:rsidR="006E2F58">
              <w:rPr>
                <w:sz w:val="22"/>
                <w:szCs w:val="22"/>
              </w:rPr>
              <w:t>18-</w:t>
            </w:r>
            <w:r w:rsidR="00EB5B13">
              <w:rPr>
                <w:sz w:val="22"/>
                <w:szCs w:val="22"/>
              </w:rPr>
              <w:t>19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419DBE" w14:textId="77777777" w:rsidR="00E403A0" w:rsidRDefault="00F36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know the Lord is their light.</w:t>
            </w:r>
          </w:p>
          <w:p w14:paraId="0E92B361" w14:textId="77777777" w:rsidR="00F36019" w:rsidRDefault="00F36019">
            <w:pPr>
              <w:rPr>
                <w:sz w:val="22"/>
                <w:szCs w:val="22"/>
              </w:rPr>
            </w:pPr>
          </w:p>
          <w:p w14:paraId="6942C07F" w14:textId="64876474" w:rsidR="00F36019" w:rsidRPr="006167BC" w:rsidRDefault="00062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119:105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FDAC72" w14:textId="6004F6E0" w:rsidR="005F053A" w:rsidRDefault="00062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</w:t>
            </w:r>
            <w:r w:rsidR="00584AF2">
              <w:rPr>
                <w:sz w:val="22"/>
                <w:szCs w:val="22"/>
              </w:rPr>
              <w:t>God lay His hand on your children</w:t>
            </w:r>
            <w:r w:rsidR="00BE7788">
              <w:rPr>
                <w:sz w:val="22"/>
                <w:szCs w:val="22"/>
              </w:rPr>
              <w:t>.</w:t>
            </w:r>
          </w:p>
          <w:p w14:paraId="3C002C4D" w14:textId="77777777" w:rsidR="00F75325" w:rsidRDefault="00F75325">
            <w:pPr>
              <w:rPr>
                <w:sz w:val="22"/>
                <w:szCs w:val="22"/>
              </w:rPr>
            </w:pPr>
          </w:p>
          <w:p w14:paraId="2C661687" w14:textId="565A5801" w:rsidR="00EF750C" w:rsidRPr="006167BC" w:rsidRDefault="00447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139:5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44C961" w14:textId="77777777" w:rsidR="005E6FBD" w:rsidRDefault="00574C18" w:rsidP="000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that your children know they are wonderfully</w:t>
            </w:r>
            <w:r w:rsidR="00A20DCA">
              <w:rPr>
                <w:sz w:val="22"/>
                <w:szCs w:val="22"/>
              </w:rPr>
              <w:t xml:space="preserve"> made.</w:t>
            </w:r>
          </w:p>
          <w:p w14:paraId="5AF3BFC8" w14:textId="60774655" w:rsidR="00A20DCA" w:rsidRPr="006167BC" w:rsidRDefault="00A20DCA" w:rsidP="000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139:13-14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003C52" w14:textId="71E5BA42" w:rsidR="00C07409" w:rsidRDefault="00CF1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</w:t>
            </w:r>
            <w:r w:rsidR="00C705EB">
              <w:rPr>
                <w:sz w:val="22"/>
                <w:szCs w:val="22"/>
              </w:rPr>
              <w:t xml:space="preserve"> will be strengthen in Jesus’</w:t>
            </w:r>
            <w:r w:rsidR="00201A66">
              <w:rPr>
                <w:sz w:val="22"/>
                <w:szCs w:val="22"/>
              </w:rPr>
              <w:t>s</w:t>
            </w:r>
            <w:r w:rsidR="00C705EB">
              <w:rPr>
                <w:sz w:val="22"/>
                <w:szCs w:val="22"/>
              </w:rPr>
              <w:t xml:space="preserve"> joy.</w:t>
            </w:r>
          </w:p>
          <w:p w14:paraId="048EA729" w14:textId="77777777" w:rsidR="00C705EB" w:rsidRDefault="00C705EB">
            <w:pPr>
              <w:rPr>
                <w:sz w:val="22"/>
                <w:szCs w:val="22"/>
              </w:rPr>
            </w:pPr>
          </w:p>
          <w:p w14:paraId="36041ADE" w14:textId="6889F9E1" w:rsidR="00C705EB" w:rsidRPr="000055E3" w:rsidRDefault="00C705EB">
            <w:pPr>
              <w:rPr>
                <w:sz w:val="20"/>
                <w:szCs w:val="20"/>
              </w:rPr>
            </w:pPr>
            <w:r w:rsidRPr="000055E3">
              <w:rPr>
                <w:sz w:val="20"/>
                <w:szCs w:val="20"/>
              </w:rPr>
              <w:t>Colossians 1:11-1</w:t>
            </w:r>
            <w:r w:rsidR="000055E3" w:rsidRPr="000055E3">
              <w:rPr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E2BBB" w14:textId="77777777" w:rsidR="002A53BC" w:rsidRDefault="00A06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our children will follow God’s plan.</w:t>
            </w:r>
          </w:p>
          <w:p w14:paraId="3F3E3972" w14:textId="77777777" w:rsidR="00A060A1" w:rsidRDefault="00A060A1">
            <w:pPr>
              <w:rPr>
                <w:sz w:val="22"/>
                <w:szCs w:val="22"/>
              </w:rPr>
            </w:pPr>
          </w:p>
          <w:p w14:paraId="56877B95" w14:textId="597C18E7" w:rsidR="00A060A1" w:rsidRPr="00C944FB" w:rsidRDefault="00A06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Jeremiah 29:11</w:t>
            </w:r>
          </w:p>
        </w:tc>
      </w:tr>
      <w:tr w:rsidR="002F6E35" w14:paraId="081383FB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6B76E085" w14:textId="5E0EE979" w:rsidR="002F6E35" w:rsidRDefault="00B835F2">
            <w:pPr>
              <w:pStyle w:val="Dates"/>
            </w:pPr>
            <w:r>
              <w:t>15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4A904D78" w14:textId="42097C8A" w:rsidR="002F6E35" w:rsidRDefault="00B835F2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F8D7E0" w14:textId="4E460AAE" w:rsidR="002F6E35" w:rsidRDefault="00B835F2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7E79B4" w14:textId="6158F07E" w:rsidR="002F6E35" w:rsidRDefault="00B835F2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0FB340" w14:textId="5679D4CA" w:rsidR="002F6E35" w:rsidRDefault="00B835F2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5C7551" w14:textId="636E1469" w:rsidR="002F6E35" w:rsidRDefault="00B835F2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0D80D1" w14:textId="79C3F217" w:rsidR="002F6E35" w:rsidRDefault="00B835F2">
            <w:pPr>
              <w:pStyle w:val="Dates"/>
            </w:pPr>
            <w:r>
              <w:t>21</w:t>
            </w:r>
          </w:p>
        </w:tc>
      </w:tr>
      <w:tr w:rsidR="002F6E35" w14:paraId="4FCDF97A" w14:textId="77777777" w:rsidTr="0038676A">
        <w:trPr>
          <w:trHeight w:hRule="exact" w:val="1368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0C826ED9" w14:textId="77777777" w:rsidR="00CF59C6" w:rsidRDefault="00151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desires align with God’s desire.</w:t>
            </w:r>
          </w:p>
          <w:p w14:paraId="1085372D" w14:textId="77777777" w:rsidR="00693672" w:rsidRDefault="00693672">
            <w:pPr>
              <w:rPr>
                <w:sz w:val="22"/>
                <w:szCs w:val="22"/>
              </w:rPr>
            </w:pPr>
          </w:p>
          <w:p w14:paraId="48025AE9" w14:textId="657626D5" w:rsidR="0015118D" w:rsidRPr="00C944FB" w:rsidRDefault="00D6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2</w:t>
            </w:r>
            <w:r w:rsidR="00AC65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:4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C16BA53" w14:textId="77777777" w:rsidR="008068B3" w:rsidRDefault="00386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and impart into your children to obey their parents.</w:t>
            </w:r>
          </w:p>
          <w:p w14:paraId="7D60D5C9" w14:textId="424F1810" w:rsidR="0038676A" w:rsidRPr="00C944FB" w:rsidRDefault="00693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6:1-3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736588" w14:textId="77777777" w:rsidR="003F29D5" w:rsidRDefault="00693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and teach your children to love God.</w:t>
            </w:r>
          </w:p>
          <w:p w14:paraId="2F069A26" w14:textId="77777777" w:rsidR="00693672" w:rsidRPr="001B572F" w:rsidRDefault="00693672"/>
          <w:p w14:paraId="1D3AC119" w14:textId="74950D92" w:rsidR="00693672" w:rsidRPr="00C944FB" w:rsidRDefault="00693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</w:t>
            </w:r>
            <w:r w:rsidR="000945B4">
              <w:rPr>
                <w:sz w:val="22"/>
                <w:szCs w:val="22"/>
              </w:rPr>
              <w:t>. 6:5-7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7B187F" w14:textId="77777777" w:rsidR="00FF73BE" w:rsidRDefault="00C57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and thank the Lord your children are a heritage.</w:t>
            </w:r>
          </w:p>
          <w:p w14:paraId="4E73D73F" w14:textId="1F55B770" w:rsidR="00C57179" w:rsidRPr="00334DEA" w:rsidRDefault="00D9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127:3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A0F745" w14:textId="77777777" w:rsidR="00072976" w:rsidRDefault="00D95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your children will be taught </w:t>
            </w:r>
            <w:r w:rsidR="00733BC3">
              <w:rPr>
                <w:sz w:val="22"/>
                <w:szCs w:val="22"/>
              </w:rPr>
              <w:t>by the Lord.</w:t>
            </w:r>
          </w:p>
          <w:p w14:paraId="5184746F" w14:textId="77777777" w:rsidR="00733BC3" w:rsidRPr="001B572F" w:rsidRDefault="00733BC3"/>
          <w:p w14:paraId="46F00037" w14:textId="48CDD029" w:rsidR="00733BC3" w:rsidRPr="003A4913" w:rsidRDefault="0073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Isaiah 54:13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DA7FD4" w14:textId="77777777" w:rsidR="009854A7" w:rsidRDefault="0073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for</w:t>
            </w:r>
            <w:r w:rsidR="00E95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 children to please the Lord.</w:t>
            </w:r>
          </w:p>
          <w:p w14:paraId="27EBE57A" w14:textId="77777777" w:rsidR="00E957B0" w:rsidRPr="001B572F" w:rsidRDefault="00E957B0"/>
          <w:p w14:paraId="1209B132" w14:textId="0094D543" w:rsidR="00E957B0" w:rsidRPr="003A4913" w:rsidRDefault="00E9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Colossians 3:20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1CCD6A" w14:textId="0951A90A" w:rsidR="00501B95" w:rsidRDefault="00E3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the Lord be </w:t>
            </w:r>
            <w:r w:rsidR="00FF5C2D">
              <w:rPr>
                <w:sz w:val="22"/>
                <w:szCs w:val="22"/>
              </w:rPr>
              <w:t xml:space="preserve">your children’s </w:t>
            </w:r>
            <w:r w:rsidR="008745EB">
              <w:rPr>
                <w:sz w:val="22"/>
                <w:szCs w:val="22"/>
              </w:rPr>
              <w:t>s</w:t>
            </w:r>
            <w:r w:rsidR="00FF5C2D">
              <w:rPr>
                <w:sz w:val="22"/>
                <w:szCs w:val="22"/>
              </w:rPr>
              <w:t>h</w:t>
            </w:r>
            <w:r w:rsidR="008745EB">
              <w:rPr>
                <w:sz w:val="22"/>
                <w:szCs w:val="22"/>
              </w:rPr>
              <w:t>ie</w:t>
            </w:r>
            <w:r w:rsidR="00B70EAB">
              <w:rPr>
                <w:sz w:val="22"/>
                <w:szCs w:val="22"/>
              </w:rPr>
              <w:t>ld.</w:t>
            </w:r>
          </w:p>
          <w:p w14:paraId="42D31B3D" w14:textId="77777777" w:rsidR="00FF5C2D" w:rsidRPr="001B572F" w:rsidRDefault="00FF5C2D"/>
          <w:p w14:paraId="18DF7667" w14:textId="496DBF9B" w:rsidR="00FF5C2D" w:rsidRPr="003A4913" w:rsidRDefault="00FF5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Psalm </w:t>
            </w:r>
            <w:r w:rsidR="00727AD3">
              <w:rPr>
                <w:sz w:val="22"/>
                <w:szCs w:val="22"/>
              </w:rPr>
              <w:t>84:11</w:t>
            </w:r>
          </w:p>
        </w:tc>
      </w:tr>
      <w:tr w:rsidR="002F6E35" w14:paraId="0E0AAE76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2BE88FAB" w14:textId="42E33C25" w:rsidR="002F6E35" w:rsidRDefault="00385469">
            <w:pPr>
              <w:pStyle w:val="Dates"/>
            </w:pPr>
            <w:r>
              <w:t>22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3DC5E81" w14:textId="353E6291" w:rsidR="002F6E35" w:rsidRDefault="00385469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222401" w14:textId="0F5719A9" w:rsidR="002F6E35" w:rsidRDefault="00385469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BE320" w14:textId="1C277248" w:rsidR="002F6E35" w:rsidRDefault="00385469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D51545" w14:textId="3A0D049D" w:rsidR="002F6E35" w:rsidRDefault="00385469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9DDF52" w14:textId="0BA0323B" w:rsidR="002F6E35" w:rsidRDefault="00385469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8D0BCF" w14:textId="566CD49F" w:rsidR="002F6E35" w:rsidRDefault="00385469">
            <w:pPr>
              <w:pStyle w:val="Dates"/>
            </w:pPr>
            <w:r>
              <w:t>28</w:t>
            </w:r>
          </w:p>
        </w:tc>
      </w:tr>
      <w:tr w:rsidR="002F6E35" w14:paraId="513FAF64" w14:textId="77777777" w:rsidTr="009C1E7F">
        <w:trPr>
          <w:trHeight w:hRule="exact" w:val="1341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4AC6A88E" w14:textId="77777777" w:rsidR="008E56A8" w:rsidRDefault="0018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will trust in the Lord alone.</w:t>
            </w:r>
          </w:p>
          <w:p w14:paraId="5A04BA3F" w14:textId="77777777" w:rsidR="005543C9" w:rsidRPr="005543C9" w:rsidRDefault="005543C9"/>
          <w:p w14:paraId="35179C28" w14:textId="46F90369" w:rsidR="00182D85" w:rsidRPr="00C24FB7" w:rsidRDefault="0018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20:7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172D15B5" w14:textId="7A78CC57" w:rsidR="00587F2E" w:rsidRDefault="008A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greatest desire is for your childre</w:t>
            </w:r>
            <w:r w:rsidR="00BA5052">
              <w:rPr>
                <w:sz w:val="22"/>
                <w:szCs w:val="22"/>
              </w:rPr>
              <w:t>n to walk in truth.</w:t>
            </w:r>
          </w:p>
          <w:p w14:paraId="3BD3638D" w14:textId="065B7489" w:rsidR="00BA5052" w:rsidRPr="00174B0C" w:rsidRDefault="00BA5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John</w:t>
            </w:r>
            <w:r w:rsidR="009C1E7F">
              <w:rPr>
                <w:sz w:val="22"/>
                <w:szCs w:val="22"/>
              </w:rPr>
              <w:t xml:space="preserve"> 1</w:t>
            </w:r>
            <w:r w:rsidR="00EE0D61">
              <w:rPr>
                <w:sz w:val="22"/>
                <w:szCs w:val="22"/>
              </w:rPr>
              <w:t>:</w:t>
            </w:r>
            <w:r w:rsidR="009C1E7F">
              <w:rPr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2DBCB8" w14:textId="77777777" w:rsidR="002167FD" w:rsidRDefault="00C8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for your children’s ange</w:t>
            </w:r>
            <w:r w:rsidR="001E1060">
              <w:rPr>
                <w:sz w:val="22"/>
                <w:szCs w:val="22"/>
              </w:rPr>
              <w:t>lic protection.</w:t>
            </w:r>
          </w:p>
          <w:p w14:paraId="0900F7E3" w14:textId="77777777" w:rsidR="001E1060" w:rsidRPr="005543C9" w:rsidRDefault="001E1060"/>
          <w:p w14:paraId="66043524" w14:textId="47C09B95" w:rsidR="001E1060" w:rsidRPr="00174B0C" w:rsidRDefault="001E1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 91:11-12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DC5519" w14:textId="77777777" w:rsidR="00FB148A" w:rsidRDefault="00560A8D" w:rsidP="0073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your children do not conform to </w:t>
            </w:r>
            <w:r w:rsidR="00C534CF">
              <w:rPr>
                <w:sz w:val="22"/>
                <w:szCs w:val="22"/>
              </w:rPr>
              <w:t>the world.</w:t>
            </w:r>
          </w:p>
          <w:p w14:paraId="47E06BE8" w14:textId="77777777" w:rsidR="00C534CF" w:rsidRPr="005543C9" w:rsidRDefault="00C534CF" w:rsidP="007363E2"/>
          <w:p w14:paraId="2F6E140A" w14:textId="4150EC4D" w:rsidR="00C534CF" w:rsidRPr="00010D7C" w:rsidRDefault="00C534CF" w:rsidP="0073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</w:t>
            </w:r>
            <w:r w:rsidR="005543C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12:2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D2E721" w14:textId="77777777" w:rsidR="00033E7C" w:rsidRDefault="005B4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your children </w:t>
            </w:r>
            <w:r w:rsidR="00500B78">
              <w:rPr>
                <w:sz w:val="22"/>
                <w:szCs w:val="22"/>
              </w:rPr>
              <w:t>will find delight in the Lord.</w:t>
            </w:r>
          </w:p>
          <w:p w14:paraId="3EF4393B" w14:textId="77777777" w:rsidR="00500B78" w:rsidRPr="005543C9" w:rsidRDefault="00500B78"/>
          <w:p w14:paraId="7D5E4C67" w14:textId="13AAAC19" w:rsidR="00500B78" w:rsidRPr="00010D7C" w:rsidRDefault="00C1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37:</w:t>
            </w:r>
            <w:r w:rsidR="00A92688">
              <w:rPr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8135FA" w14:textId="77777777" w:rsidR="00763AE9" w:rsidRDefault="00C16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and teach your children to call upon the Lord.</w:t>
            </w:r>
          </w:p>
          <w:p w14:paraId="54342E51" w14:textId="77777777" w:rsidR="00C1654E" w:rsidRPr="005543C9" w:rsidRDefault="00C1654E"/>
          <w:p w14:paraId="6F9FCA55" w14:textId="15650CF5" w:rsidR="00C1654E" w:rsidRPr="00A05A36" w:rsidRDefault="00E45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91:14-16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6FF578" w14:textId="77777777" w:rsidR="008E613A" w:rsidRDefault="006B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God always lead your children and bless</w:t>
            </w:r>
            <w:r w:rsidR="005543C9">
              <w:rPr>
                <w:sz w:val="22"/>
                <w:szCs w:val="22"/>
              </w:rPr>
              <w:t xml:space="preserve"> them.</w:t>
            </w:r>
          </w:p>
          <w:p w14:paraId="02C07FA7" w14:textId="77777777" w:rsidR="005543C9" w:rsidRPr="005543C9" w:rsidRDefault="005543C9"/>
          <w:p w14:paraId="640C91BB" w14:textId="1113FDB7" w:rsidR="005543C9" w:rsidRPr="00A05A36" w:rsidRDefault="00554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35:27</w:t>
            </w:r>
          </w:p>
        </w:tc>
      </w:tr>
      <w:tr w:rsidR="002F6E35" w14:paraId="1587C249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13385DDB" w14:textId="48439C51" w:rsidR="002F6E35" w:rsidRDefault="00385469">
            <w:pPr>
              <w:pStyle w:val="Dates"/>
            </w:pPr>
            <w:r>
              <w:t>29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74755BD1" w14:textId="343C8467" w:rsidR="002F6E35" w:rsidRDefault="00385469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506925" w14:textId="38FDAD51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92FA" w14:textId="42224D56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92ED3" w14:textId="028BA414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642B9" w14:textId="7C9BDD74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7A8687" w14:textId="61D32769" w:rsidR="002F6E35" w:rsidRDefault="002F6E35">
            <w:pPr>
              <w:pStyle w:val="Dates"/>
            </w:pPr>
          </w:p>
        </w:tc>
      </w:tr>
      <w:tr w:rsidR="002F6E35" w14:paraId="623A5923" w14:textId="77777777" w:rsidTr="0038676A">
        <w:trPr>
          <w:trHeight w:hRule="exact" w:val="1170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7BC5B761" w14:textId="77777777" w:rsidR="008C3A5A" w:rsidRDefault="000F0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your children are rooted in God</w:t>
            </w:r>
            <w:r w:rsidR="009E110F">
              <w:rPr>
                <w:sz w:val="22"/>
                <w:szCs w:val="22"/>
              </w:rPr>
              <w:t>.</w:t>
            </w:r>
          </w:p>
          <w:p w14:paraId="39A6D68E" w14:textId="77777777" w:rsidR="009E110F" w:rsidRPr="00B14460" w:rsidRDefault="009E110F"/>
          <w:p w14:paraId="1BCC9C42" w14:textId="30A969D4" w:rsidR="009E110F" w:rsidRPr="00A05A36" w:rsidRDefault="009E1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3:17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6CEE570" w14:textId="77777777" w:rsidR="00891128" w:rsidRDefault="009E110F" w:rsidP="00365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that your children</w:t>
            </w:r>
            <w:r w:rsidR="00B14460">
              <w:rPr>
                <w:sz w:val="22"/>
                <w:szCs w:val="22"/>
              </w:rPr>
              <w:t xml:space="preserve"> seek wisdom.</w:t>
            </w:r>
          </w:p>
          <w:p w14:paraId="63D22660" w14:textId="7B3130EC" w:rsidR="00B14460" w:rsidRPr="00A05A36" w:rsidRDefault="00B14460" w:rsidP="00365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1:5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ED9A1" w14:textId="40F78197" w:rsidR="002C6802" w:rsidRPr="00A05A36" w:rsidRDefault="002C6802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95951B" w14:textId="386278D9" w:rsidR="00604D5D" w:rsidRPr="002C1917" w:rsidRDefault="00604D5D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4F145" w14:textId="161F5F2B" w:rsidR="002561E6" w:rsidRPr="002C1917" w:rsidRDefault="002561E6" w:rsidP="003653A5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2E95DD" w14:textId="4E25A5E1" w:rsidR="005836B1" w:rsidRPr="00804FD8" w:rsidRDefault="005836B1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6BA8DF" w14:textId="53A70EB7" w:rsidR="00B31F69" w:rsidRPr="00B31F69" w:rsidRDefault="00B31F69">
            <w:pPr>
              <w:rPr>
                <w:sz w:val="22"/>
                <w:szCs w:val="22"/>
              </w:rPr>
            </w:pPr>
          </w:p>
        </w:tc>
      </w:tr>
    </w:tbl>
    <w:p w14:paraId="4A9D3D02" w14:textId="72E72D8D" w:rsidR="000D5021" w:rsidRDefault="000D10E2">
      <w:r w:rsidRPr="00C02688">
        <w:rPr>
          <w:b/>
          <w:bCs/>
          <w:sz w:val="20"/>
          <w:szCs w:val="20"/>
        </w:rPr>
        <w:t>Central Baptist Church of Camp Springs Intercessory Prayer Ministry. Join us in prayer at 6:00 am &amp; 11:00 am, M-F: (425) 436-6361. Code: 3314370#</w:t>
      </w:r>
    </w:p>
    <w:sectPr w:rsidR="000D50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76A2" w14:textId="77777777" w:rsidR="00F123CE" w:rsidRDefault="00F123CE">
      <w:pPr>
        <w:spacing w:before="0" w:after="0"/>
      </w:pPr>
      <w:r>
        <w:separator/>
      </w:r>
    </w:p>
  </w:endnote>
  <w:endnote w:type="continuationSeparator" w:id="0">
    <w:p w14:paraId="6805E04C" w14:textId="77777777" w:rsidR="00F123CE" w:rsidRDefault="00F123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362F" w14:textId="77777777" w:rsidR="00F123CE" w:rsidRDefault="00F123CE">
      <w:pPr>
        <w:spacing w:before="0" w:after="0"/>
      </w:pPr>
      <w:r>
        <w:separator/>
      </w:r>
    </w:p>
  </w:footnote>
  <w:footnote w:type="continuationSeparator" w:id="0">
    <w:p w14:paraId="70188A92" w14:textId="77777777" w:rsidR="00F123CE" w:rsidRDefault="00F123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664278">
    <w:abstractNumId w:val="9"/>
  </w:num>
  <w:num w:numId="2" w16cid:durableId="513499557">
    <w:abstractNumId w:val="7"/>
  </w:num>
  <w:num w:numId="3" w16cid:durableId="425346801">
    <w:abstractNumId w:val="6"/>
  </w:num>
  <w:num w:numId="4" w16cid:durableId="942420860">
    <w:abstractNumId w:val="5"/>
  </w:num>
  <w:num w:numId="5" w16cid:durableId="286931378">
    <w:abstractNumId w:val="4"/>
  </w:num>
  <w:num w:numId="6" w16cid:durableId="1649626441">
    <w:abstractNumId w:val="8"/>
  </w:num>
  <w:num w:numId="7" w16cid:durableId="1839149350">
    <w:abstractNumId w:val="3"/>
  </w:num>
  <w:num w:numId="8" w16cid:durableId="41489501">
    <w:abstractNumId w:val="2"/>
  </w:num>
  <w:num w:numId="9" w16cid:durableId="1548298172">
    <w:abstractNumId w:val="1"/>
  </w:num>
  <w:num w:numId="10" w16cid:durableId="119095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38B9"/>
    <w:rsid w:val="0000559C"/>
    <w:rsid w:val="000055E3"/>
    <w:rsid w:val="00010D7C"/>
    <w:rsid w:val="000144FF"/>
    <w:rsid w:val="000211F1"/>
    <w:rsid w:val="0002245F"/>
    <w:rsid w:val="00033E7C"/>
    <w:rsid w:val="0003599F"/>
    <w:rsid w:val="000415CB"/>
    <w:rsid w:val="00052AB1"/>
    <w:rsid w:val="00056814"/>
    <w:rsid w:val="00057949"/>
    <w:rsid w:val="00062F0E"/>
    <w:rsid w:val="000637BC"/>
    <w:rsid w:val="0006779F"/>
    <w:rsid w:val="00067AA1"/>
    <w:rsid w:val="000702C3"/>
    <w:rsid w:val="00072976"/>
    <w:rsid w:val="00073AF3"/>
    <w:rsid w:val="00077285"/>
    <w:rsid w:val="00081F09"/>
    <w:rsid w:val="00082343"/>
    <w:rsid w:val="00083D90"/>
    <w:rsid w:val="00085762"/>
    <w:rsid w:val="000945B4"/>
    <w:rsid w:val="00094CDE"/>
    <w:rsid w:val="0009550B"/>
    <w:rsid w:val="000A20FE"/>
    <w:rsid w:val="000B1334"/>
    <w:rsid w:val="000C144A"/>
    <w:rsid w:val="000D02E0"/>
    <w:rsid w:val="000D10E2"/>
    <w:rsid w:val="000D345A"/>
    <w:rsid w:val="000D4DC7"/>
    <w:rsid w:val="000D5021"/>
    <w:rsid w:val="000D5A38"/>
    <w:rsid w:val="000D66DD"/>
    <w:rsid w:val="000E1D2B"/>
    <w:rsid w:val="000E58FA"/>
    <w:rsid w:val="000F09CD"/>
    <w:rsid w:val="000F09E2"/>
    <w:rsid w:val="0011133D"/>
    <w:rsid w:val="0011470F"/>
    <w:rsid w:val="00115535"/>
    <w:rsid w:val="0011772B"/>
    <w:rsid w:val="00121F26"/>
    <w:rsid w:val="001279BE"/>
    <w:rsid w:val="0013783B"/>
    <w:rsid w:val="00140A25"/>
    <w:rsid w:val="001442AC"/>
    <w:rsid w:val="00145212"/>
    <w:rsid w:val="0015118D"/>
    <w:rsid w:val="00157E33"/>
    <w:rsid w:val="001601D3"/>
    <w:rsid w:val="00160564"/>
    <w:rsid w:val="00161343"/>
    <w:rsid w:val="001712CB"/>
    <w:rsid w:val="00174B0C"/>
    <w:rsid w:val="001818DF"/>
    <w:rsid w:val="00182607"/>
    <w:rsid w:val="00182D85"/>
    <w:rsid w:val="001A1AC0"/>
    <w:rsid w:val="001A39F3"/>
    <w:rsid w:val="001B06DF"/>
    <w:rsid w:val="001B0CB3"/>
    <w:rsid w:val="001B0EE5"/>
    <w:rsid w:val="001B572F"/>
    <w:rsid w:val="001D345F"/>
    <w:rsid w:val="001E0E62"/>
    <w:rsid w:val="001E1060"/>
    <w:rsid w:val="001E4B1D"/>
    <w:rsid w:val="001E6034"/>
    <w:rsid w:val="001F3ACE"/>
    <w:rsid w:val="001F4C0F"/>
    <w:rsid w:val="00201A66"/>
    <w:rsid w:val="002103E0"/>
    <w:rsid w:val="002167FD"/>
    <w:rsid w:val="002172AC"/>
    <w:rsid w:val="00225E4A"/>
    <w:rsid w:val="00231923"/>
    <w:rsid w:val="002425DC"/>
    <w:rsid w:val="00246957"/>
    <w:rsid w:val="002479DC"/>
    <w:rsid w:val="002523FC"/>
    <w:rsid w:val="002525E5"/>
    <w:rsid w:val="002561E6"/>
    <w:rsid w:val="00265C82"/>
    <w:rsid w:val="00266702"/>
    <w:rsid w:val="00270E70"/>
    <w:rsid w:val="00271B54"/>
    <w:rsid w:val="00273462"/>
    <w:rsid w:val="00275AFA"/>
    <w:rsid w:val="0027720C"/>
    <w:rsid w:val="00281E02"/>
    <w:rsid w:val="0028454B"/>
    <w:rsid w:val="00294C49"/>
    <w:rsid w:val="002A53BC"/>
    <w:rsid w:val="002B0E31"/>
    <w:rsid w:val="002B62A6"/>
    <w:rsid w:val="002C0D02"/>
    <w:rsid w:val="002C1917"/>
    <w:rsid w:val="002C4617"/>
    <w:rsid w:val="002C6802"/>
    <w:rsid w:val="002C6BEC"/>
    <w:rsid w:val="002D1FC9"/>
    <w:rsid w:val="002E5B43"/>
    <w:rsid w:val="002F3A50"/>
    <w:rsid w:val="002F61E2"/>
    <w:rsid w:val="002F6E35"/>
    <w:rsid w:val="00305EE4"/>
    <w:rsid w:val="00326214"/>
    <w:rsid w:val="00330A6E"/>
    <w:rsid w:val="003317FE"/>
    <w:rsid w:val="00333294"/>
    <w:rsid w:val="00334DEA"/>
    <w:rsid w:val="003353B9"/>
    <w:rsid w:val="00337DBE"/>
    <w:rsid w:val="00342495"/>
    <w:rsid w:val="00346DC7"/>
    <w:rsid w:val="0034798E"/>
    <w:rsid w:val="00347F74"/>
    <w:rsid w:val="00354CFB"/>
    <w:rsid w:val="00355FA3"/>
    <w:rsid w:val="00362D55"/>
    <w:rsid w:val="003634B6"/>
    <w:rsid w:val="003653A5"/>
    <w:rsid w:val="00374A7B"/>
    <w:rsid w:val="003754DE"/>
    <w:rsid w:val="0038412D"/>
    <w:rsid w:val="00385469"/>
    <w:rsid w:val="0038642F"/>
    <w:rsid w:val="0038676A"/>
    <w:rsid w:val="00397A88"/>
    <w:rsid w:val="003A2A12"/>
    <w:rsid w:val="003A4913"/>
    <w:rsid w:val="003A4E15"/>
    <w:rsid w:val="003B0996"/>
    <w:rsid w:val="003B0CF0"/>
    <w:rsid w:val="003B26BB"/>
    <w:rsid w:val="003B52E2"/>
    <w:rsid w:val="003D301E"/>
    <w:rsid w:val="003D6501"/>
    <w:rsid w:val="003D7DDA"/>
    <w:rsid w:val="003E0281"/>
    <w:rsid w:val="003E0D89"/>
    <w:rsid w:val="003F29D5"/>
    <w:rsid w:val="00406A2C"/>
    <w:rsid w:val="004125FB"/>
    <w:rsid w:val="00421F2B"/>
    <w:rsid w:val="00423D85"/>
    <w:rsid w:val="00427F02"/>
    <w:rsid w:val="004474BA"/>
    <w:rsid w:val="004478FC"/>
    <w:rsid w:val="00450585"/>
    <w:rsid w:val="00453E39"/>
    <w:rsid w:val="00454EAC"/>
    <w:rsid w:val="004669F0"/>
    <w:rsid w:val="00481532"/>
    <w:rsid w:val="00482BB7"/>
    <w:rsid w:val="0049243C"/>
    <w:rsid w:val="00494019"/>
    <w:rsid w:val="004A444D"/>
    <w:rsid w:val="004C1457"/>
    <w:rsid w:val="004C27DC"/>
    <w:rsid w:val="004C5B17"/>
    <w:rsid w:val="004D2475"/>
    <w:rsid w:val="004E162C"/>
    <w:rsid w:val="00500341"/>
    <w:rsid w:val="00500B78"/>
    <w:rsid w:val="005010B3"/>
    <w:rsid w:val="00501B95"/>
    <w:rsid w:val="00507D61"/>
    <w:rsid w:val="0051002E"/>
    <w:rsid w:val="00510783"/>
    <w:rsid w:val="00523984"/>
    <w:rsid w:val="00523A50"/>
    <w:rsid w:val="00525A2E"/>
    <w:rsid w:val="00535145"/>
    <w:rsid w:val="00540D2B"/>
    <w:rsid w:val="00543A4D"/>
    <w:rsid w:val="005543C9"/>
    <w:rsid w:val="005562FE"/>
    <w:rsid w:val="005604B1"/>
    <w:rsid w:val="00560A8D"/>
    <w:rsid w:val="00562415"/>
    <w:rsid w:val="005737F2"/>
    <w:rsid w:val="00574C18"/>
    <w:rsid w:val="00575053"/>
    <w:rsid w:val="005767A8"/>
    <w:rsid w:val="005836B1"/>
    <w:rsid w:val="00584AF2"/>
    <w:rsid w:val="00587F2E"/>
    <w:rsid w:val="00590D46"/>
    <w:rsid w:val="00597291"/>
    <w:rsid w:val="00597344"/>
    <w:rsid w:val="005A068B"/>
    <w:rsid w:val="005A3B32"/>
    <w:rsid w:val="005B4AF9"/>
    <w:rsid w:val="005B7FFB"/>
    <w:rsid w:val="005C16BD"/>
    <w:rsid w:val="005D099C"/>
    <w:rsid w:val="005D1292"/>
    <w:rsid w:val="005E4909"/>
    <w:rsid w:val="005E6FBD"/>
    <w:rsid w:val="005F053A"/>
    <w:rsid w:val="005F07CC"/>
    <w:rsid w:val="005F3A3A"/>
    <w:rsid w:val="00601B35"/>
    <w:rsid w:val="00604D5D"/>
    <w:rsid w:val="006167BC"/>
    <w:rsid w:val="006168EB"/>
    <w:rsid w:val="00620AD5"/>
    <w:rsid w:val="00621DC1"/>
    <w:rsid w:val="00621E51"/>
    <w:rsid w:val="00640DE2"/>
    <w:rsid w:val="00644B53"/>
    <w:rsid w:val="006455D8"/>
    <w:rsid w:val="00651C43"/>
    <w:rsid w:val="00654857"/>
    <w:rsid w:val="006666B3"/>
    <w:rsid w:val="00671398"/>
    <w:rsid w:val="00672F88"/>
    <w:rsid w:val="00683783"/>
    <w:rsid w:val="00693672"/>
    <w:rsid w:val="006A7BE6"/>
    <w:rsid w:val="006B4205"/>
    <w:rsid w:val="006C34C6"/>
    <w:rsid w:val="006C3C8B"/>
    <w:rsid w:val="006D777F"/>
    <w:rsid w:val="006E2F58"/>
    <w:rsid w:val="006E4366"/>
    <w:rsid w:val="006E5C63"/>
    <w:rsid w:val="006F102C"/>
    <w:rsid w:val="006F1676"/>
    <w:rsid w:val="006F2515"/>
    <w:rsid w:val="006F5492"/>
    <w:rsid w:val="006F7164"/>
    <w:rsid w:val="00700036"/>
    <w:rsid w:val="00701DD5"/>
    <w:rsid w:val="00705523"/>
    <w:rsid w:val="00710A6F"/>
    <w:rsid w:val="00713093"/>
    <w:rsid w:val="00716C53"/>
    <w:rsid w:val="00717845"/>
    <w:rsid w:val="00727AD3"/>
    <w:rsid w:val="0073094A"/>
    <w:rsid w:val="00732BA9"/>
    <w:rsid w:val="00733BC3"/>
    <w:rsid w:val="007363E2"/>
    <w:rsid w:val="0074175D"/>
    <w:rsid w:val="00754B4E"/>
    <w:rsid w:val="00754E62"/>
    <w:rsid w:val="007564A4"/>
    <w:rsid w:val="00756E4A"/>
    <w:rsid w:val="0076083F"/>
    <w:rsid w:val="00763AE9"/>
    <w:rsid w:val="00773A8D"/>
    <w:rsid w:val="0077600C"/>
    <w:rsid w:val="007777B1"/>
    <w:rsid w:val="007844CD"/>
    <w:rsid w:val="00794B54"/>
    <w:rsid w:val="00796045"/>
    <w:rsid w:val="007A0F19"/>
    <w:rsid w:val="007A45BF"/>
    <w:rsid w:val="007A49F2"/>
    <w:rsid w:val="007B2FE5"/>
    <w:rsid w:val="007B4827"/>
    <w:rsid w:val="007B7C30"/>
    <w:rsid w:val="007C1D72"/>
    <w:rsid w:val="007D09B0"/>
    <w:rsid w:val="007D0FF5"/>
    <w:rsid w:val="007D23BC"/>
    <w:rsid w:val="007E4A5A"/>
    <w:rsid w:val="007E6249"/>
    <w:rsid w:val="007F2515"/>
    <w:rsid w:val="007F2B1D"/>
    <w:rsid w:val="007F5DB1"/>
    <w:rsid w:val="007F5EF1"/>
    <w:rsid w:val="00804FD8"/>
    <w:rsid w:val="008068B3"/>
    <w:rsid w:val="00821200"/>
    <w:rsid w:val="008214C1"/>
    <w:rsid w:val="008264DF"/>
    <w:rsid w:val="0083113D"/>
    <w:rsid w:val="00841EB2"/>
    <w:rsid w:val="00844A3C"/>
    <w:rsid w:val="00853E2E"/>
    <w:rsid w:val="00857A5A"/>
    <w:rsid w:val="00871420"/>
    <w:rsid w:val="008745EB"/>
    <w:rsid w:val="00874C9A"/>
    <w:rsid w:val="00876F86"/>
    <w:rsid w:val="008811C3"/>
    <w:rsid w:val="00891128"/>
    <w:rsid w:val="0089295A"/>
    <w:rsid w:val="008949FC"/>
    <w:rsid w:val="00895A91"/>
    <w:rsid w:val="008A27DB"/>
    <w:rsid w:val="008A2F2B"/>
    <w:rsid w:val="008B2D21"/>
    <w:rsid w:val="008B42F4"/>
    <w:rsid w:val="008B4705"/>
    <w:rsid w:val="008B7FD1"/>
    <w:rsid w:val="008C3A5A"/>
    <w:rsid w:val="008D1F03"/>
    <w:rsid w:val="008E4D56"/>
    <w:rsid w:val="008E56A8"/>
    <w:rsid w:val="008E613A"/>
    <w:rsid w:val="008F7DBC"/>
    <w:rsid w:val="009035F5"/>
    <w:rsid w:val="009049DA"/>
    <w:rsid w:val="00907430"/>
    <w:rsid w:val="00911FFF"/>
    <w:rsid w:val="00935AEB"/>
    <w:rsid w:val="00937060"/>
    <w:rsid w:val="00937FCD"/>
    <w:rsid w:val="0094370D"/>
    <w:rsid w:val="00944085"/>
    <w:rsid w:val="00945AF5"/>
    <w:rsid w:val="00946A27"/>
    <w:rsid w:val="00953470"/>
    <w:rsid w:val="00956EA9"/>
    <w:rsid w:val="009854A7"/>
    <w:rsid w:val="0098694C"/>
    <w:rsid w:val="00996747"/>
    <w:rsid w:val="009A0B5A"/>
    <w:rsid w:val="009A0E2C"/>
    <w:rsid w:val="009A0FFF"/>
    <w:rsid w:val="009A1379"/>
    <w:rsid w:val="009A14E5"/>
    <w:rsid w:val="009A5491"/>
    <w:rsid w:val="009A65B4"/>
    <w:rsid w:val="009A79C5"/>
    <w:rsid w:val="009B0DC8"/>
    <w:rsid w:val="009B7579"/>
    <w:rsid w:val="009C1E7F"/>
    <w:rsid w:val="009C449F"/>
    <w:rsid w:val="009D1C10"/>
    <w:rsid w:val="009D6BED"/>
    <w:rsid w:val="009E110F"/>
    <w:rsid w:val="009E3EF8"/>
    <w:rsid w:val="009E5FA8"/>
    <w:rsid w:val="009F3831"/>
    <w:rsid w:val="009F51C7"/>
    <w:rsid w:val="00A0431F"/>
    <w:rsid w:val="00A05A36"/>
    <w:rsid w:val="00A060A1"/>
    <w:rsid w:val="00A10504"/>
    <w:rsid w:val="00A13797"/>
    <w:rsid w:val="00A154DD"/>
    <w:rsid w:val="00A20DCA"/>
    <w:rsid w:val="00A23936"/>
    <w:rsid w:val="00A24A9A"/>
    <w:rsid w:val="00A26980"/>
    <w:rsid w:val="00A34A4B"/>
    <w:rsid w:val="00A35EA4"/>
    <w:rsid w:val="00A44E39"/>
    <w:rsid w:val="00A4654E"/>
    <w:rsid w:val="00A51C49"/>
    <w:rsid w:val="00A52E24"/>
    <w:rsid w:val="00A55E77"/>
    <w:rsid w:val="00A577FA"/>
    <w:rsid w:val="00A6090D"/>
    <w:rsid w:val="00A60F48"/>
    <w:rsid w:val="00A64EA4"/>
    <w:rsid w:val="00A73BBF"/>
    <w:rsid w:val="00A7721B"/>
    <w:rsid w:val="00A77CBE"/>
    <w:rsid w:val="00A81FC2"/>
    <w:rsid w:val="00A90267"/>
    <w:rsid w:val="00A92688"/>
    <w:rsid w:val="00AA5687"/>
    <w:rsid w:val="00AB0DEC"/>
    <w:rsid w:val="00AB16FA"/>
    <w:rsid w:val="00AB25C0"/>
    <w:rsid w:val="00AC558B"/>
    <w:rsid w:val="00AC5638"/>
    <w:rsid w:val="00AC6559"/>
    <w:rsid w:val="00AC6964"/>
    <w:rsid w:val="00AD03BE"/>
    <w:rsid w:val="00AE057B"/>
    <w:rsid w:val="00AE4E15"/>
    <w:rsid w:val="00B10466"/>
    <w:rsid w:val="00B14460"/>
    <w:rsid w:val="00B15B91"/>
    <w:rsid w:val="00B21269"/>
    <w:rsid w:val="00B31F69"/>
    <w:rsid w:val="00B33FE4"/>
    <w:rsid w:val="00B37487"/>
    <w:rsid w:val="00B41647"/>
    <w:rsid w:val="00B52E3E"/>
    <w:rsid w:val="00B537BE"/>
    <w:rsid w:val="00B62218"/>
    <w:rsid w:val="00B64993"/>
    <w:rsid w:val="00B65008"/>
    <w:rsid w:val="00B70858"/>
    <w:rsid w:val="00B70EAB"/>
    <w:rsid w:val="00B75782"/>
    <w:rsid w:val="00B77E5B"/>
    <w:rsid w:val="00B8151A"/>
    <w:rsid w:val="00B835F2"/>
    <w:rsid w:val="00B92718"/>
    <w:rsid w:val="00B9322A"/>
    <w:rsid w:val="00B94D50"/>
    <w:rsid w:val="00B97C82"/>
    <w:rsid w:val="00BA139C"/>
    <w:rsid w:val="00BA5052"/>
    <w:rsid w:val="00BA7F28"/>
    <w:rsid w:val="00BC1E60"/>
    <w:rsid w:val="00BC7426"/>
    <w:rsid w:val="00BE7788"/>
    <w:rsid w:val="00BF30AB"/>
    <w:rsid w:val="00BF6D69"/>
    <w:rsid w:val="00C00138"/>
    <w:rsid w:val="00C06A55"/>
    <w:rsid w:val="00C07409"/>
    <w:rsid w:val="00C1654E"/>
    <w:rsid w:val="00C201E0"/>
    <w:rsid w:val="00C24FB7"/>
    <w:rsid w:val="00C30550"/>
    <w:rsid w:val="00C44B4F"/>
    <w:rsid w:val="00C534CF"/>
    <w:rsid w:val="00C57179"/>
    <w:rsid w:val="00C61DBF"/>
    <w:rsid w:val="00C67D52"/>
    <w:rsid w:val="00C705EB"/>
    <w:rsid w:val="00C71D73"/>
    <w:rsid w:val="00C7735D"/>
    <w:rsid w:val="00C828E7"/>
    <w:rsid w:val="00C929C7"/>
    <w:rsid w:val="00C944FB"/>
    <w:rsid w:val="00C94540"/>
    <w:rsid w:val="00C968BF"/>
    <w:rsid w:val="00CA313C"/>
    <w:rsid w:val="00CA4002"/>
    <w:rsid w:val="00CA61EF"/>
    <w:rsid w:val="00CA7700"/>
    <w:rsid w:val="00CB1C1C"/>
    <w:rsid w:val="00CC0201"/>
    <w:rsid w:val="00CE5FC3"/>
    <w:rsid w:val="00CF1F00"/>
    <w:rsid w:val="00CF4D0F"/>
    <w:rsid w:val="00CF59C6"/>
    <w:rsid w:val="00CF7665"/>
    <w:rsid w:val="00D045E8"/>
    <w:rsid w:val="00D135B9"/>
    <w:rsid w:val="00D17693"/>
    <w:rsid w:val="00D24AE2"/>
    <w:rsid w:val="00D346D9"/>
    <w:rsid w:val="00D4535B"/>
    <w:rsid w:val="00D464A8"/>
    <w:rsid w:val="00D55A67"/>
    <w:rsid w:val="00D56150"/>
    <w:rsid w:val="00D56EE7"/>
    <w:rsid w:val="00D60226"/>
    <w:rsid w:val="00D619C1"/>
    <w:rsid w:val="00D6567F"/>
    <w:rsid w:val="00D677D7"/>
    <w:rsid w:val="00D75B45"/>
    <w:rsid w:val="00D75BB9"/>
    <w:rsid w:val="00D80FC5"/>
    <w:rsid w:val="00D84319"/>
    <w:rsid w:val="00D95DBA"/>
    <w:rsid w:val="00D95F06"/>
    <w:rsid w:val="00D9769E"/>
    <w:rsid w:val="00DA5DB1"/>
    <w:rsid w:val="00DA6997"/>
    <w:rsid w:val="00DB3200"/>
    <w:rsid w:val="00DB45D3"/>
    <w:rsid w:val="00DC77FA"/>
    <w:rsid w:val="00DC7A0E"/>
    <w:rsid w:val="00DD58BC"/>
    <w:rsid w:val="00DE2563"/>
    <w:rsid w:val="00DE687C"/>
    <w:rsid w:val="00DF051F"/>
    <w:rsid w:val="00DF32DE"/>
    <w:rsid w:val="00DF5B0C"/>
    <w:rsid w:val="00E00735"/>
    <w:rsid w:val="00E02644"/>
    <w:rsid w:val="00E03A0D"/>
    <w:rsid w:val="00E04114"/>
    <w:rsid w:val="00E074A1"/>
    <w:rsid w:val="00E1395A"/>
    <w:rsid w:val="00E15A7B"/>
    <w:rsid w:val="00E15AA8"/>
    <w:rsid w:val="00E1655B"/>
    <w:rsid w:val="00E21C32"/>
    <w:rsid w:val="00E37533"/>
    <w:rsid w:val="00E40018"/>
    <w:rsid w:val="00E403A0"/>
    <w:rsid w:val="00E4382B"/>
    <w:rsid w:val="00E4527B"/>
    <w:rsid w:val="00E4793C"/>
    <w:rsid w:val="00E5106C"/>
    <w:rsid w:val="00E64FFE"/>
    <w:rsid w:val="00E7792A"/>
    <w:rsid w:val="00E82133"/>
    <w:rsid w:val="00E84BAC"/>
    <w:rsid w:val="00E855C9"/>
    <w:rsid w:val="00E957B0"/>
    <w:rsid w:val="00EA1691"/>
    <w:rsid w:val="00EA55D7"/>
    <w:rsid w:val="00EB0392"/>
    <w:rsid w:val="00EB320B"/>
    <w:rsid w:val="00EB5B13"/>
    <w:rsid w:val="00EC2BB9"/>
    <w:rsid w:val="00ED2FE4"/>
    <w:rsid w:val="00ED680B"/>
    <w:rsid w:val="00ED7AE6"/>
    <w:rsid w:val="00EE0184"/>
    <w:rsid w:val="00EE0D61"/>
    <w:rsid w:val="00EE30C6"/>
    <w:rsid w:val="00EF272F"/>
    <w:rsid w:val="00EF7401"/>
    <w:rsid w:val="00EF750C"/>
    <w:rsid w:val="00F06F5F"/>
    <w:rsid w:val="00F123CE"/>
    <w:rsid w:val="00F1741B"/>
    <w:rsid w:val="00F23670"/>
    <w:rsid w:val="00F27550"/>
    <w:rsid w:val="00F30DB8"/>
    <w:rsid w:val="00F31B5D"/>
    <w:rsid w:val="00F36019"/>
    <w:rsid w:val="00F3775C"/>
    <w:rsid w:val="00F424C0"/>
    <w:rsid w:val="00F466F3"/>
    <w:rsid w:val="00F653A6"/>
    <w:rsid w:val="00F75325"/>
    <w:rsid w:val="00F775A5"/>
    <w:rsid w:val="00F8050F"/>
    <w:rsid w:val="00F83881"/>
    <w:rsid w:val="00F83D72"/>
    <w:rsid w:val="00F84AF0"/>
    <w:rsid w:val="00F85229"/>
    <w:rsid w:val="00F87F25"/>
    <w:rsid w:val="00F9374D"/>
    <w:rsid w:val="00F966ED"/>
    <w:rsid w:val="00F969BE"/>
    <w:rsid w:val="00F97DFB"/>
    <w:rsid w:val="00FA21CA"/>
    <w:rsid w:val="00FA6909"/>
    <w:rsid w:val="00FB148A"/>
    <w:rsid w:val="00FB3D19"/>
    <w:rsid w:val="00FD6451"/>
    <w:rsid w:val="00FE0E8F"/>
    <w:rsid w:val="00FE1AD7"/>
    <w:rsid w:val="00FE63DA"/>
    <w:rsid w:val="00FF2624"/>
    <w:rsid w:val="00FF5C2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B020D"/>
  <w15:docId w15:val="{960E43CD-31B9-4AA6-9756-3B61DCE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FFF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FFF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FFFFF" w:themeColor="accent1" w:shadow="1"/>
        <w:left w:val="single" w:sz="2" w:space="10" w:color="FFFFFF" w:themeColor="accent1" w:shadow="1"/>
        <w:bottom w:val="single" w:sz="2" w:space="10" w:color="FFFFFF" w:themeColor="accent1" w:shadow="1"/>
        <w:right w:val="single" w:sz="2" w:space="10" w:color="FFFFFF" w:themeColor="accent1" w:shadow="1"/>
      </w:pBdr>
      <w:ind w:left="1152" w:right="1152"/>
    </w:pPr>
    <w:rPr>
      <w:i/>
      <w:iCs/>
      <w:color w:val="FFFFF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FFFF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FFFF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FFFF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F7F7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F7F7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C4DAA66584A39BA471F51B5C2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F027-7F51-4DD2-8961-FD3B8E4029CD}"/>
      </w:docPartPr>
      <w:docPartBody>
        <w:p w:rsidR="007E0CA2" w:rsidRDefault="007E0CA2">
          <w:pPr>
            <w:pStyle w:val="FC2C4DAA66584A39BA471F51B5C27C51"/>
          </w:pPr>
          <w:r>
            <w:t>Sunday</w:t>
          </w:r>
        </w:p>
      </w:docPartBody>
    </w:docPart>
    <w:docPart>
      <w:docPartPr>
        <w:name w:val="458E13896EBF4D3CAE65F7B3D7E5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14BD-4FBD-431A-A95D-B0890F5C0FEB}"/>
      </w:docPartPr>
      <w:docPartBody>
        <w:p w:rsidR="007E0CA2" w:rsidRDefault="007E0CA2">
          <w:pPr>
            <w:pStyle w:val="458E13896EBF4D3CAE65F7B3D7E5EB84"/>
          </w:pPr>
          <w:r>
            <w:t>Monday</w:t>
          </w:r>
        </w:p>
      </w:docPartBody>
    </w:docPart>
    <w:docPart>
      <w:docPartPr>
        <w:name w:val="16FC9E0ADAA04EFFB50E7A590DF3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D8F-0AE7-417F-A84F-6D22DA8AA44F}"/>
      </w:docPartPr>
      <w:docPartBody>
        <w:p w:rsidR="007E0CA2" w:rsidRDefault="007E0CA2">
          <w:pPr>
            <w:pStyle w:val="16FC9E0ADAA04EFFB50E7A590DF3912F"/>
          </w:pPr>
          <w:r>
            <w:t>Tuesday</w:t>
          </w:r>
        </w:p>
      </w:docPartBody>
    </w:docPart>
    <w:docPart>
      <w:docPartPr>
        <w:name w:val="061B390B15A94F73B504ECD12E32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A832-4E77-4052-92C5-0F13CBCA557E}"/>
      </w:docPartPr>
      <w:docPartBody>
        <w:p w:rsidR="007E0CA2" w:rsidRDefault="007E0CA2">
          <w:pPr>
            <w:pStyle w:val="061B390B15A94F73B504ECD12E32798C"/>
          </w:pPr>
          <w:r>
            <w:t>Wednesday</w:t>
          </w:r>
        </w:p>
      </w:docPartBody>
    </w:docPart>
    <w:docPart>
      <w:docPartPr>
        <w:name w:val="7C8449CB87224FDDAD12E2E7E17B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2540-D2AE-4074-A56A-8922D3EBD25C}"/>
      </w:docPartPr>
      <w:docPartBody>
        <w:p w:rsidR="007E0CA2" w:rsidRDefault="007E0CA2">
          <w:pPr>
            <w:pStyle w:val="7C8449CB87224FDDAD12E2E7E17BCC84"/>
          </w:pPr>
          <w:r>
            <w:t>Thursday</w:t>
          </w:r>
        </w:p>
      </w:docPartBody>
    </w:docPart>
    <w:docPart>
      <w:docPartPr>
        <w:name w:val="0B10A1ED775C47A78F88FA8BA998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DBF6-F2E8-44A0-B181-226580116EBE}"/>
      </w:docPartPr>
      <w:docPartBody>
        <w:p w:rsidR="007E0CA2" w:rsidRDefault="007E0CA2">
          <w:pPr>
            <w:pStyle w:val="0B10A1ED775C47A78F88FA8BA99818D8"/>
          </w:pPr>
          <w:r>
            <w:t>Friday</w:t>
          </w:r>
        </w:p>
      </w:docPartBody>
    </w:docPart>
    <w:docPart>
      <w:docPartPr>
        <w:name w:val="74DDA8033CE24096A36C4D44085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48CC-9B8F-4547-B234-4F4EAA8D25EA}"/>
      </w:docPartPr>
      <w:docPartBody>
        <w:p w:rsidR="007E0CA2" w:rsidRDefault="007E0CA2">
          <w:pPr>
            <w:pStyle w:val="74DDA8033CE24096A36C4D440854B57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2"/>
    <w:rsid w:val="001957DE"/>
    <w:rsid w:val="003C004F"/>
    <w:rsid w:val="004329F7"/>
    <w:rsid w:val="00447B07"/>
    <w:rsid w:val="00483FE2"/>
    <w:rsid w:val="00584F4C"/>
    <w:rsid w:val="005C5107"/>
    <w:rsid w:val="005F7B4E"/>
    <w:rsid w:val="00732196"/>
    <w:rsid w:val="007E0CA2"/>
    <w:rsid w:val="0084450A"/>
    <w:rsid w:val="00853E2E"/>
    <w:rsid w:val="008811C3"/>
    <w:rsid w:val="008B2D21"/>
    <w:rsid w:val="00AD0248"/>
    <w:rsid w:val="00E243DB"/>
    <w:rsid w:val="00F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C4DAA66584A39BA471F51B5C27C51">
    <w:name w:val="FC2C4DAA66584A39BA471F51B5C27C51"/>
  </w:style>
  <w:style w:type="paragraph" w:customStyle="1" w:styleId="458E13896EBF4D3CAE65F7B3D7E5EB84">
    <w:name w:val="458E13896EBF4D3CAE65F7B3D7E5EB84"/>
  </w:style>
  <w:style w:type="paragraph" w:customStyle="1" w:styleId="16FC9E0ADAA04EFFB50E7A590DF3912F">
    <w:name w:val="16FC9E0ADAA04EFFB50E7A590DF3912F"/>
  </w:style>
  <w:style w:type="paragraph" w:customStyle="1" w:styleId="061B390B15A94F73B504ECD12E32798C">
    <w:name w:val="061B390B15A94F73B504ECD12E32798C"/>
  </w:style>
  <w:style w:type="paragraph" w:customStyle="1" w:styleId="7C8449CB87224FDDAD12E2E7E17BCC84">
    <w:name w:val="7C8449CB87224FDDAD12E2E7E17BCC84"/>
  </w:style>
  <w:style w:type="paragraph" w:customStyle="1" w:styleId="0B10A1ED775C47A78F88FA8BA99818D8">
    <w:name w:val="0B10A1ED775C47A78F88FA8BA99818D8"/>
  </w:style>
  <w:style w:type="paragraph" w:customStyle="1" w:styleId="74DDA8033CE24096A36C4D440854B575">
    <w:name w:val="74DDA8033CE24096A36C4D440854B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lice">
  <a:themeElements>
    <a:clrScheme name="Custom 3">
      <a:dk1>
        <a:sysClr val="windowText" lastClr="000000"/>
      </a:dk1>
      <a:lt1>
        <a:srgbClr val="FFFFFF"/>
      </a:lt1>
      <a:dk2>
        <a:srgbClr val="242852"/>
      </a:dk2>
      <a:lt2>
        <a:srgbClr val="ACCBF9"/>
      </a:lt2>
      <a:accent1>
        <a:srgbClr val="FFFFFF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457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93</cp:revision>
  <cp:lastPrinted>2024-08-27T13:52:00Z</cp:lastPrinted>
  <dcterms:created xsi:type="dcterms:W3CDTF">2024-08-02T17:04:00Z</dcterms:created>
  <dcterms:modified xsi:type="dcterms:W3CDTF">2024-08-27T14:21:00Z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