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7F328D8" w14:textId="77777777" w:rsidTr="000D66DD">
        <w:trPr>
          <w:trHeight w:val="900"/>
        </w:trPr>
        <w:tc>
          <w:tcPr>
            <w:tcW w:w="2500" w:type="pct"/>
            <w:shd w:val="clear" w:color="auto" w:fill="ACCBF9" w:themeFill="background2"/>
          </w:tcPr>
          <w:p w14:paraId="4462B214" w14:textId="07AF9C25" w:rsidR="002F6E35" w:rsidRPr="00F85229" w:rsidRDefault="000211F1" w:rsidP="00D464A8">
            <w:pPr>
              <w:pStyle w:val="Month"/>
              <w:jc w:val="right"/>
              <w:rPr>
                <w:b/>
                <w:bCs/>
                <w:color w:val="000000" w:themeColor="text1"/>
                <w:sz w:val="72"/>
                <w:szCs w:val="72"/>
              </w:rPr>
            </w:pPr>
            <w:r w:rsidRPr="00F85229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>Septem</w:t>
            </w:r>
            <w:r w:rsidR="00F775A5" w:rsidRPr="00F85229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>ber</w:t>
            </w:r>
            <w:r w:rsidR="000D5021" w:rsidRPr="00F85229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 xml:space="preserve"> </w:t>
            </w:r>
            <w:r w:rsidR="0009550B" w:rsidRPr="00F85229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>20</w:t>
            </w:r>
            <w:r w:rsidRPr="00F85229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>2</w:t>
            </w:r>
            <w:r w:rsidR="00BC24A0">
              <w:rPr>
                <w:rFonts w:asciiTheme="minorHAnsi" w:hAnsiTheme="minorHAnsi" w:cstheme="minorHAnsi"/>
                <w:b/>
                <w:bCs/>
                <w:color w:val="000000" w:themeColor="text1"/>
                <w:sz w:val="72"/>
                <w:szCs w:val="72"/>
              </w:rPr>
              <w:t>5</w:t>
            </w:r>
            <w:r w:rsidR="00D464A8" w:rsidRPr="00F85229">
              <w:rPr>
                <w:b/>
                <w:bCs/>
                <w:color w:val="000000" w:themeColor="text1"/>
                <w:sz w:val="72"/>
                <w:szCs w:val="72"/>
              </w:rPr>
              <w:t xml:space="preserve">             </w:t>
            </w:r>
          </w:p>
        </w:tc>
        <w:tc>
          <w:tcPr>
            <w:tcW w:w="2500" w:type="pct"/>
            <w:shd w:val="clear" w:color="auto" w:fill="ACCBF9" w:themeFill="background2"/>
          </w:tcPr>
          <w:p w14:paraId="511EE4B4" w14:textId="65CFEDFC" w:rsidR="00D464A8" w:rsidRPr="00F85229" w:rsidRDefault="00D464A8">
            <w:pPr>
              <w:rPr>
                <w:b/>
                <w:bCs/>
                <w:color w:val="000000" w:themeColor="text1"/>
                <w:sz w:val="72"/>
                <w:szCs w:val="72"/>
              </w:rPr>
            </w:pPr>
            <w:r w:rsidRPr="00F85229">
              <w:rPr>
                <w:b/>
                <w:bCs/>
                <w:color w:val="000000" w:themeColor="text1"/>
                <w:sz w:val="72"/>
                <w:szCs w:val="72"/>
              </w:rPr>
              <w:t>Prayer Calendar</w:t>
            </w:r>
          </w:p>
          <w:p w14:paraId="195689DA" w14:textId="312E1D18" w:rsidR="00D464A8" w:rsidRPr="00B52E3E" w:rsidRDefault="00D464A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6E35" w14:paraId="6C20EBF3" w14:textId="77777777" w:rsidTr="00B52E3E">
        <w:trPr>
          <w:trHeight w:val="585"/>
        </w:trPr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CCBF9" w:themeFill="background2"/>
          </w:tcPr>
          <w:p w14:paraId="3672A63C" w14:textId="5E71B9AB" w:rsidR="009B7579" w:rsidRPr="00F85229" w:rsidRDefault="001B0EE5" w:rsidP="00937060">
            <w:pPr>
              <w:rPr>
                <w:b/>
                <w:bCs/>
                <w:color w:val="000000" w:themeColor="text1"/>
              </w:rPr>
            </w:pPr>
            <w:r w:rsidRPr="0079266E">
              <w:rPr>
                <w:b/>
                <w:bCs/>
              </w:rPr>
              <w:t>Pray daily for our families, schools, pastors, churches, bereaved families, financially distressed, homeless, and political healing.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CCBF9" w:themeFill="background2"/>
          </w:tcPr>
          <w:p w14:paraId="67601560" w14:textId="3851C77A" w:rsidR="00F466F3" w:rsidRPr="00571199" w:rsidRDefault="00F64CB9" w:rsidP="005711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Faith Over Fear. Joshua 1:9</w:t>
            </w:r>
            <w:r w:rsidR="00243F5C" w:rsidRPr="00243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D1254" w:rsidRPr="00571199">
              <w:rPr>
                <w:rFonts w:ascii="Arial" w:eastAsia="Times New Roman" w:hAnsi="Arial" w:cs="Arial"/>
                <w:sz w:val="16"/>
                <w:szCs w:val="16"/>
              </w:rPr>
              <w:t>“</w:t>
            </w:r>
            <w:r w:rsidR="00243F5C" w:rsidRPr="00571199">
              <w:rPr>
                <w:rFonts w:ascii="Arial" w:eastAsia="Times New Roman" w:hAnsi="Arial" w:cs="Arial"/>
                <w:sz w:val="16"/>
                <w:szCs w:val="16"/>
              </w:rPr>
              <w:t xml:space="preserve">Have I not commanded you? Be strong and courageous. Do not be afraid; do not be discouraged, for the </w:t>
            </w:r>
            <w:r w:rsidR="00243F5C" w:rsidRPr="00571199">
              <w:rPr>
                <w:rFonts w:ascii="Arial" w:eastAsia="Times New Roman" w:hAnsi="Arial" w:cs="Arial"/>
                <w:smallCaps/>
                <w:sz w:val="16"/>
                <w:szCs w:val="16"/>
              </w:rPr>
              <w:t>LORD</w:t>
            </w:r>
            <w:r w:rsidR="00243F5C" w:rsidRPr="00571199">
              <w:rPr>
                <w:rFonts w:ascii="Arial" w:eastAsia="Times New Roman" w:hAnsi="Arial" w:cs="Arial"/>
                <w:sz w:val="16"/>
                <w:szCs w:val="16"/>
              </w:rPr>
              <w:t xml:space="preserve"> your God will be with you wherever you go.”</w:t>
            </w:r>
            <w:r w:rsidR="00243F5C" w:rsidRPr="005711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F6E35" w14:paraId="64810EB3" w14:textId="77777777" w:rsidTr="00B52E3E">
        <w:trPr>
          <w:trHeight w:hRule="exact" w:val="228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4608AE95" w14:textId="333654D5" w:rsidR="002F6E35" w:rsidRPr="003B0996" w:rsidRDefault="009B7579" w:rsidP="00D464A8">
            <w:pPr>
              <w:pStyle w:val="Title"/>
              <w:jc w:val="center"/>
              <w:rPr>
                <w:sz w:val="24"/>
                <w:szCs w:val="24"/>
              </w:rPr>
            </w:pPr>
            <w:r w:rsidRPr="003B0996">
              <w:rPr>
                <w:sz w:val="24"/>
                <w:szCs w:val="24"/>
              </w:rPr>
              <w:t>,</w:t>
            </w: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561E53C8" w14:textId="77777777" w:rsidR="002F6E35" w:rsidRDefault="002F6E35">
            <w:pPr>
              <w:pStyle w:val="Subtitle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62"/>
        <w:gridCol w:w="2047"/>
        <w:gridCol w:w="2055"/>
        <w:gridCol w:w="2055"/>
        <w:gridCol w:w="2055"/>
        <w:gridCol w:w="2055"/>
        <w:gridCol w:w="2055"/>
      </w:tblGrid>
      <w:tr w:rsidR="002F6E35" w14:paraId="09279553" w14:textId="77777777" w:rsidTr="00386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FC2C4DAA66584A39BA471F51B5C27C51"/>
            </w:placeholder>
            <w:temporary/>
            <w:showingPlcHdr/>
            <w15:appearance w15:val="hidden"/>
          </w:sdtPr>
          <w:sdtContent>
            <w:tc>
              <w:tcPr>
                <w:tcW w:w="2062" w:type="dxa"/>
              </w:tcPr>
              <w:p w14:paraId="461DCA36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47" w:type="dxa"/>
          </w:tcPr>
          <w:p w14:paraId="7FE343A5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458E13896EBF4D3CAE65F7B3D7E5EB84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CA6FC77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6FC9E0ADAA04EFFB50E7A590DF3912F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3D302DE2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061B390B15A94F73B504ECD12E32798C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7C5D09F8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7C8449CB87224FDDAD12E2E7E17BCC84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8546B41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0B10A1ED775C47A78F88FA8BA99818D8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9A34F5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74DDA8033CE24096A36C4D440854B575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45111B27" w14:textId="77777777" w:rsidTr="0038676A">
        <w:trPr>
          <w:trHeight w:val="360"/>
        </w:trPr>
        <w:tc>
          <w:tcPr>
            <w:tcW w:w="2062" w:type="dxa"/>
            <w:tcBorders>
              <w:bottom w:val="nil"/>
            </w:tcBorders>
          </w:tcPr>
          <w:p w14:paraId="4E984706" w14:textId="6D786C23" w:rsidR="002F6E35" w:rsidRDefault="002F6E35">
            <w:pPr>
              <w:pStyle w:val="Dates"/>
            </w:pPr>
          </w:p>
        </w:tc>
        <w:tc>
          <w:tcPr>
            <w:tcW w:w="2047" w:type="dxa"/>
            <w:tcBorders>
              <w:bottom w:val="nil"/>
            </w:tcBorders>
          </w:tcPr>
          <w:p w14:paraId="42E9A206" w14:textId="7C95FF83" w:rsidR="002F6E35" w:rsidRDefault="00FD7E4C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17F988CA" w14:textId="21784AA4" w:rsidR="002F6E35" w:rsidRDefault="00FD7E4C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5B01613B" w14:textId="1ED42768" w:rsidR="002F6E35" w:rsidRDefault="00FD7E4C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5EFC08F2" w14:textId="4BF8929A" w:rsidR="002F6E35" w:rsidRDefault="00FD7E4C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bottom w:val="nil"/>
            </w:tcBorders>
          </w:tcPr>
          <w:p w14:paraId="05F01711" w14:textId="1A1D0546" w:rsidR="002F6E35" w:rsidRDefault="00FD7E4C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bottom w:val="nil"/>
            </w:tcBorders>
          </w:tcPr>
          <w:p w14:paraId="66B190E9" w14:textId="66601469" w:rsidR="002F6E35" w:rsidRDefault="00FD7E4C">
            <w:pPr>
              <w:pStyle w:val="Dates"/>
            </w:pPr>
            <w:r>
              <w:t>6</w:t>
            </w:r>
          </w:p>
        </w:tc>
      </w:tr>
      <w:tr w:rsidR="002F6E35" w14:paraId="39E9DF77" w14:textId="77777777" w:rsidTr="00A76005">
        <w:trPr>
          <w:trHeight w:hRule="exact" w:val="1296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3C4B7F36" w14:textId="66DFD126" w:rsidR="008264DF" w:rsidRPr="00700036" w:rsidRDefault="008264DF" w:rsidP="00C968BF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73BB7BC0" w14:textId="51397AE8" w:rsidR="00162420" w:rsidRDefault="00785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be stron</w:t>
            </w:r>
            <w:r w:rsidR="00563CFF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and courageous</w:t>
            </w:r>
            <w:r w:rsidR="00F974DC">
              <w:rPr>
                <w:sz w:val="22"/>
                <w:szCs w:val="22"/>
              </w:rPr>
              <w:t>.</w:t>
            </w:r>
          </w:p>
          <w:p w14:paraId="498E7537" w14:textId="77777777" w:rsidR="00563CFF" w:rsidRDefault="00563CFF">
            <w:pPr>
              <w:rPr>
                <w:sz w:val="22"/>
                <w:szCs w:val="22"/>
              </w:rPr>
            </w:pPr>
          </w:p>
          <w:p w14:paraId="375BFE81" w14:textId="628A6E6F" w:rsidR="00A26980" w:rsidRPr="00700036" w:rsidRDefault="00972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Joshua 1:9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0A0FFC" w14:textId="15B6117B" w:rsidR="00563CFF" w:rsidRDefault="00563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not to fear.</w:t>
            </w:r>
          </w:p>
          <w:p w14:paraId="3E249912" w14:textId="77777777" w:rsidR="00563CFF" w:rsidRDefault="00563CFF">
            <w:pPr>
              <w:rPr>
                <w:sz w:val="22"/>
                <w:szCs w:val="22"/>
              </w:rPr>
            </w:pPr>
          </w:p>
          <w:p w14:paraId="1B1BB3C2" w14:textId="77777777" w:rsidR="00563CFF" w:rsidRDefault="00563CFF">
            <w:pPr>
              <w:rPr>
                <w:sz w:val="22"/>
                <w:szCs w:val="22"/>
              </w:rPr>
            </w:pPr>
          </w:p>
          <w:p w14:paraId="5F3F6411" w14:textId="161412A3" w:rsidR="00AE4E15" w:rsidRPr="00700036" w:rsidRDefault="00972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27:1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884B70" w14:textId="4875EAE9" w:rsidR="00563CFF" w:rsidRDefault="00353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be strengthen.</w:t>
            </w:r>
          </w:p>
          <w:p w14:paraId="66865BE0" w14:textId="77777777" w:rsidR="00563CFF" w:rsidRDefault="00563CFF">
            <w:pPr>
              <w:rPr>
                <w:sz w:val="22"/>
                <w:szCs w:val="22"/>
              </w:rPr>
            </w:pPr>
          </w:p>
          <w:p w14:paraId="1DEECBC6" w14:textId="0EC2E98C" w:rsidR="007A45BF" w:rsidRPr="00700036" w:rsidRDefault="00123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Isaiah 41:10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8336B8" w14:textId="50B4FD80" w:rsidR="003538E4" w:rsidRDefault="00C81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for love and self-discipl</w:t>
            </w:r>
            <w:r w:rsidR="007565E3">
              <w:rPr>
                <w:sz w:val="22"/>
                <w:szCs w:val="22"/>
              </w:rPr>
              <w:t>ine.</w:t>
            </w:r>
          </w:p>
          <w:p w14:paraId="48696ACE" w14:textId="77777777" w:rsidR="003538E4" w:rsidRDefault="003538E4">
            <w:pPr>
              <w:rPr>
                <w:sz w:val="22"/>
                <w:szCs w:val="22"/>
              </w:rPr>
            </w:pPr>
          </w:p>
          <w:p w14:paraId="6D0C3E79" w14:textId="4DD6E704" w:rsidR="004125FB" w:rsidRPr="00700036" w:rsidRDefault="00123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Timothy 1:7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23C486" w14:textId="15BCBE3F" w:rsidR="007565E3" w:rsidRDefault="00756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not to be anxious</w:t>
            </w:r>
            <w:r w:rsidR="006265E8">
              <w:rPr>
                <w:sz w:val="22"/>
                <w:szCs w:val="22"/>
              </w:rPr>
              <w:t>.</w:t>
            </w:r>
          </w:p>
          <w:p w14:paraId="0D390055" w14:textId="77777777" w:rsidR="007565E3" w:rsidRDefault="007565E3">
            <w:pPr>
              <w:rPr>
                <w:sz w:val="22"/>
                <w:szCs w:val="22"/>
              </w:rPr>
            </w:pPr>
          </w:p>
          <w:p w14:paraId="09C5961B" w14:textId="32374403" w:rsidR="00640DE2" w:rsidRPr="00700036" w:rsidRDefault="0094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Philippians</w:t>
            </w:r>
            <w:r w:rsidR="00123A2E">
              <w:rPr>
                <w:sz w:val="22"/>
                <w:szCs w:val="22"/>
              </w:rPr>
              <w:t xml:space="preserve"> 4:6-7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FFBA87" w14:textId="77777777" w:rsidR="006265E8" w:rsidRDefault="006265E8" w:rsidP="00EE0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God is for us.</w:t>
            </w:r>
          </w:p>
          <w:p w14:paraId="61F24A81" w14:textId="77777777" w:rsidR="006265E8" w:rsidRDefault="006265E8" w:rsidP="00EE0184">
            <w:pPr>
              <w:rPr>
                <w:sz w:val="22"/>
                <w:szCs w:val="22"/>
              </w:rPr>
            </w:pPr>
          </w:p>
          <w:p w14:paraId="3A70BC3A" w14:textId="77777777" w:rsidR="006265E8" w:rsidRDefault="006265E8" w:rsidP="00EE0184">
            <w:pPr>
              <w:rPr>
                <w:sz w:val="22"/>
                <w:szCs w:val="22"/>
              </w:rPr>
            </w:pPr>
          </w:p>
          <w:p w14:paraId="627EEA28" w14:textId="27211008" w:rsidR="00841EB2" w:rsidRPr="00700036" w:rsidRDefault="00940692" w:rsidP="00EE0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Romans 8:31</w:t>
            </w:r>
          </w:p>
        </w:tc>
      </w:tr>
      <w:tr w:rsidR="002F6E35" w14:paraId="12635C5F" w14:textId="77777777" w:rsidTr="0038676A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5C2EB763" w14:textId="2971EB6D" w:rsidR="002F6E35" w:rsidRDefault="00316DD4">
            <w:pPr>
              <w:pStyle w:val="Dates"/>
            </w:pPr>
            <w:r>
              <w:t>7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073E4508" w14:textId="12618CCB" w:rsidR="002F6E35" w:rsidRDefault="00316DD4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EB053E" w14:textId="4362F334" w:rsidR="002F6E35" w:rsidRDefault="00316DD4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35045A" w14:textId="471D9F54" w:rsidR="002F6E35" w:rsidRDefault="00316DD4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F4A8AA" w14:textId="0D9D52C1" w:rsidR="002F6E35" w:rsidRDefault="00316DD4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F775E6" w14:textId="2B8C9049" w:rsidR="002F6E35" w:rsidRDefault="00316DD4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72C104" w14:textId="623FCEE7" w:rsidR="002F6E35" w:rsidRDefault="00316DD4">
            <w:pPr>
              <w:pStyle w:val="Dates"/>
            </w:pPr>
            <w:r>
              <w:t>13</w:t>
            </w:r>
          </w:p>
        </w:tc>
      </w:tr>
      <w:tr w:rsidR="002F6E35" w14:paraId="269CE12A" w14:textId="77777777" w:rsidTr="00A76005">
        <w:trPr>
          <w:trHeight w:hRule="exact" w:val="1359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5750BA99" w14:textId="6720B2F6" w:rsidR="00EC5FD9" w:rsidRDefault="00EC5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have confidence.</w:t>
            </w:r>
          </w:p>
          <w:p w14:paraId="5A03E0B6" w14:textId="77777777" w:rsidR="00EC5FD9" w:rsidRDefault="00EC5FD9">
            <w:pPr>
              <w:rPr>
                <w:sz w:val="22"/>
                <w:szCs w:val="22"/>
              </w:rPr>
            </w:pPr>
          </w:p>
          <w:p w14:paraId="61E09087" w14:textId="5F2CDE15" w:rsidR="00AB16FA" w:rsidRPr="009D1C10" w:rsidRDefault="0094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Hebrews 11:1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2B29D310" w14:textId="718D5B7C" w:rsidR="00EE0DC5" w:rsidRDefault="00EE0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not to worry.</w:t>
            </w:r>
          </w:p>
          <w:p w14:paraId="0D8E6BCC" w14:textId="77777777" w:rsidR="00EE0DC5" w:rsidRDefault="00EE0DC5">
            <w:pPr>
              <w:rPr>
                <w:sz w:val="22"/>
                <w:szCs w:val="22"/>
              </w:rPr>
            </w:pPr>
          </w:p>
          <w:p w14:paraId="633D36A2" w14:textId="77777777" w:rsidR="00EE0DC5" w:rsidRDefault="00EE0DC5">
            <w:pPr>
              <w:rPr>
                <w:sz w:val="22"/>
                <w:szCs w:val="22"/>
              </w:rPr>
            </w:pPr>
          </w:p>
          <w:p w14:paraId="78244636" w14:textId="7E92DD35" w:rsidR="00115535" w:rsidRPr="009D1C10" w:rsidRDefault="008C7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6:34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E16989" w14:textId="60738C4A" w:rsidR="00EE0DC5" w:rsidRDefault="00EE0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cast your anxiety on Jesus.</w:t>
            </w:r>
          </w:p>
          <w:p w14:paraId="0E81F604" w14:textId="77777777" w:rsidR="00EE0DC5" w:rsidRDefault="00EE0DC5">
            <w:pPr>
              <w:rPr>
                <w:sz w:val="22"/>
                <w:szCs w:val="22"/>
              </w:rPr>
            </w:pPr>
          </w:p>
          <w:p w14:paraId="6942C07F" w14:textId="109A6784" w:rsidR="00F36019" w:rsidRPr="006167BC" w:rsidRDefault="008C7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Peter 5:7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B3095C" w14:textId="34C6DEB7" w:rsidR="00906B94" w:rsidRDefault="008B4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we will fear no evil. For God is with us.</w:t>
            </w:r>
          </w:p>
          <w:p w14:paraId="2C661687" w14:textId="391F7AB3" w:rsidR="00F75325" w:rsidRPr="006167BC" w:rsidRDefault="008E6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23:4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FD8DE4" w14:textId="478B6120" w:rsidR="008B4C1D" w:rsidRDefault="007B0260" w:rsidP="000D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trust in the Lord.</w:t>
            </w:r>
          </w:p>
          <w:p w14:paraId="70391834" w14:textId="77777777" w:rsidR="008B4C1D" w:rsidRDefault="008B4C1D" w:rsidP="000D5021">
            <w:pPr>
              <w:rPr>
                <w:sz w:val="22"/>
                <w:szCs w:val="22"/>
              </w:rPr>
            </w:pPr>
          </w:p>
          <w:p w14:paraId="5AF3BFC8" w14:textId="35393F2B" w:rsidR="00A20DCA" w:rsidRPr="006167BC" w:rsidRDefault="008E6E42" w:rsidP="000D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Proverbs 3:5-6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BC3EFB" w14:textId="270035A1" w:rsidR="00116275" w:rsidRDefault="00116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 you are redeemed.</w:t>
            </w:r>
          </w:p>
          <w:p w14:paraId="3177C79D" w14:textId="77777777" w:rsidR="007B0260" w:rsidRDefault="007B0260">
            <w:pPr>
              <w:rPr>
                <w:sz w:val="20"/>
                <w:szCs w:val="20"/>
              </w:rPr>
            </w:pPr>
          </w:p>
          <w:p w14:paraId="36041ADE" w14:textId="77DB41CA" w:rsidR="00C705EB" w:rsidRPr="000055E3" w:rsidRDefault="008E6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Isaiah 43:1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CD324A" w14:textId="09D8B974" w:rsidR="00116275" w:rsidRDefault="00116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</w:t>
            </w:r>
            <w:r w:rsidR="00122A1D">
              <w:rPr>
                <w:sz w:val="22"/>
                <w:szCs w:val="22"/>
              </w:rPr>
              <w:t xml:space="preserve">thankful </w:t>
            </w:r>
            <w:r>
              <w:rPr>
                <w:sz w:val="22"/>
                <w:szCs w:val="22"/>
              </w:rPr>
              <w:t>God goes with you.</w:t>
            </w:r>
          </w:p>
          <w:p w14:paraId="2DF6D794" w14:textId="77777777" w:rsidR="00116275" w:rsidRDefault="00116275">
            <w:pPr>
              <w:rPr>
                <w:sz w:val="22"/>
                <w:szCs w:val="22"/>
              </w:rPr>
            </w:pPr>
          </w:p>
          <w:p w14:paraId="56877B95" w14:textId="1B0F1DCC" w:rsidR="00A060A1" w:rsidRPr="00C944FB" w:rsidRDefault="0051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14:27</w:t>
            </w:r>
          </w:p>
        </w:tc>
      </w:tr>
      <w:tr w:rsidR="002F6E35" w14:paraId="081383FB" w14:textId="77777777" w:rsidTr="0038676A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6B76E085" w14:textId="7B153C8E" w:rsidR="002F6E35" w:rsidRDefault="00316DD4">
            <w:pPr>
              <w:pStyle w:val="Dates"/>
            </w:pPr>
            <w:r>
              <w:t>14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4A904D78" w14:textId="21A84390" w:rsidR="002F6E35" w:rsidRDefault="00316DD4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F8D7E0" w14:textId="34AA8FCB" w:rsidR="002F6E35" w:rsidRDefault="00316DD4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7E79B4" w14:textId="5915CC83" w:rsidR="002F6E35" w:rsidRDefault="00316DD4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0FB340" w14:textId="08CAC745" w:rsidR="002F6E35" w:rsidRDefault="00316DD4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5C7551" w14:textId="74AFF50F" w:rsidR="002F6E35" w:rsidRDefault="00316DD4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0D80D1" w14:textId="59993B7B" w:rsidR="002F6E35" w:rsidRDefault="00316DD4">
            <w:pPr>
              <w:pStyle w:val="Dates"/>
            </w:pPr>
            <w:r>
              <w:t>20</w:t>
            </w:r>
          </w:p>
        </w:tc>
      </w:tr>
      <w:tr w:rsidR="002F6E35" w14:paraId="4FCDF97A" w14:textId="77777777" w:rsidTr="00A76005">
        <w:trPr>
          <w:trHeight w:hRule="exact" w:val="1341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7E973FD2" w14:textId="15D7CE01" w:rsidR="002C611C" w:rsidRDefault="002C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trust will move fright.</w:t>
            </w:r>
          </w:p>
          <w:p w14:paraId="24CD91C4" w14:textId="77777777" w:rsidR="002C611C" w:rsidRDefault="002C611C">
            <w:pPr>
              <w:rPr>
                <w:sz w:val="22"/>
                <w:szCs w:val="22"/>
              </w:rPr>
            </w:pPr>
          </w:p>
          <w:p w14:paraId="48025AE9" w14:textId="0B786529" w:rsidR="0015118D" w:rsidRPr="00C944FB" w:rsidRDefault="0051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56:3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4F26561E" w14:textId="5A92CA3D" w:rsidR="00CF0C86" w:rsidRDefault="00CF0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God will never leave you.</w:t>
            </w:r>
          </w:p>
          <w:p w14:paraId="21C14F74" w14:textId="77777777" w:rsidR="00CF0C86" w:rsidRDefault="00CF0C86">
            <w:pPr>
              <w:rPr>
                <w:sz w:val="22"/>
                <w:szCs w:val="22"/>
              </w:rPr>
            </w:pPr>
          </w:p>
          <w:p w14:paraId="7D60D5C9" w14:textId="0CC2A1AE" w:rsidR="0038676A" w:rsidRPr="00C944FB" w:rsidRDefault="00067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Deuteronomy 31:6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77F59E" w14:textId="7AE1DAC7" w:rsidR="00946C07" w:rsidRDefault="00946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we live by faith not </w:t>
            </w:r>
            <w:r w:rsidR="00A43BF8">
              <w:rPr>
                <w:sz w:val="22"/>
                <w:szCs w:val="22"/>
              </w:rPr>
              <w:t xml:space="preserve">by </w:t>
            </w:r>
            <w:r>
              <w:rPr>
                <w:sz w:val="22"/>
                <w:szCs w:val="22"/>
              </w:rPr>
              <w:t>sight.</w:t>
            </w:r>
          </w:p>
          <w:p w14:paraId="10AB4D7D" w14:textId="77777777" w:rsidR="00946C07" w:rsidRDefault="00946C07">
            <w:pPr>
              <w:rPr>
                <w:sz w:val="22"/>
                <w:szCs w:val="22"/>
              </w:rPr>
            </w:pPr>
          </w:p>
          <w:p w14:paraId="1D3AC119" w14:textId="4516A456" w:rsidR="00693672" w:rsidRPr="00C944FB" w:rsidRDefault="00067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Corinthians 5:7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C8C1D3" w14:textId="539F550D" w:rsidR="00A43BF8" w:rsidRDefault="00A43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we are delivered.</w:t>
            </w:r>
          </w:p>
          <w:p w14:paraId="01700639" w14:textId="77777777" w:rsidR="00A43BF8" w:rsidRDefault="00A43BF8">
            <w:pPr>
              <w:rPr>
                <w:sz w:val="22"/>
                <w:szCs w:val="22"/>
              </w:rPr>
            </w:pPr>
          </w:p>
          <w:p w14:paraId="4E73D73F" w14:textId="1DC09DBC" w:rsidR="00C57179" w:rsidRPr="00334DEA" w:rsidRDefault="00067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34:</w:t>
            </w:r>
            <w:r w:rsidR="00257C63">
              <w:rPr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3854F6" w14:textId="70F2C956" w:rsidR="00A43BF8" w:rsidRDefault="00370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have mustard seed faith.</w:t>
            </w:r>
          </w:p>
          <w:p w14:paraId="46F00037" w14:textId="69FC1180" w:rsidR="00733BC3" w:rsidRPr="003A4913" w:rsidRDefault="00257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17:20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39FD68" w14:textId="413557A5" w:rsidR="00C95F1C" w:rsidRDefault="00C9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our minds are steadfast.</w:t>
            </w:r>
          </w:p>
          <w:p w14:paraId="2E8BD139" w14:textId="77777777" w:rsidR="00C95F1C" w:rsidRDefault="00C95F1C">
            <w:pPr>
              <w:rPr>
                <w:sz w:val="22"/>
                <w:szCs w:val="22"/>
              </w:rPr>
            </w:pPr>
          </w:p>
          <w:p w14:paraId="1209B132" w14:textId="6ABB4D27" w:rsidR="00E957B0" w:rsidRPr="003A4913" w:rsidRDefault="00257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Isaiah 26:3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8C19AE" w14:textId="4ECB09B8" w:rsidR="00C95F1C" w:rsidRDefault="00F9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against the devil’s schemes.</w:t>
            </w:r>
          </w:p>
          <w:p w14:paraId="7354FDC3" w14:textId="77777777" w:rsidR="00C95F1C" w:rsidRDefault="00C95F1C">
            <w:pPr>
              <w:rPr>
                <w:sz w:val="22"/>
                <w:szCs w:val="22"/>
              </w:rPr>
            </w:pPr>
          </w:p>
          <w:p w14:paraId="18DF7667" w14:textId="47C1DD56" w:rsidR="00FF5C2D" w:rsidRPr="003A4913" w:rsidRDefault="00815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Ephesians 6:10-11</w:t>
            </w:r>
          </w:p>
        </w:tc>
      </w:tr>
      <w:tr w:rsidR="002F6E35" w14:paraId="0E0AAE76" w14:textId="77777777" w:rsidTr="0038676A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2BE88FAB" w14:textId="52F011BA" w:rsidR="002F6E35" w:rsidRDefault="001D27BA">
            <w:pPr>
              <w:pStyle w:val="Dates"/>
            </w:pPr>
            <w:r>
              <w:t>21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13DC5E81" w14:textId="752B3A04" w:rsidR="002F6E35" w:rsidRDefault="001D27BA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222401" w14:textId="22F3B954" w:rsidR="002F6E35" w:rsidRDefault="001D27BA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CBE320" w14:textId="1F90A0C3" w:rsidR="002F6E35" w:rsidRDefault="001D27BA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D51545" w14:textId="2392F3DF" w:rsidR="002F6E35" w:rsidRDefault="001D27BA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9DDF52" w14:textId="10328F03" w:rsidR="002F6E35" w:rsidRDefault="001D27BA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8D0BCF" w14:textId="1E2BE8DA" w:rsidR="002F6E35" w:rsidRDefault="001D27BA">
            <w:pPr>
              <w:pStyle w:val="Dates"/>
            </w:pPr>
            <w:r>
              <w:t>27</w:t>
            </w:r>
          </w:p>
        </w:tc>
      </w:tr>
      <w:tr w:rsidR="002F6E35" w14:paraId="513FAF64" w14:textId="77777777" w:rsidTr="00A76005">
        <w:trPr>
          <w:trHeight w:hRule="exact" w:val="1260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4A48E266" w14:textId="43607228" w:rsidR="00F94A9D" w:rsidRDefault="00F67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Pray, Lord be </w:t>
            </w:r>
            <w:r w:rsidR="00E954A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 refuge and fortress.</w:t>
            </w:r>
          </w:p>
          <w:p w14:paraId="35179C28" w14:textId="78A0C23F" w:rsidR="00182D85" w:rsidRPr="00C24FB7" w:rsidRDefault="00815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91:</w:t>
            </w:r>
            <w:r w:rsidR="009E67BA">
              <w:rPr>
                <w:sz w:val="22"/>
                <w:szCs w:val="22"/>
              </w:rPr>
              <w:t>1-2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012927A9" w14:textId="4D8D178A" w:rsidR="00A8136E" w:rsidRDefault="00A81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hear God’s word.</w:t>
            </w:r>
          </w:p>
          <w:p w14:paraId="01D49FFD" w14:textId="77777777" w:rsidR="00A8136E" w:rsidRDefault="00A8136E">
            <w:pPr>
              <w:rPr>
                <w:sz w:val="22"/>
                <w:szCs w:val="22"/>
              </w:rPr>
            </w:pPr>
          </w:p>
          <w:p w14:paraId="3BD3638D" w14:textId="22E3377E" w:rsidR="00BA5052" w:rsidRPr="00174B0C" w:rsidRDefault="009E6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Romans 10:17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1729AF" w14:textId="289AAF52" w:rsidR="00D00872" w:rsidRDefault="00D00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overcome the world.</w:t>
            </w:r>
          </w:p>
          <w:p w14:paraId="7B8847B5" w14:textId="77777777" w:rsidR="00D00872" w:rsidRDefault="00D00872">
            <w:pPr>
              <w:rPr>
                <w:sz w:val="22"/>
                <w:szCs w:val="22"/>
              </w:rPr>
            </w:pPr>
          </w:p>
          <w:p w14:paraId="66043524" w14:textId="59A72020" w:rsidR="001E1060" w:rsidRPr="00174B0C" w:rsidRDefault="0096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16:33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DAA11A" w14:textId="4FE59A2B" w:rsidR="00140869" w:rsidRDefault="00140869" w:rsidP="00736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Pray,</w:t>
            </w:r>
            <w:r w:rsidR="009A32A5">
              <w:rPr>
                <w:sz w:val="22"/>
                <w:szCs w:val="22"/>
              </w:rPr>
              <w:t xml:space="preserve"> knowing</w:t>
            </w:r>
            <w:r>
              <w:rPr>
                <w:sz w:val="22"/>
                <w:szCs w:val="22"/>
              </w:rPr>
              <w:t xml:space="preserve"> God is </w:t>
            </w:r>
            <w:r w:rsidR="009A32A5">
              <w:rPr>
                <w:sz w:val="22"/>
                <w:szCs w:val="22"/>
              </w:rPr>
              <w:t>an ever present help</w:t>
            </w:r>
            <w:r w:rsidR="00F71E96">
              <w:rPr>
                <w:sz w:val="22"/>
                <w:szCs w:val="22"/>
              </w:rPr>
              <w:t>.</w:t>
            </w:r>
          </w:p>
          <w:p w14:paraId="2F6E140A" w14:textId="6CE6871F" w:rsidR="00C534CF" w:rsidRPr="00010D7C" w:rsidRDefault="00960232" w:rsidP="00736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46:1-3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F83F76" w14:textId="5D00C37C" w:rsidR="00F71E96" w:rsidRDefault="00CD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Pray, believing God without doubt.</w:t>
            </w:r>
          </w:p>
          <w:p w14:paraId="7D5E4C67" w14:textId="4AFE75C1" w:rsidR="00500B78" w:rsidRPr="00010D7C" w:rsidRDefault="0096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1:6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7ADBC2" w14:textId="4DC46595" w:rsidR="00DA6A9B" w:rsidRDefault="00DA6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</w:t>
            </w:r>
            <w:r w:rsidR="00446D04">
              <w:rPr>
                <w:sz w:val="22"/>
                <w:szCs w:val="22"/>
              </w:rPr>
              <w:t>, thanking God for salvation.</w:t>
            </w:r>
          </w:p>
          <w:p w14:paraId="33D48E61" w14:textId="77777777" w:rsidR="00DA6A9B" w:rsidRDefault="00DA6A9B">
            <w:pPr>
              <w:rPr>
                <w:sz w:val="22"/>
                <w:szCs w:val="22"/>
              </w:rPr>
            </w:pPr>
          </w:p>
          <w:p w14:paraId="6F9FCA55" w14:textId="0B4D697D" w:rsidR="00C1654E" w:rsidRPr="00A05A36" w:rsidRDefault="0033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Isaiah 12:2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2C391A" w14:textId="34A689E6" w:rsidR="00446D04" w:rsidRDefault="00443F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love in perfect</w:t>
            </w:r>
            <w:r w:rsidR="0064055B">
              <w:rPr>
                <w:sz w:val="22"/>
                <w:szCs w:val="22"/>
              </w:rPr>
              <w:t xml:space="preserve"> love.</w:t>
            </w:r>
          </w:p>
          <w:p w14:paraId="5C216B08" w14:textId="77777777" w:rsidR="00446D04" w:rsidRDefault="00446D04">
            <w:pPr>
              <w:rPr>
                <w:sz w:val="22"/>
                <w:szCs w:val="22"/>
              </w:rPr>
            </w:pPr>
          </w:p>
          <w:p w14:paraId="640C91BB" w14:textId="50976C45" w:rsidR="005543C9" w:rsidRPr="00A05A36" w:rsidRDefault="0033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John 4:18</w:t>
            </w:r>
          </w:p>
        </w:tc>
      </w:tr>
      <w:tr w:rsidR="002F6E35" w14:paraId="1587C249" w14:textId="77777777" w:rsidTr="0038676A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13385DDB" w14:textId="26200D53" w:rsidR="002F6E35" w:rsidRDefault="00FA7DF2">
            <w:pPr>
              <w:pStyle w:val="Dates"/>
            </w:pPr>
            <w:r>
              <w:t>28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74755BD1" w14:textId="7B137475" w:rsidR="002F6E35" w:rsidRDefault="00FA7DF2">
            <w:pPr>
              <w:pStyle w:val="Dates"/>
            </w:pPr>
            <w: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506925" w14:textId="07F4D1F5" w:rsidR="002F6E35" w:rsidRDefault="00FA7DF2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DE92FA" w14:textId="42224D56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B92ED3" w14:textId="028BA414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4642B9" w14:textId="7C9BDD74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7A8687" w14:textId="61D32769" w:rsidR="002F6E35" w:rsidRDefault="002F6E35">
            <w:pPr>
              <w:pStyle w:val="Dates"/>
            </w:pPr>
          </w:p>
        </w:tc>
      </w:tr>
      <w:tr w:rsidR="002F6E35" w14:paraId="623A5923" w14:textId="77777777" w:rsidTr="00A76005">
        <w:trPr>
          <w:trHeight w:hRule="exact" w:val="1368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037AE3E2" w14:textId="75AA4EC0" w:rsidR="0064055B" w:rsidRDefault="008E3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you are part of the kingdom.</w:t>
            </w:r>
          </w:p>
          <w:p w14:paraId="366D6A06" w14:textId="77777777" w:rsidR="0064055B" w:rsidRDefault="0064055B">
            <w:pPr>
              <w:rPr>
                <w:sz w:val="22"/>
                <w:szCs w:val="22"/>
              </w:rPr>
            </w:pPr>
          </w:p>
          <w:p w14:paraId="1BCC9C42" w14:textId="1C850715" w:rsidR="009E110F" w:rsidRPr="00A05A36" w:rsidRDefault="0033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Luke 12:32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7CFA709C" w14:textId="48B8907F" w:rsidR="008E3267" w:rsidRDefault="008E3267" w:rsidP="00365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</w:t>
            </w:r>
            <w:r w:rsidR="001C35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 peace</w:t>
            </w:r>
            <w:r w:rsidR="001C3541">
              <w:rPr>
                <w:sz w:val="22"/>
                <w:szCs w:val="22"/>
              </w:rPr>
              <w:t xml:space="preserve"> in the body of Christ.</w:t>
            </w:r>
          </w:p>
          <w:p w14:paraId="703CB278" w14:textId="77777777" w:rsidR="008E3267" w:rsidRDefault="008E3267" w:rsidP="003653A5">
            <w:pPr>
              <w:rPr>
                <w:sz w:val="22"/>
                <w:szCs w:val="22"/>
              </w:rPr>
            </w:pPr>
          </w:p>
          <w:p w14:paraId="63D22660" w14:textId="2EBEFEAB" w:rsidR="00B14460" w:rsidRPr="00A05A36" w:rsidRDefault="00487875" w:rsidP="00365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Colossians 3:15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82073C" w14:textId="200E175E" w:rsidR="008F2CEB" w:rsidRDefault="008F2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rejoice with singing.</w:t>
            </w:r>
          </w:p>
          <w:p w14:paraId="32197440" w14:textId="77777777" w:rsidR="008F2CEB" w:rsidRDefault="008F2CEB">
            <w:pPr>
              <w:rPr>
                <w:sz w:val="22"/>
                <w:szCs w:val="22"/>
              </w:rPr>
            </w:pPr>
          </w:p>
          <w:p w14:paraId="54AED9A1" w14:textId="145C403F" w:rsidR="002C6802" w:rsidRPr="00A05A36" w:rsidRDefault="00487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Zephaniah 3:17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95951B" w14:textId="386278D9" w:rsidR="00604D5D" w:rsidRPr="002C1917" w:rsidRDefault="00604D5D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B4F145" w14:textId="161F5F2B" w:rsidR="002561E6" w:rsidRPr="002C1917" w:rsidRDefault="002561E6" w:rsidP="003653A5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2E95DD" w14:textId="4E25A5E1" w:rsidR="005836B1" w:rsidRPr="00804FD8" w:rsidRDefault="005836B1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6BA8DF" w14:textId="53A70EB7" w:rsidR="00B31F69" w:rsidRPr="00B31F69" w:rsidRDefault="00B31F69">
            <w:pPr>
              <w:rPr>
                <w:sz w:val="22"/>
                <w:szCs w:val="22"/>
              </w:rPr>
            </w:pPr>
          </w:p>
        </w:tc>
      </w:tr>
    </w:tbl>
    <w:p w14:paraId="4A9D3D02" w14:textId="72E72D8D" w:rsidR="000D5021" w:rsidRDefault="000D10E2">
      <w:r w:rsidRPr="00C02688">
        <w:rPr>
          <w:b/>
          <w:bCs/>
          <w:sz w:val="20"/>
          <w:szCs w:val="20"/>
        </w:rPr>
        <w:t>Central Baptist Church of Camp Springs Intercessory Prayer Ministry. Join us in prayer at 6:00 am &amp; 11:00 am, M-F: (425) 436-6361. Code: 3314370#</w:t>
      </w:r>
    </w:p>
    <w:sectPr w:rsidR="000D50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B1F8" w14:textId="77777777" w:rsidR="00B07383" w:rsidRDefault="00B07383">
      <w:pPr>
        <w:spacing w:before="0" w:after="0"/>
      </w:pPr>
      <w:r>
        <w:separator/>
      </w:r>
    </w:p>
  </w:endnote>
  <w:endnote w:type="continuationSeparator" w:id="0">
    <w:p w14:paraId="13868AF5" w14:textId="77777777" w:rsidR="00B07383" w:rsidRDefault="00B073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11994" w14:textId="77777777" w:rsidR="00B07383" w:rsidRDefault="00B07383">
      <w:pPr>
        <w:spacing w:before="0" w:after="0"/>
      </w:pPr>
      <w:r>
        <w:separator/>
      </w:r>
    </w:p>
  </w:footnote>
  <w:footnote w:type="continuationSeparator" w:id="0">
    <w:p w14:paraId="2FC75705" w14:textId="77777777" w:rsidR="00B07383" w:rsidRDefault="00B073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6664278">
    <w:abstractNumId w:val="9"/>
  </w:num>
  <w:num w:numId="2" w16cid:durableId="513499557">
    <w:abstractNumId w:val="7"/>
  </w:num>
  <w:num w:numId="3" w16cid:durableId="425346801">
    <w:abstractNumId w:val="6"/>
  </w:num>
  <w:num w:numId="4" w16cid:durableId="942420860">
    <w:abstractNumId w:val="5"/>
  </w:num>
  <w:num w:numId="5" w16cid:durableId="286931378">
    <w:abstractNumId w:val="4"/>
  </w:num>
  <w:num w:numId="6" w16cid:durableId="1649626441">
    <w:abstractNumId w:val="8"/>
  </w:num>
  <w:num w:numId="7" w16cid:durableId="1839149350">
    <w:abstractNumId w:val="3"/>
  </w:num>
  <w:num w:numId="8" w16cid:durableId="41489501">
    <w:abstractNumId w:val="2"/>
  </w:num>
  <w:num w:numId="9" w16cid:durableId="1548298172">
    <w:abstractNumId w:val="1"/>
  </w:num>
  <w:num w:numId="10" w16cid:durableId="119095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38B9"/>
    <w:rsid w:val="0000559C"/>
    <w:rsid w:val="000055E3"/>
    <w:rsid w:val="00010D7C"/>
    <w:rsid w:val="000144FF"/>
    <w:rsid w:val="000211F1"/>
    <w:rsid w:val="0002245F"/>
    <w:rsid w:val="00033E7C"/>
    <w:rsid w:val="0003599F"/>
    <w:rsid w:val="000415CB"/>
    <w:rsid w:val="00051642"/>
    <w:rsid w:val="00052AB1"/>
    <w:rsid w:val="00056814"/>
    <w:rsid w:val="00057949"/>
    <w:rsid w:val="00062F0E"/>
    <w:rsid w:val="000637BC"/>
    <w:rsid w:val="00067600"/>
    <w:rsid w:val="0006779F"/>
    <w:rsid w:val="00067AA1"/>
    <w:rsid w:val="000702C3"/>
    <w:rsid w:val="00072976"/>
    <w:rsid w:val="00073AF3"/>
    <w:rsid w:val="00077285"/>
    <w:rsid w:val="00081F09"/>
    <w:rsid w:val="00082343"/>
    <w:rsid w:val="00083D90"/>
    <w:rsid w:val="00085762"/>
    <w:rsid w:val="000945B4"/>
    <w:rsid w:val="00094CDE"/>
    <w:rsid w:val="0009550B"/>
    <w:rsid w:val="000A20FE"/>
    <w:rsid w:val="000B1334"/>
    <w:rsid w:val="000C0D52"/>
    <w:rsid w:val="000C144A"/>
    <w:rsid w:val="000D02E0"/>
    <w:rsid w:val="000D10E2"/>
    <w:rsid w:val="000D345A"/>
    <w:rsid w:val="000D4DC7"/>
    <w:rsid w:val="000D5021"/>
    <w:rsid w:val="000D5A38"/>
    <w:rsid w:val="000D66DD"/>
    <w:rsid w:val="000E1D2B"/>
    <w:rsid w:val="000E58FA"/>
    <w:rsid w:val="000F09CD"/>
    <w:rsid w:val="000F09E2"/>
    <w:rsid w:val="0011133D"/>
    <w:rsid w:val="0011470F"/>
    <w:rsid w:val="00115535"/>
    <w:rsid w:val="00116275"/>
    <w:rsid w:val="0011772B"/>
    <w:rsid w:val="00121F26"/>
    <w:rsid w:val="00122A1D"/>
    <w:rsid w:val="00123A2E"/>
    <w:rsid w:val="001279BE"/>
    <w:rsid w:val="0013783B"/>
    <w:rsid w:val="00140869"/>
    <w:rsid w:val="00140A25"/>
    <w:rsid w:val="001442AC"/>
    <w:rsid w:val="00145212"/>
    <w:rsid w:val="0015118D"/>
    <w:rsid w:val="00157E33"/>
    <w:rsid w:val="001601D3"/>
    <w:rsid w:val="00160564"/>
    <w:rsid w:val="00162420"/>
    <w:rsid w:val="001712CB"/>
    <w:rsid w:val="00174B0C"/>
    <w:rsid w:val="001818DF"/>
    <w:rsid w:val="00182607"/>
    <w:rsid w:val="00182D85"/>
    <w:rsid w:val="001A1AC0"/>
    <w:rsid w:val="001A39F3"/>
    <w:rsid w:val="001B06DF"/>
    <w:rsid w:val="001B0CB3"/>
    <w:rsid w:val="001B0EE5"/>
    <w:rsid w:val="001B572F"/>
    <w:rsid w:val="001C3541"/>
    <w:rsid w:val="001D27BA"/>
    <w:rsid w:val="001D345F"/>
    <w:rsid w:val="001E0E62"/>
    <w:rsid w:val="001E1060"/>
    <w:rsid w:val="001E4B1D"/>
    <w:rsid w:val="001E6034"/>
    <w:rsid w:val="001F3ACE"/>
    <w:rsid w:val="001F4C0F"/>
    <w:rsid w:val="00201A66"/>
    <w:rsid w:val="002103E0"/>
    <w:rsid w:val="00214122"/>
    <w:rsid w:val="002167FD"/>
    <w:rsid w:val="002172AC"/>
    <w:rsid w:val="00225E4A"/>
    <w:rsid w:val="00231923"/>
    <w:rsid w:val="002425DC"/>
    <w:rsid w:val="00243F5C"/>
    <w:rsid w:val="00246957"/>
    <w:rsid w:val="002479DC"/>
    <w:rsid w:val="002523FC"/>
    <w:rsid w:val="002525E5"/>
    <w:rsid w:val="002561E6"/>
    <w:rsid w:val="00257C63"/>
    <w:rsid w:val="00265C82"/>
    <w:rsid w:val="00266702"/>
    <w:rsid w:val="00270E70"/>
    <w:rsid w:val="00271B54"/>
    <w:rsid w:val="00273462"/>
    <w:rsid w:val="00275AFA"/>
    <w:rsid w:val="0027720C"/>
    <w:rsid w:val="00281E02"/>
    <w:rsid w:val="0028454B"/>
    <w:rsid w:val="00294C49"/>
    <w:rsid w:val="002A53BC"/>
    <w:rsid w:val="002B0E31"/>
    <w:rsid w:val="002B62A6"/>
    <w:rsid w:val="002C1917"/>
    <w:rsid w:val="002C4617"/>
    <w:rsid w:val="002C611C"/>
    <w:rsid w:val="002C6802"/>
    <w:rsid w:val="002C6BEC"/>
    <w:rsid w:val="002D1254"/>
    <w:rsid w:val="002D1FC9"/>
    <w:rsid w:val="002E5B43"/>
    <w:rsid w:val="002F3A50"/>
    <w:rsid w:val="002F61E2"/>
    <w:rsid w:val="002F6E35"/>
    <w:rsid w:val="00305EE4"/>
    <w:rsid w:val="00316DD4"/>
    <w:rsid w:val="00326214"/>
    <w:rsid w:val="00330A6E"/>
    <w:rsid w:val="003317FE"/>
    <w:rsid w:val="003322F0"/>
    <w:rsid w:val="00333294"/>
    <w:rsid w:val="00334DEA"/>
    <w:rsid w:val="003353B9"/>
    <w:rsid w:val="00337DBE"/>
    <w:rsid w:val="00342495"/>
    <w:rsid w:val="00346DC7"/>
    <w:rsid w:val="0034798E"/>
    <w:rsid w:val="00347F74"/>
    <w:rsid w:val="003538E4"/>
    <w:rsid w:val="00354CFB"/>
    <w:rsid w:val="00355FA3"/>
    <w:rsid w:val="00362D55"/>
    <w:rsid w:val="003634B6"/>
    <w:rsid w:val="003653A5"/>
    <w:rsid w:val="0037056F"/>
    <w:rsid w:val="00374A7B"/>
    <w:rsid w:val="003754DE"/>
    <w:rsid w:val="0038412D"/>
    <w:rsid w:val="00385469"/>
    <w:rsid w:val="0038642F"/>
    <w:rsid w:val="0038676A"/>
    <w:rsid w:val="00397A88"/>
    <w:rsid w:val="003A2A12"/>
    <w:rsid w:val="003A4913"/>
    <w:rsid w:val="003A4E15"/>
    <w:rsid w:val="003B0996"/>
    <w:rsid w:val="003B0CF0"/>
    <w:rsid w:val="003B26BB"/>
    <w:rsid w:val="003B52E2"/>
    <w:rsid w:val="003D301E"/>
    <w:rsid w:val="003D6501"/>
    <w:rsid w:val="003D7DDA"/>
    <w:rsid w:val="003E0281"/>
    <w:rsid w:val="003E56E0"/>
    <w:rsid w:val="003F29D5"/>
    <w:rsid w:val="00406A2C"/>
    <w:rsid w:val="004125FB"/>
    <w:rsid w:val="00416EBB"/>
    <w:rsid w:val="00421F2B"/>
    <w:rsid w:val="00423D85"/>
    <w:rsid w:val="00427F02"/>
    <w:rsid w:val="00443F04"/>
    <w:rsid w:val="00446D04"/>
    <w:rsid w:val="004478FC"/>
    <w:rsid w:val="00450585"/>
    <w:rsid w:val="00453E39"/>
    <w:rsid w:val="00454EAC"/>
    <w:rsid w:val="004669F0"/>
    <w:rsid w:val="00481532"/>
    <w:rsid w:val="00482BB7"/>
    <w:rsid w:val="00487875"/>
    <w:rsid w:val="00494019"/>
    <w:rsid w:val="004A444D"/>
    <w:rsid w:val="004C1457"/>
    <w:rsid w:val="004C27DC"/>
    <w:rsid w:val="004C5B17"/>
    <w:rsid w:val="004D2475"/>
    <w:rsid w:val="004E162C"/>
    <w:rsid w:val="00500341"/>
    <w:rsid w:val="00500B78"/>
    <w:rsid w:val="005010B3"/>
    <w:rsid w:val="00501B95"/>
    <w:rsid w:val="00507D61"/>
    <w:rsid w:val="0051002E"/>
    <w:rsid w:val="00510783"/>
    <w:rsid w:val="00517578"/>
    <w:rsid w:val="00523984"/>
    <w:rsid w:val="00523A50"/>
    <w:rsid w:val="00525A2E"/>
    <w:rsid w:val="00535145"/>
    <w:rsid w:val="00540D2B"/>
    <w:rsid w:val="00543A4D"/>
    <w:rsid w:val="005543C9"/>
    <w:rsid w:val="005562FE"/>
    <w:rsid w:val="005604B1"/>
    <w:rsid w:val="00560A8D"/>
    <w:rsid w:val="00562415"/>
    <w:rsid w:val="00563CFF"/>
    <w:rsid w:val="00571199"/>
    <w:rsid w:val="005737F2"/>
    <w:rsid w:val="00574C18"/>
    <w:rsid w:val="00575053"/>
    <w:rsid w:val="005767A8"/>
    <w:rsid w:val="005836B1"/>
    <w:rsid w:val="00584AF2"/>
    <w:rsid w:val="00587F2E"/>
    <w:rsid w:val="00590D46"/>
    <w:rsid w:val="00597291"/>
    <w:rsid w:val="00597344"/>
    <w:rsid w:val="005A068B"/>
    <w:rsid w:val="005A3B32"/>
    <w:rsid w:val="005B4AF9"/>
    <w:rsid w:val="005B7FFB"/>
    <w:rsid w:val="005C16BD"/>
    <w:rsid w:val="005D099C"/>
    <w:rsid w:val="005D1292"/>
    <w:rsid w:val="005D2FEA"/>
    <w:rsid w:val="005E4909"/>
    <w:rsid w:val="005E56BC"/>
    <w:rsid w:val="005E6FBD"/>
    <w:rsid w:val="005F053A"/>
    <w:rsid w:val="005F07CC"/>
    <w:rsid w:val="005F3A3A"/>
    <w:rsid w:val="00601B35"/>
    <w:rsid w:val="00604D5D"/>
    <w:rsid w:val="006167BC"/>
    <w:rsid w:val="006168EB"/>
    <w:rsid w:val="00620AD5"/>
    <w:rsid w:val="00621DC1"/>
    <w:rsid w:val="00621E51"/>
    <w:rsid w:val="006265E8"/>
    <w:rsid w:val="0064055B"/>
    <w:rsid w:val="00640DE2"/>
    <w:rsid w:val="00644B53"/>
    <w:rsid w:val="006455D8"/>
    <w:rsid w:val="00651C43"/>
    <w:rsid w:val="00654857"/>
    <w:rsid w:val="006666B3"/>
    <w:rsid w:val="00671398"/>
    <w:rsid w:val="00672F88"/>
    <w:rsid w:val="00683783"/>
    <w:rsid w:val="00693672"/>
    <w:rsid w:val="0069431B"/>
    <w:rsid w:val="006A1333"/>
    <w:rsid w:val="006A7BE6"/>
    <w:rsid w:val="006B4205"/>
    <w:rsid w:val="006C34C6"/>
    <w:rsid w:val="006C3C8B"/>
    <w:rsid w:val="006D777F"/>
    <w:rsid w:val="006E4366"/>
    <w:rsid w:val="006E5C63"/>
    <w:rsid w:val="006F102C"/>
    <w:rsid w:val="006F2515"/>
    <w:rsid w:val="006F5492"/>
    <w:rsid w:val="006F7164"/>
    <w:rsid w:val="00700036"/>
    <w:rsid w:val="00701DD5"/>
    <w:rsid w:val="00705523"/>
    <w:rsid w:val="00710A6F"/>
    <w:rsid w:val="00713093"/>
    <w:rsid w:val="00716C53"/>
    <w:rsid w:val="00717845"/>
    <w:rsid w:val="00727AD3"/>
    <w:rsid w:val="0073094A"/>
    <w:rsid w:val="00732BA9"/>
    <w:rsid w:val="00733BC3"/>
    <w:rsid w:val="007363E2"/>
    <w:rsid w:val="0074175D"/>
    <w:rsid w:val="00754B4E"/>
    <w:rsid w:val="00754E62"/>
    <w:rsid w:val="007564A4"/>
    <w:rsid w:val="007565E3"/>
    <w:rsid w:val="00756E4A"/>
    <w:rsid w:val="0076083F"/>
    <w:rsid w:val="00763AE9"/>
    <w:rsid w:val="00773A8D"/>
    <w:rsid w:val="0077600C"/>
    <w:rsid w:val="007777B1"/>
    <w:rsid w:val="007844CD"/>
    <w:rsid w:val="00785985"/>
    <w:rsid w:val="00794B54"/>
    <w:rsid w:val="00796045"/>
    <w:rsid w:val="007A0F19"/>
    <w:rsid w:val="007A45BF"/>
    <w:rsid w:val="007A49F2"/>
    <w:rsid w:val="007B0260"/>
    <w:rsid w:val="007B2FE5"/>
    <w:rsid w:val="007B4827"/>
    <w:rsid w:val="007B7C30"/>
    <w:rsid w:val="007C1D72"/>
    <w:rsid w:val="007D09B0"/>
    <w:rsid w:val="007D0FF5"/>
    <w:rsid w:val="007D23BC"/>
    <w:rsid w:val="007E4A5A"/>
    <w:rsid w:val="007E6249"/>
    <w:rsid w:val="007F2515"/>
    <w:rsid w:val="007F2B1D"/>
    <w:rsid w:val="007F5DB1"/>
    <w:rsid w:val="007F5EF1"/>
    <w:rsid w:val="00804FD8"/>
    <w:rsid w:val="008068B3"/>
    <w:rsid w:val="00815D9B"/>
    <w:rsid w:val="00821200"/>
    <w:rsid w:val="008214C1"/>
    <w:rsid w:val="008264DF"/>
    <w:rsid w:val="0083113D"/>
    <w:rsid w:val="00841EB2"/>
    <w:rsid w:val="00844A3C"/>
    <w:rsid w:val="00856D5B"/>
    <w:rsid w:val="00857A5A"/>
    <w:rsid w:val="00871420"/>
    <w:rsid w:val="008745EB"/>
    <w:rsid w:val="00874C9A"/>
    <w:rsid w:val="00876F86"/>
    <w:rsid w:val="008811C3"/>
    <w:rsid w:val="00891128"/>
    <w:rsid w:val="0089295A"/>
    <w:rsid w:val="008949FC"/>
    <w:rsid w:val="00895A91"/>
    <w:rsid w:val="008A27DB"/>
    <w:rsid w:val="008A2F2B"/>
    <w:rsid w:val="008B2D21"/>
    <w:rsid w:val="008B42F4"/>
    <w:rsid w:val="008B4705"/>
    <w:rsid w:val="008B4C1D"/>
    <w:rsid w:val="008B7FD1"/>
    <w:rsid w:val="008C3A5A"/>
    <w:rsid w:val="008C75CF"/>
    <w:rsid w:val="008D1F03"/>
    <w:rsid w:val="008E3267"/>
    <w:rsid w:val="008E4D56"/>
    <w:rsid w:val="008E56A8"/>
    <w:rsid w:val="008E613A"/>
    <w:rsid w:val="008E6E42"/>
    <w:rsid w:val="008F2CEB"/>
    <w:rsid w:val="008F7DBC"/>
    <w:rsid w:val="009035F5"/>
    <w:rsid w:val="009049DA"/>
    <w:rsid w:val="00906B94"/>
    <w:rsid w:val="00907430"/>
    <w:rsid w:val="00911FFF"/>
    <w:rsid w:val="00935AEB"/>
    <w:rsid w:val="00937060"/>
    <w:rsid w:val="00937FCD"/>
    <w:rsid w:val="00940692"/>
    <w:rsid w:val="0094370D"/>
    <w:rsid w:val="00944085"/>
    <w:rsid w:val="00945AF5"/>
    <w:rsid w:val="00946A27"/>
    <w:rsid w:val="00946C07"/>
    <w:rsid w:val="00953470"/>
    <w:rsid w:val="00956EA9"/>
    <w:rsid w:val="00960232"/>
    <w:rsid w:val="00972B37"/>
    <w:rsid w:val="009854A7"/>
    <w:rsid w:val="0098694C"/>
    <w:rsid w:val="00996747"/>
    <w:rsid w:val="009A0B5A"/>
    <w:rsid w:val="009A0E2C"/>
    <w:rsid w:val="009A0FFF"/>
    <w:rsid w:val="009A1379"/>
    <w:rsid w:val="009A14E5"/>
    <w:rsid w:val="009A32A5"/>
    <w:rsid w:val="009A5491"/>
    <w:rsid w:val="009A65B4"/>
    <w:rsid w:val="009A79C5"/>
    <w:rsid w:val="009B0DC8"/>
    <w:rsid w:val="009B7579"/>
    <w:rsid w:val="009C1E7F"/>
    <w:rsid w:val="009C449F"/>
    <w:rsid w:val="009D1C10"/>
    <w:rsid w:val="009D6BED"/>
    <w:rsid w:val="009E110F"/>
    <w:rsid w:val="009E3EF8"/>
    <w:rsid w:val="009E5FA8"/>
    <w:rsid w:val="009E67BA"/>
    <w:rsid w:val="009F3831"/>
    <w:rsid w:val="009F51C7"/>
    <w:rsid w:val="00A0431F"/>
    <w:rsid w:val="00A05A36"/>
    <w:rsid w:val="00A060A1"/>
    <w:rsid w:val="00A10504"/>
    <w:rsid w:val="00A13797"/>
    <w:rsid w:val="00A154DD"/>
    <w:rsid w:val="00A20DCA"/>
    <w:rsid w:val="00A23936"/>
    <w:rsid w:val="00A24A9A"/>
    <w:rsid w:val="00A26980"/>
    <w:rsid w:val="00A34A4B"/>
    <w:rsid w:val="00A35EA4"/>
    <w:rsid w:val="00A43BF8"/>
    <w:rsid w:val="00A44E39"/>
    <w:rsid w:val="00A4654E"/>
    <w:rsid w:val="00A51C49"/>
    <w:rsid w:val="00A52E24"/>
    <w:rsid w:val="00A55E77"/>
    <w:rsid w:val="00A6090D"/>
    <w:rsid w:val="00A60F48"/>
    <w:rsid w:val="00A64EA4"/>
    <w:rsid w:val="00A73BBF"/>
    <w:rsid w:val="00A76005"/>
    <w:rsid w:val="00A7721B"/>
    <w:rsid w:val="00A77CBE"/>
    <w:rsid w:val="00A8136E"/>
    <w:rsid w:val="00A81DD5"/>
    <w:rsid w:val="00A81FC2"/>
    <w:rsid w:val="00A90267"/>
    <w:rsid w:val="00AA5687"/>
    <w:rsid w:val="00AB0DEC"/>
    <w:rsid w:val="00AB16FA"/>
    <w:rsid w:val="00AB25C0"/>
    <w:rsid w:val="00AC558B"/>
    <w:rsid w:val="00AC5638"/>
    <w:rsid w:val="00AC6559"/>
    <w:rsid w:val="00AC6964"/>
    <w:rsid w:val="00AD03BE"/>
    <w:rsid w:val="00AE057B"/>
    <w:rsid w:val="00AE4E15"/>
    <w:rsid w:val="00B07383"/>
    <w:rsid w:val="00B10466"/>
    <w:rsid w:val="00B14460"/>
    <w:rsid w:val="00B15B91"/>
    <w:rsid w:val="00B21269"/>
    <w:rsid w:val="00B31F69"/>
    <w:rsid w:val="00B33FE4"/>
    <w:rsid w:val="00B37487"/>
    <w:rsid w:val="00B41647"/>
    <w:rsid w:val="00B52E3E"/>
    <w:rsid w:val="00B537BE"/>
    <w:rsid w:val="00B62218"/>
    <w:rsid w:val="00B64993"/>
    <w:rsid w:val="00B65008"/>
    <w:rsid w:val="00B70858"/>
    <w:rsid w:val="00B70EAB"/>
    <w:rsid w:val="00B75782"/>
    <w:rsid w:val="00B77E5B"/>
    <w:rsid w:val="00B8151A"/>
    <w:rsid w:val="00B835F2"/>
    <w:rsid w:val="00B92718"/>
    <w:rsid w:val="00B94D50"/>
    <w:rsid w:val="00B97C82"/>
    <w:rsid w:val="00BA139C"/>
    <w:rsid w:val="00BA5052"/>
    <w:rsid w:val="00BA7F28"/>
    <w:rsid w:val="00BC1E60"/>
    <w:rsid w:val="00BC24A0"/>
    <w:rsid w:val="00BC7426"/>
    <w:rsid w:val="00BE7788"/>
    <w:rsid w:val="00BF30AB"/>
    <w:rsid w:val="00BF6D69"/>
    <w:rsid w:val="00C00138"/>
    <w:rsid w:val="00C06A55"/>
    <w:rsid w:val="00C07409"/>
    <w:rsid w:val="00C1654E"/>
    <w:rsid w:val="00C201E0"/>
    <w:rsid w:val="00C24FB7"/>
    <w:rsid w:val="00C30550"/>
    <w:rsid w:val="00C44B4F"/>
    <w:rsid w:val="00C534CF"/>
    <w:rsid w:val="00C57179"/>
    <w:rsid w:val="00C61DBF"/>
    <w:rsid w:val="00C67D52"/>
    <w:rsid w:val="00C705EB"/>
    <w:rsid w:val="00C71D73"/>
    <w:rsid w:val="00C7735D"/>
    <w:rsid w:val="00C81C1B"/>
    <w:rsid w:val="00C828E7"/>
    <w:rsid w:val="00C929C7"/>
    <w:rsid w:val="00C944FB"/>
    <w:rsid w:val="00C94540"/>
    <w:rsid w:val="00C95F1C"/>
    <w:rsid w:val="00C968BF"/>
    <w:rsid w:val="00CA313C"/>
    <w:rsid w:val="00CA4002"/>
    <w:rsid w:val="00CA61EF"/>
    <w:rsid w:val="00CA7700"/>
    <w:rsid w:val="00CB1C1C"/>
    <w:rsid w:val="00CC0201"/>
    <w:rsid w:val="00CD4040"/>
    <w:rsid w:val="00CE1A8B"/>
    <w:rsid w:val="00CE5FC3"/>
    <w:rsid w:val="00CF0C86"/>
    <w:rsid w:val="00CF1F00"/>
    <w:rsid w:val="00CF4D0F"/>
    <w:rsid w:val="00CF59C6"/>
    <w:rsid w:val="00CF7665"/>
    <w:rsid w:val="00D00872"/>
    <w:rsid w:val="00D045E8"/>
    <w:rsid w:val="00D135B9"/>
    <w:rsid w:val="00D17693"/>
    <w:rsid w:val="00D24AE2"/>
    <w:rsid w:val="00D346D9"/>
    <w:rsid w:val="00D4535B"/>
    <w:rsid w:val="00D464A8"/>
    <w:rsid w:val="00D55A67"/>
    <w:rsid w:val="00D56150"/>
    <w:rsid w:val="00D56EE7"/>
    <w:rsid w:val="00D60226"/>
    <w:rsid w:val="00D619C1"/>
    <w:rsid w:val="00D6567F"/>
    <w:rsid w:val="00D677D7"/>
    <w:rsid w:val="00D75B45"/>
    <w:rsid w:val="00D75BB9"/>
    <w:rsid w:val="00D80FC5"/>
    <w:rsid w:val="00D84319"/>
    <w:rsid w:val="00D95DBA"/>
    <w:rsid w:val="00D95F06"/>
    <w:rsid w:val="00D9769E"/>
    <w:rsid w:val="00DA5DB1"/>
    <w:rsid w:val="00DA6997"/>
    <w:rsid w:val="00DA6A9B"/>
    <w:rsid w:val="00DB3200"/>
    <w:rsid w:val="00DB45D3"/>
    <w:rsid w:val="00DC77FA"/>
    <w:rsid w:val="00DC7A0E"/>
    <w:rsid w:val="00DD58BC"/>
    <w:rsid w:val="00DE2563"/>
    <w:rsid w:val="00DE687C"/>
    <w:rsid w:val="00DF051F"/>
    <w:rsid w:val="00DF32DE"/>
    <w:rsid w:val="00DF5B0C"/>
    <w:rsid w:val="00E00735"/>
    <w:rsid w:val="00E02644"/>
    <w:rsid w:val="00E04114"/>
    <w:rsid w:val="00E074A1"/>
    <w:rsid w:val="00E1395A"/>
    <w:rsid w:val="00E15A7B"/>
    <w:rsid w:val="00E15AA8"/>
    <w:rsid w:val="00E1655B"/>
    <w:rsid w:val="00E21C32"/>
    <w:rsid w:val="00E37533"/>
    <w:rsid w:val="00E40018"/>
    <w:rsid w:val="00E403A0"/>
    <w:rsid w:val="00E4382B"/>
    <w:rsid w:val="00E4527B"/>
    <w:rsid w:val="00E4793C"/>
    <w:rsid w:val="00E5106C"/>
    <w:rsid w:val="00E64FFE"/>
    <w:rsid w:val="00E7792A"/>
    <w:rsid w:val="00E84BAC"/>
    <w:rsid w:val="00E855C9"/>
    <w:rsid w:val="00E954AB"/>
    <w:rsid w:val="00E957B0"/>
    <w:rsid w:val="00EA1691"/>
    <w:rsid w:val="00EA55D7"/>
    <w:rsid w:val="00EB0392"/>
    <w:rsid w:val="00EB320B"/>
    <w:rsid w:val="00EC2BB9"/>
    <w:rsid w:val="00EC5FD9"/>
    <w:rsid w:val="00ED2FE4"/>
    <w:rsid w:val="00ED680B"/>
    <w:rsid w:val="00ED7AE6"/>
    <w:rsid w:val="00EE0184"/>
    <w:rsid w:val="00EE0D61"/>
    <w:rsid w:val="00EE0DC5"/>
    <w:rsid w:val="00EE30C6"/>
    <w:rsid w:val="00EF272F"/>
    <w:rsid w:val="00EF7401"/>
    <w:rsid w:val="00F06F5F"/>
    <w:rsid w:val="00F1741B"/>
    <w:rsid w:val="00F23670"/>
    <w:rsid w:val="00F27550"/>
    <w:rsid w:val="00F30DB8"/>
    <w:rsid w:val="00F31B5D"/>
    <w:rsid w:val="00F36019"/>
    <w:rsid w:val="00F3775C"/>
    <w:rsid w:val="00F424C0"/>
    <w:rsid w:val="00F466F3"/>
    <w:rsid w:val="00F64CB9"/>
    <w:rsid w:val="00F653A6"/>
    <w:rsid w:val="00F671DF"/>
    <w:rsid w:val="00F71E96"/>
    <w:rsid w:val="00F75325"/>
    <w:rsid w:val="00F775A5"/>
    <w:rsid w:val="00F8050F"/>
    <w:rsid w:val="00F83881"/>
    <w:rsid w:val="00F83D72"/>
    <w:rsid w:val="00F84AF0"/>
    <w:rsid w:val="00F85229"/>
    <w:rsid w:val="00F87F25"/>
    <w:rsid w:val="00F9374D"/>
    <w:rsid w:val="00F94A9D"/>
    <w:rsid w:val="00F966ED"/>
    <w:rsid w:val="00F969BE"/>
    <w:rsid w:val="00F974DC"/>
    <w:rsid w:val="00F97DFB"/>
    <w:rsid w:val="00FA21CA"/>
    <w:rsid w:val="00FA6909"/>
    <w:rsid w:val="00FA7DF2"/>
    <w:rsid w:val="00FB148A"/>
    <w:rsid w:val="00FB3D19"/>
    <w:rsid w:val="00FD6451"/>
    <w:rsid w:val="00FD7E4C"/>
    <w:rsid w:val="00FE03EA"/>
    <w:rsid w:val="00FE0E8F"/>
    <w:rsid w:val="00FE1AD7"/>
    <w:rsid w:val="00FE63DA"/>
    <w:rsid w:val="00FF2624"/>
    <w:rsid w:val="00FF5C2D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FB020D"/>
  <w15:docId w15:val="{960E43CD-31B9-4AA6-9756-3B61DCEF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FFF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FFF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7F7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F7F7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FFFFFF" w:themeColor="accent1" w:shadow="1"/>
        <w:left w:val="single" w:sz="2" w:space="10" w:color="FFFFFF" w:themeColor="accent1" w:shadow="1"/>
        <w:bottom w:val="single" w:sz="2" w:space="10" w:color="FFFFFF" w:themeColor="accent1" w:shadow="1"/>
        <w:right w:val="single" w:sz="2" w:space="10" w:color="FFFFFF" w:themeColor="accent1" w:shadow="1"/>
      </w:pBdr>
      <w:ind w:left="1152" w:right="1152"/>
    </w:pPr>
    <w:rPr>
      <w:i/>
      <w:iCs/>
      <w:color w:val="FFFFF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FFFFF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FFFFF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FFFFF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F7F7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F7F7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2C4DAA66584A39BA471F51B5C2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F027-7F51-4DD2-8961-FD3B8E4029CD}"/>
      </w:docPartPr>
      <w:docPartBody>
        <w:p w:rsidR="007E0CA2" w:rsidRDefault="007E0CA2">
          <w:pPr>
            <w:pStyle w:val="FC2C4DAA66584A39BA471F51B5C27C51"/>
          </w:pPr>
          <w:r>
            <w:t>Sunday</w:t>
          </w:r>
        </w:p>
      </w:docPartBody>
    </w:docPart>
    <w:docPart>
      <w:docPartPr>
        <w:name w:val="458E13896EBF4D3CAE65F7B3D7E5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14BD-4FBD-431A-A95D-B0890F5C0FEB}"/>
      </w:docPartPr>
      <w:docPartBody>
        <w:p w:rsidR="007E0CA2" w:rsidRDefault="007E0CA2">
          <w:pPr>
            <w:pStyle w:val="458E13896EBF4D3CAE65F7B3D7E5EB84"/>
          </w:pPr>
          <w:r>
            <w:t>Monday</w:t>
          </w:r>
        </w:p>
      </w:docPartBody>
    </w:docPart>
    <w:docPart>
      <w:docPartPr>
        <w:name w:val="16FC9E0ADAA04EFFB50E7A590DF3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D8F-0AE7-417F-A84F-6D22DA8AA44F}"/>
      </w:docPartPr>
      <w:docPartBody>
        <w:p w:rsidR="007E0CA2" w:rsidRDefault="007E0CA2">
          <w:pPr>
            <w:pStyle w:val="16FC9E0ADAA04EFFB50E7A590DF3912F"/>
          </w:pPr>
          <w:r>
            <w:t>Tuesday</w:t>
          </w:r>
        </w:p>
      </w:docPartBody>
    </w:docPart>
    <w:docPart>
      <w:docPartPr>
        <w:name w:val="061B390B15A94F73B504ECD12E32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A832-4E77-4052-92C5-0F13CBCA557E}"/>
      </w:docPartPr>
      <w:docPartBody>
        <w:p w:rsidR="007E0CA2" w:rsidRDefault="007E0CA2">
          <w:pPr>
            <w:pStyle w:val="061B390B15A94F73B504ECD12E32798C"/>
          </w:pPr>
          <w:r>
            <w:t>Wednesday</w:t>
          </w:r>
        </w:p>
      </w:docPartBody>
    </w:docPart>
    <w:docPart>
      <w:docPartPr>
        <w:name w:val="7C8449CB87224FDDAD12E2E7E17B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2540-D2AE-4074-A56A-8922D3EBD25C}"/>
      </w:docPartPr>
      <w:docPartBody>
        <w:p w:rsidR="007E0CA2" w:rsidRDefault="007E0CA2">
          <w:pPr>
            <w:pStyle w:val="7C8449CB87224FDDAD12E2E7E17BCC84"/>
          </w:pPr>
          <w:r>
            <w:t>Thursday</w:t>
          </w:r>
        </w:p>
      </w:docPartBody>
    </w:docPart>
    <w:docPart>
      <w:docPartPr>
        <w:name w:val="0B10A1ED775C47A78F88FA8BA998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4DBF6-F2E8-44A0-B181-226580116EBE}"/>
      </w:docPartPr>
      <w:docPartBody>
        <w:p w:rsidR="007E0CA2" w:rsidRDefault="007E0CA2">
          <w:pPr>
            <w:pStyle w:val="0B10A1ED775C47A78F88FA8BA99818D8"/>
          </w:pPr>
          <w:r>
            <w:t>Friday</w:t>
          </w:r>
        </w:p>
      </w:docPartBody>
    </w:docPart>
    <w:docPart>
      <w:docPartPr>
        <w:name w:val="74DDA8033CE24096A36C4D440854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48CC-9B8F-4547-B234-4F4EAA8D25EA}"/>
      </w:docPartPr>
      <w:docPartBody>
        <w:p w:rsidR="007E0CA2" w:rsidRDefault="007E0CA2">
          <w:pPr>
            <w:pStyle w:val="74DDA8033CE24096A36C4D440854B57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A2"/>
    <w:rsid w:val="000320D4"/>
    <w:rsid w:val="00051642"/>
    <w:rsid w:val="001957DE"/>
    <w:rsid w:val="001A4029"/>
    <w:rsid w:val="00213ADC"/>
    <w:rsid w:val="003C004F"/>
    <w:rsid w:val="003E56E0"/>
    <w:rsid w:val="00416EBB"/>
    <w:rsid w:val="00447B07"/>
    <w:rsid w:val="00483FE2"/>
    <w:rsid w:val="00584F4C"/>
    <w:rsid w:val="005C5107"/>
    <w:rsid w:val="005F7B4E"/>
    <w:rsid w:val="006A1333"/>
    <w:rsid w:val="00732196"/>
    <w:rsid w:val="007E0CA2"/>
    <w:rsid w:val="0084450A"/>
    <w:rsid w:val="00856D5B"/>
    <w:rsid w:val="008811C3"/>
    <w:rsid w:val="00897D50"/>
    <w:rsid w:val="008B2D21"/>
    <w:rsid w:val="00AD0248"/>
    <w:rsid w:val="00E243DB"/>
    <w:rsid w:val="00E3382C"/>
    <w:rsid w:val="00F0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2C4DAA66584A39BA471F51B5C27C51">
    <w:name w:val="FC2C4DAA66584A39BA471F51B5C27C51"/>
  </w:style>
  <w:style w:type="paragraph" w:customStyle="1" w:styleId="458E13896EBF4D3CAE65F7B3D7E5EB84">
    <w:name w:val="458E13896EBF4D3CAE65F7B3D7E5EB84"/>
  </w:style>
  <w:style w:type="paragraph" w:customStyle="1" w:styleId="16FC9E0ADAA04EFFB50E7A590DF3912F">
    <w:name w:val="16FC9E0ADAA04EFFB50E7A590DF3912F"/>
  </w:style>
  <w:style w:type="paragraph" w:customStyle="1" w:styleId="061B390B15A94F73B504ECD12E32798C">
    <w:name w:val="061B390B15A94F73B504ECD12E32798C"/>
  </w:style>
  <w:style w:type="paragraph" w:customStyle="1" w:styleId="7C8449CB87224FDDAD12E2E7E17BCC84">
    <w:name w:val="7C8449CB87224FDDAD12E2E7E17BCC84"/>
  </w:style>
  <w:style w:type="paragraph" w:customStyle="1" w:styleId="0B10A1ED775C47A78F88FA8BA99818D8">
    <w:name w:val="0B10A1ED775C47A78F88FA8BA99818D8"/>
  </w:style>
  <w:style w:type="paragraph" w:customStyle="1" w:styleId="74DDA8033CE24096A36C4D440854B575">
    <w:name w:val="74DDA8033CE24096A36C4D440854B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lice">
  <a:themeElements>
    <a:clrScheme name="Custom 3">
      <a:dk1>
        <a:sysClr val="windowText" lastClr="000000"/>
      </a:dk1>
      <a:lt1>
        <a:srgbClr val="FFFFFF"/>
      </a:lt1>
      <a:dk2>
        <a:srgbClr val="242852"/>
      </a:dk2>
      <a:lt2>
        <a:srgbClr val="ACCBF9"/>
      </a:lt2>
      <a:accent1>
        <a:srgbClr val="FFFFFF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71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Melvin Ross</cp:lastModifiedBy>
  <cp:revision>65</cp:revision>
  <cp:lastPrinted>2025-08-25T16:08:00Z</cp:lastPrinted>
  <dcterms:created xsi:type="dcterms:W3CDTF">2025-08-22T17:22:00Z</dcterms:created>
  <dcterms:modified xsi:type="dcterms:W3CDTF">2025-08-28T10:42:00Z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