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2F6E35" w:rsidRPr="0079266E" w14:paraId="360B09A0" w14:textId="77777777" w:rsidTr="0079266E">
        <w:trPr>
          <w:trHeight w:val="1260"/>
        </w:trPr>
        <w:tc>
          <w:tcPr>
            <w:tcW w:w="2500" w:type="pct"/>
            <w:shd w:val="clear" w:color="auto" w:fill="A4DDF4"/>
          </w:tcPr>
          <w:p w14:paraId="3FFB2EDA" w14:textId="4BCC5A46" w:rsidR="002F6E35" w:rsidRPr="0079266E" w:rsidRDefault="000D5021" w:rsidP="00D464A8">
            <w:pPr>
              <w:pStyle w:val="Month"/>
              <w:jc w:val="right"/>
              <w:rPr>
                <w:b/>
                <w:bCs/>
                <w:color w:val="auto"/>
                <w:sz w:val="72"/>
                <w:szCs w:val="72"/>
              </w:rPr>
            </w:pPr>
            <w:r w:rsidRPr="0079266E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J</w:t>
            </w:r>
            <w:r w:rsidR="008D3F6D" w:rsidRPr="0079266E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u</w:t>
            </w:r>
            <w:r w:rsidR="005A7A9C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ly</w:t>
            </w:r>
            <w:r w:rsidRPr="0079266E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 xml:space="preserve"> </w:t>
            </w:r>
            <w:r w:rsidR="0009550B" w:rsidRPr="0079266E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20</w:t>
            </w:r>
            <w:r w:rsidR="00CE62BF" w:rsidRPr="0079266E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2</w:t>
            </w:r>
            <w:r w:rsidR="005A7A9C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4</w:t>
            </w:r>
            <w:r w:rsidR="00D464A8" w:rsidRPr="0079266E">
              <w:rPr>
                <w:b/>
                <w:bCs/>
                <w:color w:val="auto"/>
                <w:sz w:val="72"/>
                <w:szCs w:val="72"/>
              </w:rPr>
              <w:t xml:space="preserve">             </w:t>
            </w:r>
          </w:p>
        </w:tc>
        <w:tc>
          <w:tcPr>
            <w:tcW w:w="2500" w:type="pct"/>
            <w:shd w:val="clear" w:color="auto" w:fill="A4DDF4"/>
          </w:tcPr>
          <w:p w14:paraId="22413724" w14:textId="77777777" w:rsidR="00D464A8" w:rsidRPr="0079266E" w:rsidRDefault="00D464A8">
            <w:pPr>
              <w:rPr>
                <w:b/>
                <w:bCs/>
                <w:sz w:val="72"/>
                <w:szCs w:val="72"/>
              </w:rPr>
            </w:pPr>
            <w:r w:rsidRPr="0079266E">
              <w:rPr>
                <w:b/>
                <w:bCs/>
                <w:sz w:val="72"/>
                <w:szCs w:val="72"/>
              </w:rPr>
              <w:t>Prayer Calendar</w:t>
            </w:r>
          </w:p>
          <w:p w14:paraId="3AED20AB" w14:textId="77777777" w:rsidR="00D464A8" w:rsidRPr="007F18C3" w:rsidRDefault="00D464A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D145E" w:rsidRPr="00ED145E" w14:paraId="5B9F1417" w14:textId="77777777" w:rsidTr="00A724FA">
        <w:trPr>
          <w:trHeight w:val="450"/>
        </w:trPr>
        <w:tc>
          <w:tcPr>
            <w:tcW w:w="2500" w:type="pct"/>
            <w:tcBorders>
              <w:bottom w:val="single" w:sz="18" w:space="0" w:color="FFFFFF"/>
            </w:tcBorders>
            <w:shd w:val="clear" w:color="auto" w:fill="A4DDF4"/>
          </w:tcPr>
          <w:p w14:paraId="607D203B" w14:textId="75270AF3" w:rsidR="000E00B3" w:rsidRPr="0079266E" w:rsidRDefault="00AF6E42" w:rsidP="000E00B3">
            <w:pPr>
              <w:rPr>
                <w:rFonts w:ascii="Times New Roman" w:hAnsi="Times New Roman"/>
                <w:i/>
              </w:rPr>
            </w:pPr>
            <w:r w:rsidRPr="0079266E">
              <w:rPr>
                <w:b/>
                <w:bCs/>
              </w:rPr>
              <w:t>Pray daily for our families, schools, pastors, churches, bereaved families, financially distressed,</w:t>
            </w:r>
            <w:r w:rsidR="008E5B79">
              <w:rPr>
                <w:b/>
                <w:bCs/>
              </w:rPr>
              <w:t xml:space="preserve"> first responders</w:t>
            </w:r>
            <w:r w:rsidRPr="0079266E">
              <w:rPr>
                <w:b/>
                <w:bCs/>
              </w:rPr>
              <w:t>, homeless, and political healing.</w:t>
            </w:r>
          </w:p>
          <w:p w14:paraId="3B4A60DC" w14:textId="77777777" w:rsidR="000E00B3" w:rsidRPr="0079266E" w:rsidRDefault="000E00B3" w:rsidP="000E00B3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bottom w:val="single" w:sz="18" w:space="0" w:color="FFFFFF"/>
            </w:tcBorders>
            <w:shd w:val="clear" w:color="auto" w:fill="A4DDF4"/>
          </w:tcPr>
          <w:p w14:paraId="2F72A134" w14:textId="39264D10" w:rsidR="000E00B3" w:rsidRPr="00731603" w:rsidRDefault="005341A5" w:rsidP="000E00B3">
            <w:pPr>
              <w:pStyle w:val="Yea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Practicing </w:t>
            </w:r>
            <w:r w:rsidR="0004464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the Presence of God</w:t>
            </w:r>
          </w:p>
        </w:tc>
      </w:tr>
      <w:tr w:rsidR="000E00B3" w:rsidRPr="0079266E" w14:paraId="2B82F75A" w14:textId="77777777" w:rsidTr="00A724FA">
        <w:trPr>
          <w:trHeight w:hRule="exact" w:val="228"/>
        </w:trPr>
        <w:tc>
          <w:tcPr>
            <w:tcW w:w="2500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58" w:type="dxa"/>
              <w:bottom w:w="58" w:type="dxa"/>
            </w:tcMar>
            <w:vAlign w:val="center"/>
          </w:tcPr>
          <w:p w14:paraId="00D2AC26" w14:textId="77777777" w:rsidR="000E00B3" w:rsidRPr="0079266E" w:rsidRDefault="000E00B3" w:rsidP="000E00B3">
            <w:pPr>
              <w:pStyle w:val="Title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595959"/>
            <w:tcMar>
              <w:top w:w="58" w:type="dxa"/>
              <w:bottom w:w="58" w:type="dxa"/>
            </w:tcMar>
            <w:vAlign w:val="center"/>
          </w:tcPr>
          <w:p w14:paraId="2D22CF99" w14:textId="77777777" w:rsidR="000E00B3" w:rsidRPr="00114505" w:rsidRDefault="000E00B3" w:rsidP="000E00B3">
            <w:pPr>
              <w:pStyle w:val="Subtitle"/>
              <w:rPr>
                <w:sz w:val="16"/>
                <w:szCs w:val="16"/>
              </w:rPr>
            </w:pPr>
          </w:p>
        </w:tc>
      </w:tr>
    </w:tbl>
    <w:p w14:paraId="5A5803B5" w14:textId="77777777" w:rsidR="0079266E" w:rsidRPr="0079266E" w:rsidRDefault="0079266E" w:rsidP="0079266E">
      <w:pPr>
        <w:spacing w:before="0" w:after="0"/>
        <w:rPr>
          <w:vanish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V w:val="single" w:sz="6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143"/>
        <w:gridCol w:w="1966"/>
        <w:gridCol w:w="2055"/>
        <w:gridCol w:w="2055"/>
        <w:gridCol w:w="2055"/>
        <w:gridCol w:w="2055"/>
        <w:gridCol w:w="2055"/>
      </w:tblGrid>
      <w:tr w:rsidR="002F6E35" w:rsidRPr="0079266E" w14:paraId="715C65CE" w14:textId="77777777" w:rsidTr="00A724FA">
        <w:trPr>
          <w:trHeight w:val="192"/>
        </w:trPr>
        <w:tc>
          <w:tcPr>
            <w:tcW w:w="2178" w:type="dxa"/>
            <w:shd w:val="clear" w:color="auto" w:fill="D9D9D9"/>
          </w:tcPr>
          <w:p w14:paraId="7D932E4C" w14:textId="77777777" w:rsidR="002F6E35" w:rsidRPr="0079266E" w:rsidRDefault="009035F5">
            <w:pPr>
              <w:pStyle w:val="Days"/>
            </w:pPr>
            <w:r w:rsidRPr="0079266E">
              <w:t>Sunday</w:t>
            </w:r>
          </w:p>
        </w:tc>
        <w:tc>
          <w:tcPr>
            <w:tcW w:w="1998" w:type="dxa"/>
            <w:shd w:val="clear" w:color="auto" w:fill="D9D9D9"/>
          </w:tcPr>
          <w:p w14:paraId="12642594" w14:textId="77777777" w:rsidR="002F6E35" w:rsidRPr="0079266E" w:rsidRDefault="009035F5">
            <w:pPr>
              <w:pStyle w:val="Days"/>
            </w:pPr>
            <w:r w:rsidRPr="0079266E">
              <w:t>Monday</w:t>
            </w:r>
          </w:p>
        </w:tc>
        <w:tc>
          <w:tcPr>
            <w:tcW w:w="2088" w:type="dxa"/>
            <w:shd w:val="clear" w:color="auto" w:fill="D9D9D9"/>
          </w:tcPr>
          <w:p w14:paraId="27025DEF" w14:textId="77777777" w:rsidR="002F6E35" w:rsidRPr="0079266E" w:rsidRDefault="009035F5">
            <w:pPr>
              <w:pStyle w:val="Days"/>
            </w:pPr>
            <w:r w:rsidRPr="0079266E">
              <w:t>Tuesday</w:t>
            </w:r>
          </w:p>
        </w:tc>
        <w:tc>
          <w:tcPr>
            <w:tcW w:w="2088" w:type="dxa"/>
            <w:shd w:val="clear" w:color="auto" w:fill="D9D9D9"/>
          </w:tcPr>
          <w:p w14:paraId="20DA5206" w14:textId="77777777" w:rsidR="002F6E35" w:rsidRPr="0079266E" w:rsidRDefault="009035F5">
            <w:pPr>
              <w:pStyle w:val="Days"/>
            </w:pPr>
            <w:r w:rsidRPr="0079266E">
              <w:t>Wednesday</w:t>
            </w:r>
          </w:p>
        </w:tc>
        <w:tc>
          <w:tcPr>
            <w:tcW w:w="2088" w:type="dxa"/>
            <w:shd w:val="clear" w:color="auto" w:fill="D9D9D9"/>
          </w:tcPr>
          <w:p w14:paraId="72896C7F" w14:textId="77777777" w:rsidR="002F6E35" w:rsidRPr="0079266E" w:rsidRDefault="009035F5">
            <w:pPr>
              <w:pStyle w:val="Days"/>
            </w:pPr>
            <w:r w:rsidRPr="0079266E">
              <w:t>Thursday</w:t>
            </w:r>
          </w:p>
        </w:tc>
        <w:tc>
          <w:tcPr>
            <w:tcW w:w="2088" w:type="dxa"/>
            <w:shd w:val="clear" w:color="auto" w:fill="D9D9D9"/>
          </w:tcPr>
          <w:p w14:paraId="1D142672" w14:textId="77777777" w:rsidR="002F6E35" w:rsidRPr="0079266E" w:rsidRDefault="009035F5">
            <w:pPr>
              <w:pStyle w:val="Days"/>
            </w:pPr>
            <w:r w:rsidRPr="0079266E">
              <w:t>Friday</w:t>
            </w:r>
          </w:p>
        </w:tc>
        <w:tc>
          <w:tcPr>
            <w:tcW w:w="2088" w:type="dxa"/>
            <w:shd w:val="clear" w:color="auto" w:fill="D9D9D9"/>
          </w:tcPr>
          <w:p w14:paraId="2913A2E1" w14:textId="77777777" w:rsidR="002F6E35" w:rsidRPr="0079266E" w:rsidRDefault="009035F5">
            <w:pPr>
              <w:pStyle w:val="Days"/>
            </w:pPr>
            <w:r w:rsidRPr="0079266E">
              <w:t>Saturday</w:t>
            </w:r>
          </w:p>
        </w:tc>
      </w:tr>
      <w:tr w:rsidR="002F6E35" w:rsidRPr="0079266E" w14:paraId="689E3977" w14:textId="77777777" w:rsidTr="00CC31AD">
        <w:tc>
          <w:tcPr>
            <w:tcW w:w="2178" w:type="dxa"/>
            <w:tcBorders>
              <w:bottom w:val="nil"/>
            </w:tcBorders>
            <w:shd w:val="clear" w:color="auto" w:fill="auto"/>
          </w:tcPr>
          <w:p w14:paraId="00BA8866" w14:textId="77777777" w:rsidR="002F6E35" w:rsidRPr="00695A20" w:rsidRDefault="002F6E35">
            <w:pPr>
              <w:pStyle w:val="Dates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8" w:type="dxa"/>
            <w:tcBorders>
              <w:bottom w:val="nil"/>
            </w:tcBorders>
            <w:shd w:val="clear" w:color="auto" w:fill="auto"/>
          </w:tcPr>
          <w:p w14:paraId="0F0F6E93" w14:textId="5E855112" w:rsidR="002F6E35" w:rsidRPr="00695A20" w:rsidRDefault="009F7960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5E11B5C0" w14:textId="3B8408BD" w:rsidR="002F6E35" w:rsidRPr="00695A20" w:rsidRDefault="009F7960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68765C81" w14:textId="53501566" w:rsidR="002F6E35" w:rsidRPr="00695A20" w:rsidRDefault="009F7960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1FC7A99E" w14:textId="4251C29F" w:rsidR="002F6E35" w:rsidRPr="00695A20" w:rsidRDefault="009F7960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49C2C354" w14:textId="55A41C10" w:rsidR="002F6E35" w:rsidRPr="00695A20" w:rsidRDefault="009F7960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4FCC3871" w14:textId="13D56489" w:rsidR="002F6E35" w:rsidRPr="00695A20" w:rsidRDefault="009F7960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5D206B" w:rsidRPr="008D3EE4" w14:paraId="66BCD0EE" w14:textId="77777777" w:rsidTr="00CC31AD">
        <w:trPr>
          <w:trHeight w:hRule="exact" w:val="1179"/>
        </w:trPr>
        <w:tc>
          <w:tcPr>
            <w:tcW w:w="217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90F7215" w14:textId="77777777" w:rsidR="005D206B" w:rsidRPr="008D3EE4" w:rsidRDefault="005D206B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5C2F375" w14:textId="6A3E4B56" w:rsidR="005D206B" w:rsidRDefault="004D1282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DD0B59">
              <w:rPr>
                <w:rFonts w:ascii="Times New Roman" w:hAnsi="Times New Roman"/>
                <w:sz w:val="22"/>
                <w:szCs w:val="22"/>
              </w:rPr>
              <w:t xml:space="preserve"> as we </w:t>
            </w:r>
            <w:r w:rsidR="00B06D40">
              <w:rPr>
                <w:rFonts w:ascii="Times New Roman" w:hAnsi="Times New Roman"/>
                <w:sz w:val="22"/>
                <w:szCs w:val="22"/>
              </w:rPr>
              <w:t>wo</w:t>
            </w:r>
            <w:r w:rsidR="00A97A82">
              <w:rPr>
                <w:rFonts w:ascii="Times New Roman" w:hAnsi="Times New Roman"/>
                <w:sz w:val="22"/>
                <w:szCs w:val="22"/>
              </w:rPr>
              <w:t>uld be</w:t>
            </w:r>
            <w:r w:rsidR="0058702D">
              <w:rPr>
                <w:rFonts w:ascii="Times New Roman" w:hAnsi="Times New Roman"/>
                <w:sz w:val="22"/>
                <w:szCs w:val="22"/>
              </w:rPr>
              <w:t xml:space="preserve"> face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to face with God</w:t>
            </w:r>
            <w:r w:rsidR="00DD0B5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0986008" w14:textId="00BEF7CA" w:rsidR="00DD0B59" w:rsidRPr="008D3EE4" w:rsidRDefault="00DD0B59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Psalm 89:15-16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ED707F8" w14:textId="77777777" w:rsidR="00862B8E" w:rsidRDefault="007C344C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using God’s private telephone number.</w:t>
            </w:r>
          </w:p>
          <w:p w14:paraId="70A8C28F" w14:textId="16BCE299" w:rsidR="007C344C" w:rsidRPr="008D3EE4" w:rsidRDefault="00C11650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Jeremiah 33:3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DF8EBD5" w14:textId="77777777" w:rsidR="007E1A16" w:rsidRDefault="00C11650" w:rsidP="00C911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in God’s presence</w:t>
            </w:r>
            <w:r w:rsidR="0065443C">
              <w:rPr>
                <w:rFonts w:ascii="Times New Roman" w:hAnsi="Times New Roman"/>
                <w:sz w:val="22"/>
                <w:szCs w:val="22"/>
              </w:rPr>
              <w:t xml:space="preserve"> in the fullness of joy.</w:t>
            </w:r>
          </w:p>
          <w:p w14:paraId="153CD5E0" w14:textId="1C1F6551" w:rsidR="0065443C" w:rsidRPr="008D3EE4" w:rsidRDefault="0065443C" w:rsidP="00C911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Psalm 16:11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CAB8D23" w14:textId="77777777" w:rsidR="00180689" w:rsidRDefault="0065443C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we draw closer to God.</w:t>
            </w:r>
          </w:p>
          <w:p w14:paraId="4E659704" w14:textId="77777777" w:rsidR="00EE3637" w:rsidRDefault="00EE3637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E59D02" w14:textId="72DD07BA" w:rsidR="00EE3637" w:rsidRPr="008D3EE4" w:rsidRDefault="00EE3637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James 4:8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A26F886" w14:textId="77777777" w:rsidR="00180689" w:rsidRDefault="00111B63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knowing Jesus is the vine &amp; we are the branches.</w:t>
            </w:r>
          </w:p>
          <w:p w14:paraId="58C53D20" w14:textId="089701D2" w:rsidR="00111B63" w:rsidRPr="008D3EE4" w:rsidRDefault="00422BD1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John 15:5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694C573" w14:textId="77777777" w:rsidR="00180689" w:rsidRDefault="003233FB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that we fear no evil.</w:t>
            </w:r>
          </w:p>
          <w:p w14:paraId="60799D40" w14:textId="77777777" w:rsidR="003233FB" w:rsidRDefault="003233FB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C6E7F1" w14:textId="09BE91A3" w:rsidR="003233FB" w:rsidRPr="008D3EE4" w:rsidRDefault="003233FB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Psalm 23:4</w:t>
            </w:r>
          </w:p>
        </w:tc>
      </w:tr>
      <w:tr w:rsidR="005D206B" w:rsidRPr="008D3EE4" w14:paraId="14B135CB" w14:textId="77777777" w:rsidTr="00CC31AD">
        <w:tc>
          <w:tcPr>
            <w:tcW w:w="217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4A82621" w14:textId="4ED90AF7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9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1CBC0DD" w14:textId="77869598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0B2C84F" w14:textId="0125EFB1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5BB5970" w14:textId="0671E512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F62F642" w14:textId="38F559D0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28DE9E9" w14:textId="4297F0F7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95388BA" w14:textId="676718C5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5D206B" w:rsidRPr="008D3EE4" w14:paraId="7F539292" w14:textId="77777777" w:rsidTr="007F4ECF">
        <w:trPr>
          <w:trHeight w:hRule="exact" w:val="1395"/>
        </w:trPr>
        <w:tc>
          <w:tcPr>
            <w:tcW w:w="217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9387CBC" w14:textId="77777777" w:rsidR="00180689" w:rsidRDefault="003C173E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asking one thing of the Lord</w:t>
            </w:r>
            <w:r w:rsidR="009029F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6C2435D" w14:textId="77777777" w:rsidR="009029F5" w:rsidRDefault="009029F5" w:rsidP="005D206B">
            <w:pPr>
              <w:rPr>
                <w:rFonts w:ascii="Times New Roman" w:hAnsi="Times New Roman"/>
              </w:rPr>
            </w:pPr>
          </w:p>
          <w:p w14:paraId="26950A03" w14:textId="77777777" w:rsidR="00381965" w:rsidRPr="007F4329" w:rsidRDefault="00381965" w:rsidP="005D206B">
            <w:pPr>
              <w:rPr>
                <w:rFonts w:ascii="Times New Roman" w:hAnsi="Times New Roman"/>
              </w:rPr>
            </w:pPr>
          </w:p>
          <w:p w14:paraId="25999BB0" w14:textId="489B845E" w:rsidR="009029F5" w:rsidRDefault="00C8185E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Psalm 27:4-5</w:t>
            </w:r>
          </w:p>
          <w:p w14:paraId="6D6967B6" w14:textId="653231C8" w:rsidR="00C8185E" w:rsidRPr="008D3EE4" w:rsidRDefault="00C8185E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E95931B" w14:textId="77777777" w:rsidR="00180689" w:rsidRDefault="003E757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remembering Jesus is the way.</w:t>
            </w:r>
          </w:p>
          <w:p w14:paraId="53D62497" w14:textId="77777777" w:rsidR="003E757A" w:rsidRPr="007F4329" w:rsidRDefault="003E757A" w:rsidP="005D206B">
            <w:pPr>
              <w:rPr>
                <w:rFonts w:ascii="Times New Roman" w:hAnsi="Times New Roman"/>
              </w:rPr>
            </w:pPr>
          </w:p>
          <w:p w14:paraId="77C6DD8B" w14:textId="77777777" w:rsidR="007F4329" w:rsidRPr="007F4329" w:rsidRDefault="007F4329" w:rsidP="005D206B">
            <w:pPr>
              <w:rPr>
                <w:rFonts w:ascii="Times New Roman" w:hAnsi="Times New Roman"/>
              </w:rPr>
            </w:pPr>
          </w:p>
          <w:p w14:paraId="7FBCAF71" w14:textId="27A48EE4" w:rsidR="003E757A" w:rsidRPr="008D3EE4" w:rsidRDefault="003E757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John 14:4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CFF1D6D" w14:textId="77777777" w:rsidR="00EB1FE2" w:rsidRDefault="0058572D" w:rsidP="00A731E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C028F8">
              <w:rPr>
                <w:rFonts w:ascii="Times New Roman" w:hAnsi="Times New Roman"/>
                <w:sz w:val="22"/>
                <w:szCs w:val="22"/>
              </w:rPr>
              <w:t xml:space="preserve"> to re</w:t>
            </w:r>
            <w:r w:rsidR="006F7EE0">
              <w:rPr>
                <w:rFonts w:ascii="Times New Roman" w:hAnsi="Times New Roman"/>
                <w:sz w:val="22"/>
                <w:szCs w:val="22"/>
              </w:rPr>
              <w:t>alize that one day in God’s court is better than</w:t>
            </w:r>
            <w:r w:rsidR="00A731E7">
              <w:rPr>
                <w:rFonts w:ascii="Times New Roman" w:hAnsi="Times New Roman"/>
                <w:sz w:val="22"/>
                <w:szCs w:val="22"/>
              </w:rPr>
              <w:t xml:space="preserve"> a 1,000 elsewhere.</w:t>
            </w:r>
          </w:p>
          <w:p w14:paraId="04A38BD9" w14:textId="351781D8" w:rsidR="00A731E7" w:rsidRPr="008D3EE4" w:rsidRDefault="007F4329" w:rsidP="00A731E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Psalm 84:10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E4154B1" w14:textId="74F60C31" w:rsidR="00180689" w:rsidRDefault="00CA7845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knowing</w:t>
            </w:r>
            <w:r w:rsidR="009B0E59">
              <w:rPr>
                <w:rFonts w:ascii="Times New Roman" w:hAnsi="Times New Roman"/>
                <w:sz w:val="22"/>
                <w:szCs w:val="22"/>
              </w:rPr>
              <w:t xml:space="preserve"> God takes great delight in us</w:t>
            </w:r>
            <w:r w:rsidR="00D94EDC">
              <w:rPr>
                <w:rFonts w:ascii="Times New Roman" w:hAnsi="Times New Roman"/>
                <w:sz w:val="22"/>
                <w:szCs w:val="22"/>
              </w:rPr>
              <w:t xml:space="preserve"> &amp; H</w:t>
            </w:r>
            <w:r w:rsidR="00867F78">
              <w:rPr>
                <w:rFonts w:ascii="Times New Roman" w:hAnsi="Times New Roman"/>
                <w:sz w:val="22"/>
                <w:szCs w:val="22"/>
              </w:rPr>
              <w:t>e rejoices</w:t>
            </w:r>
            <w:r w:rsidR="00D94EDC">
              <w:rPr>
                <w:rFonts w:ascii="Times New Roman" w:hAnsi="Times New Roman"/>
                <w:sz w:val="22"/>
                <w:szCs w:val="22"/>
              </w:rPr>
              <w:t>,</w:t>
            </w:r>
            <w:r w:rsidR="00867F78">
              <w:rPr>
                <w:rFonts w:ascii="Times New Roman" w:hAnsi="Times New Roman"/>
                <w:sz w:val="22"/>
                <w:szCs w:val="22"/>
              </w:rPr>
              <w:t xml:space="preserve"> singing over us.</w:t>
            </w:r>
          </w:p>
          <w:p w14:paraId="1138B8CF" w14:textId="34681A98" w:rsidR="00867F78" w:rsidRPr="008D3EE4" w:rsidRDefault="00A2479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Zephaniah 3:17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D8D6AC5" w14:textId="77777777" w:rsidR="00180689" w:rsidRDefault="006E0B02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D75D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6712E">
              <w:rPr>
                <w:rFonts w:ascii="Times New Roman" w:hAnsi="Times New Roman"/>
                <w:sz w:val="22"/>
                <w:szCs w:val="22"/>
              </w:rPr>
              <w:t>we are in the presence of God sitting at the feet of Jesus.</w:t>
            </w:r>
          </w:p>
          <w:p w14:paraId="4816A0C9" w14:textId="28EB9253" w:rsidR="00D6712E" w:rsidRPr="008D3EE4" w:rsidRDefault="00BA5DCC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Luke 10:41-42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9B8838C" w14:textId="661F7783" w:rsidR="00180689" w:rsidRDefault="00BA3DE2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we know what it means to be still </w:t>
            </w:r>
            <w:r w:rsidR="001F4762">
              <w:rPr>
                <w:rFonts w:ascii="Times New Roman" w:hAnsi="Times New Roman"/>
                <w:sz w:val="22"/>
                <w:szCs w:val="22"/>
              </w:rPr>
              <w:t>and know God.</w:t>
            </w:r>
          </w:p>
          <w:p w14:paraId="109FA4CF" w14:textId="77777777" w:rsidR="001F4762" w:rsidRPr="00036CC1" w:rsidRDefault="001F4762" w:rsidP="005D206B">
            <w:pPr>
              <w:rPr>
                <w:rFonts w:ascii="Times New Roman" w:hAnsi="Times New Roman"/>
              </w:rPr>
            </w:pPr>
          </w:p>
          <w:p w14:paraId="272312B7" w14:textId="1405ED4D" w:rsidR="001F4762" w:rsidRPr="00180689" w:rsidRDefault="00036CC1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Psalm 46:10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DE70E3E" w14:textId="56A99702" w:rsidR="001946DE" w:rsidRDefault="00515627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</w:t>
            </w:r>
            <w:r w:rsidR="00984094">
              <w:rPr>
                <w:rFonts w:ascii="Times New Roman" w:hAnsi="Times New Roman"/>
                <w:sz w:val="22"/>
                <w:szCs w:val="22"/>
              </w:rPr>
              <w:t>trust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ing God </w:t>
            </w:r>
            <w:r w:rsidR="009B1184">
              <w:rPr>
                <w:rFonts w:ascii="Times New Roman" w:hAnsi="Times New Roman"/>
                <w:sz w:val="22"/>
                <w:szCs w:val="22"/>
              </w:rPr>
              <w:t>will keep us in perfect peace.</w:t>
            </w:r>
          </w:p>
          <w:p w14:paraId="27FF6FDB" w14:textId="77777777" w:rsidR="009B1184" w:rsidRDefault="009B1184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791CC34" w14:textId="575C5B56" w:rsidR="009B1184" w:rsidRPr="008D3EE4" w:rsidRDefault="009B1184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Isaiah 26:3</w:t>
            </w:r>
          </w:p>
        </w:tc>
      </w:tr>
      <w:tr w:rsidR="005D206B" w:rsidRPr="008D3EE4" w14:paraId="2C449F15" w14:textId="77777777" w:rsidTr="00CC31AD">
        <w:tc>
          <w:tcPr>
            <w:tcW w:w="217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42AE745" w14:textId="7BD8D93D" w:rsidR="005D206B" w:rsidRPr="008D3EE4" w:rsidRDefault="004D40F9" w:rsidP="00CC31AD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9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CF72233" w14:textId="783D1339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FE7DA16" w14:textId="4C7797A3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CA67CD9" w14:textId="7BCC788B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A10583E" w14:textId="28BBE6DA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015F9F9" w14:textId="08D3A728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62388D1" w14:textId="7E784185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</w:tr>
      <w:tr w:rsidR="005D206B" w:rsidRPr="008D3EE4" w14:paraId="0A0F080E" w14:textId="77777777" w:rsidTr="008765B2">
        <w:trPr>
          <w:trHeight w:hRule="exact" w:val="1368"/>
        </w:trPr>
        <w:tc>
          <w:tcPr>
            <w:tcW w:w="217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0E5C084" w14:textId="176968CE" w:rsidR="002E7670" w:rsidRDefault="001804EC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FC4F8A">
              <w:rPr>
                <w:rFonts w:ascii="Times New Roman" w:hAnsi="Times New Roman"/>
                <w:sz w:val="22"/>
                <w:szCs w:val="22"/>
              </w:rPr>
              <w:t xml:space="preserve"> God’s presence will go with </w:t>
            </w:r>
            <w:r w:rsidR="00FE4F49">
              <w:rPr>
                <w:rFonts w:ascii="Times New Roman" w:hAnsi="Times New Roman"/>
                <w:sz w:val="22"/>
                <w:szCs w:val="22"/>
              </w:rPr>
              <w:t>you</w:t>
            </w:r>
            <w:r w:rsidR="002F280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F84E551" w14:textId="77777777" w:rsidR="00FE4F49" w:rsidRPr="004B5E98" w:rsidRDefault="00FE4F49" w:rsidP="005D206B">
            <w:pPr>
              <w:rPr>
                <w:rFonts w:ascii="Times New Roman" w:hAnsi="Times New Roman"/>
              </w:rPr>
            </w:pPr>
          </w:p>
          <w:p w14:paraId="5A1D2472" w14:textId="77777777" w:rsidR="004B5E98" w:rsidRPr="004B5E98" w:rsidRDefault="004B5E98" w:rsidP="005D206B">
            <w:pPr>
              <w:rPr>
                <w:rFonts w:ascii="Times New Roman" w:hAnsi="Times New Roman"/>
              </w:rPr>
            </w:pPr>
          </w:p>
          <w:p w14:paraId="015DEA27" w14:textId="16A1D961" w:rsidR="00FE4F49" w:rsidRDefault="00934B28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Exodus 33:14</w:t>
            </w:r>
          </w:p>
          <w:p w14:paraId="30FFB93C" w14:textId="77777777" w:rsidR="00FE4F49" w:rsidRDefault="00FE4F49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97A458" w14:textId="5C0F8C2D" w:rsidR="002F280B" w:rsidRPr="008D3EE4" w:rsidRDefault="002F280B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0215F39" w14:textId="2E03102F" w:rsidR="002E7670" w:rsidRDefault="00BF577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and</w:t>
            </w:r>
            <w:r w:rsidR="00A33959">
              <w:rPr>
                <w:rFonts w:ascii="Times New Roman" w:hAnsi="Times New Roman"/>
                <w:sz w:val="22"/>
                <w:szCs w:val="22"/>
              </w:rPr>
              <w:t xml:space="preserve"> listen 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God’s voice</w:t>
            </w:r>
            <w:r w:rsidR="007A2A24">
              <w:rPr>
                <w:rFonts w:ascii="Times New Roman" w:hAnsi="Times New Roman"/>
                <w:sz w:val="22"/>
                <w:szCs w:val="22"/>
              </w:rPr>
              <w:t>. I</w:t>
            </w:r>
            <w:r w:rsidR="00A33959">
              <w:rPr>
                <w:rFonts w:ascii="Times New Roman" w:hAnsi="Times New Roman"/>
                <w:sz w:val="22"/>
                <w:szCs w:val="22"/>
              </w:rPr>
              <w:t>t</w:t>
            </w:r>
            <w:r w:rsidR="007A2A24">
              <w:rPr>
                <w:rFonts w:ascii="Times New Roman" w:hAnsi="Times New Roman"/>
                <w:sz w:val="22"/>
                <w:szCs w:val="22"/>
              </w:rPr>
              <w:t xml:space="preserve"> may be in a whisper.</w:t>
            </w:r>
          </w:p>
          <w:p w14:paraId="5D849B6F" w14:textId="77777777" w:rsidR="004B5E98" w:rsidRPr="004B5E98" w:rsidRDefault="004B5E98" w:rsidP="005D206B">
            <w:pPr>
              <w:rPr>
                <w:rFonts w:ascii="Times New Roman" w:hAnsi="Times New Roman"/>
              </w:rPr>
            </w:pPr>
          </w:p>
          <w:p w14:paraId="54618C8C" w14:textId="446122E6" w:rsidR="009F7B25" w:rsidRDefault="008600CC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Kings 19:11-13</w:t>
            </w:r>
          </w:p>
          <w:p w14:paraId="5788BB41" w14:textId="585050E8" w:rsidR="007A2A24" w:rsidRPr="008D3EE4" w:rsidRDefault="007A2A24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A3E6832" w14:textId="447FE3FD" w:rsidR="002E7670" w:rsidRDefault="00317C4B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</w:t>
            </w:r>
            <w:r w:rsidR="00985F41">
              <w:rPr>
                <w:rFonts w:ascii="Times New Roman" w:hAnsi="Times New Roman"/>
                <w:sz w:val="22"/>
                <w:szCs w:val="22"/>
              </w:rPr>
              <w:t>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53E6">
              <w:rPr>
                <w:rFonts w:ascii="Times New Roman" w:hAnsi="Times New Roman"/>
                <w:sz w:val="22"/>
                <w:szCs w:val="22"/>
              </w:rPr>
              <w:t>dwell in the shelter</w:t>
            </w:r>
            <w:r w:rsidR="00573C7C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r w:rsidR="008441A8">
              <w:rPr>
                <w:rFonts w:ascii="Times New Roman" w:hAnsi="Times New Roman"/>
                <w:sz w:val="22"/>
                <w:szCs w:val="22"/>
              </w:rPr>
              <w:t>the Al-mighty</w:t>
            </w:r>
            <w:r w:rsidR="00893B2D">
              <w:rPr>
                <w:rFonts w:ascii="Times New Roman" w:hAnsi="Times New Roman"/>
                <w:sz w:val="22"/>
                <w:szCs w:val="22"/>
              </w:rPr>
              <w:t xml:space="preserve"> and rest in His shadow.</w:t>
            </w:r>
          </w:p>
          <w:p w14:paraId="33848D0C" w14:textId="386BB23E" w:rsidR="00893B2D" w:rsidRPr="008D3EE4" w:rsidRDefault="00893B2D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Psal</w:t>
            </w:r>
            <w:r w:rsidR="004B5E98">
              <w:rPr>
                <w:rFonts w:ascii="Times New Roman" w:hAnsi="Times New Roman"/>
                <w:sz w:val="22"/>
                <w:szCs w:val="22"/>
              </w:rPr>
              <w:t>m 91:1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C9C42DA" w14:textId="4D3156C5" w:rsidR="002E7670" w:rsidRDefault="00F248FF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that God will always be with </w:t>
            </w:r>
            <w:r w:rsidR="00121311">
              <w:rPr>
                <w:rFonts w:ascii="Times New Roman" w:hAnsi="Times New Roman"/>
                <w:sz w:val="22"/>
                <w:szCs w:val="22"/>
              </w:rPr>
              <w:t>you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0712EFB" w14:textId="77777777" w:rsidR="00146325" w:rsidRPr="002D5394" w:rsidRDefault="00146325" w:rsidP="005D206B">
            <w:pPr>
              <w:rPr>
                <w:rFonts w:ascii="Times New Roman" w:hAnsi="Times New Roman"/>
              </w:rPr>
            </w:pPr>
          </w:p>
          <w:p w14:paraId="605C5954" w14:textId="77777777" w:rsidR="00146325" w:rsidRPr="002D5394" w:rsidRDefault="00146325" w:rsidP="005D206B">
            <w:pPr>
              <w:rPr>
                <w:rFonts w:ascii="Times New Roman" w:hAnsi="Times New Roman"/>
              </w:rPr>
            </w:pPr>
          </w:p>
          <w:p w14:paraId="7F23D66E" w14:textId="63241500" w:rsidR="00146325" w:rsidRPr="008D3EE4" w:rsidRDefault="002D5394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Matthew 28:20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E4AA57E" w14:textId="3A6A23BD" w:rsidR="0030669F" w:rsidRPr="003E50D8" w:rsidRDefault="00D91024" w:rsidP="005D20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</w:t>
            </w:r>
            <w:r w:rsidR="00332BE0">
              <w:rPr>
                <w:rFonts w:ascii="Times New Roman" w:hAnsi="Times New Roman"/>
                <w:sz w:val="22"/>
                <w:szCs w:val="22"/>
              </w:rPr>
              <w:t>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our mind will </w:t>
            </w:r>
            <w:r w:rsidR="0078792C">
              <w:rPr>
                <w:rFonts w:ascii="Times New Roman" w:hAnsi="Times New Roman"/>
                <w:sz w:val="22"/>
                <w:szCs w:val="22"/>
              </w:rPr>
              <w:t>remain</w:t>
            </w:r>
            <w:r w:rsidR="003E50D8">
              <w:rPr>
                <w:rFonts w:ascii="Times New Roman" w:hAnsi="Times New Roman"/>
                <w:sz w:val="22"/>
                <w:szCs w:val="22"/>
              </w:rPr>
              <w:t xml:space="preserve"> transformed</w:t>
            </w:r>
            <w:r w:rsidR="001C40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0669F">
              <w:rPr>
                <w:rFonts w:ascii="Times New Roman" w:hAnsi="Times New Roman"/>
                <w:sz w:val="22"/>
                <w:szCs w:val="22"/>
              </w:rPr>
              <w:t xml:space="preserve">and </w:t>
            </w:r>
            <w:r>
              <w:rPr>
                <w:rFonts w:ascii="Times New Roman" w:hAnsi="Times New Roman"/>
                <w:sz w:val="22"/>
                <w:szCs w:val="22"/>
              </w:rPr>
              <w:t>stay</w:t>
            </w:r>
            <w:r w:rsidR="00332B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renewed</w:t>
            </w:r>
            <w:r w:rsidR="007E2C70">
              <w:rPr>
                <w:rFonts w:ascii="Times New Roman" w:hAnsi="Times New Roman"/>
                <w:sz w:val="22"/>
                <w:szCs w:val="22"/>
              </w:rPr>
              <w:t xml:space="preserve"> in God’s will</w:t>
            </w:r>
            <w:r w:rsidR="0030669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472D9B3" w14:textId="62E39013" w:rsidR="00123191" w:rsidRDefault="00123191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Romans 12:2</w:t>
            </w:r>
          </w:p>
          <w:p w14:paraId="1CE62855" w14:textId="7CAEF06E" w:rsidR="002E7670" w:rsidRPr="008D3EE4" w:rsidRDefault="00332BE0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8182259" w14:textId="77777777" w:rsidR="0050593F" w:rsidRDefault="00083561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C7341F">
              <w:rPr>
                <w:rFonts w:ascii="Times New Roman" w:hAnsi="Times New Roman"/>
                <w:sz w:val="22"/>
                <w:szCs w:val="22"/>
              </w:rPr>
              <w:t xml:space="preserve"> transformed into the image of Christ</w:t>
            </w:r>
            <w:r w:rsidR="004C596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E25C9CB" w14:textId="77777777" w:rsidR="004C5967" w:rsidRDefault="004C5967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A60DC9" w14:textId="35ED873C" w:rsidR="004C5967" w:rsidRPr="008D3EE4" w:rsidRDefault="004C5967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Corinth</w:t>
            </w:r>
            <w:r w:rsidR="008650A9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3:17-18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622E4BE" w14:textId="64EF793A" w:rsidR="0050593F" w:rsidRDefault="001F24CD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for forgiveness and that God will </w:t>
            </w:r>
            <w:r w:rsidR="001F56DB">
              <w:rPr>
                <w:rFonts w:ascii="Times New Roman" w:hAnsi="Times New Roman"/>
                <w:sz w:val="22"/>
                <w:szCs w:val="22"/>
              </w:rPr>
              <w:t>create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 you a clean heart.</w:t>
            </w:r>
          </w:p>
          <w:p w14:paraId="316BA7BF" w14:textId="33C5786D" w:rsidR="001F24CD" w:rsidRPr="008D3EE4" w:rsidRDefault="001F56DB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Psalm 51:10</w:t>
            </w:r>
          </w:p>
        </w:tc>
      </w:tr>
      <w:tr w:rsidR="005D206B" w:rsidRPr="008D3EE4" w14:paraId="26403BD3" w14:textId="77777777" w:rsidTr="00CC31AD">
        <w:tc>
          <w:tcPr>
            <w:tcW w:w="217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DB4C75E" w14:textId="6B0753C1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19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B514987" w14:textId="0CB126CD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87E7492" w14:textId="043AA542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64AC52D" w14:textId="04C21C82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D7B3BC5" w14:textId="2E1C21E8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BB0C80A" w14:textId="20FD6BB3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7F6E873" w14:textId="2C630000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</w:t>
            </w:r>
          </w:p>
        </w:tc>
      </w:tr>
      <w:tr w:rsidR="005D206B" w:rsidRPr="008D3EE4" w14:paraId="0DC81DF9" w14:textId="77777777" w:rsidTr="00CC31AD">
        <w:trPr>
          <w:trHeight w:hRule="exact" w:val="1269"/>
        </w:trPr>
        <w:tc>
          <w:tcPr>
            <w:tcW w:w="217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0BD053E" w14:textId="2E3BB50D" w:rsidR="0050593F" w:rsidRDefault="00F452CC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2775D4">
              <w:rPr>
                <w:rFonts w:ascii="Times New Roman" w:hAnsi="Times New Roman"/>
                <w:sz w:val="22"/>
                <w:szCs w:val="22"/>
              </w:rPr>
              <w:t xml:space="preserve"> that you</w:t>
            </w:r>
            <w:r w:rsidR="004C5C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775D4">
              <w:rPr>
                <w:rFonts w:ascii="Times New Roman" w:hAnsi="Times New Roman"/>
                <w:sz w:val="22"/>
                <w:szCs w:val="22"/>
              </w:rPr>
              <w:t>seek</w:t>
            </w:r>
            <w:r w:rsidR="007465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B418E">
              <w:rPr>
                <w:rFonts w:ascii="Times New Roman" w:hAnsi="Times New Roman"/>
                <w:sz w:val="22"/>
                <w:szCs w:val="22"/>
              </w:rPr>
              <w:t>God</w:t>
            </w:r>
            <w:r w:rsidR="00502221">
              <w:rPr>
                <w:rFonts w:ascii="Times New Roman" w:hAnsi="Times New Roman"/>
                <w:sz w:val="22"/>
                <w:szCs w:val="22"/>
              </w:rPr>
              <w:t xml:space="preserve"> and His righteous</w:t>
            </w:r>
            <w:r w:rsidR="00C55B57">
              <w:rPr>
                <w:rFonts w:ascii="Times New Roman" w:hAnsi="Times New Roman"/>
                <w:sz w:val="22"/>
                <w:szCs w:val="22"/>
              </w:rPr>
              <w:t>ness</w:t>
            </w:r>
            <w:r w:rsidR="002775D4">
              <w:rPr>
                <w:rFonts w:ascii="Times New Roman" w:hAnsi="Times New Roman"/>
                <w:sz w:val="22"/>
                <w:szCs w:val="22"/>
              </w:rPr>
              <w:t xml:space="preserve"> first.</w:t>
            </w:r>
          </w:p>
          <w:p w14:paraId="0943E266" w14:textId="77D4C23B" w:rsidR="002775D4" w:rsidRPr="008D3EE4" w:rsidRDefault="002775D4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Matthew </w:t>
            </w:r>
            <w:r w:rsidR="003847FF">
              <w:rPr>
                <w:rFonts w:ascii="Times New Roman" w:hAnsi="Times New Roman"/>
                <w:sz w:val="22"/>
                <w:szCs w:val="22"/>
              </w:rPr>
              <w:t>6:33</w:t>
            </w:r>
          </w:p>
        </w:tc>
        <w:tc>
          <w:tcPr>
            <w:tcW w:w="19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40707B4" w14:textId="73998EF7" w:rsidR="0050593F" w:rsidRDefault="00C235AE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31082D">
              <w:rPr>
                <w:rFonts w:ascii="Times New Roman" w:hAnsi="Times New Roman"/>
                <w:sz w:val="22"/>
                <w:szCs w:val="22"/>
              </w:rPr>
              <w:t xml:space="preserve"> asking God for wisdom</w:t>
            </w:r>
            <w:r w:rsidR="006C0C7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ACCE7CF" w14:textId="77777777" w:rsidR="0031082D" w:rsidRDefault="0031082D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51273E" w14:textId="3F6E6C57" w:rsidR="006C0C7D" w:rsidRPr="008D3EE4" w:rsidRDefault="006C0C7D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Proverbs 8:</w:t>
            </w:r>
            <w:r w:rsidR="00CA5FE0">
              <w:rPr>
                <w:rFonts w:ascii="Times New Roman" w:hAnsi="Times New Roman"/>
                <w:sz w:val="22"/>
                <w:szCs w:val="22"/>
              </w:rPr>
              <w:t>11-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082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65B197B" w14:textId="77777777" w:rsidR="0050593F" w:rsidRDefault="007F3725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seeking God with all your heart.</w:t>
            </w:r>
          </w:p>
          <w:p w14:paraId="2FB3D4A8" w14:textId="77777777" w:rsidR="007F3725" w:rsidRDefault="007F3725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5B343E" w14:textId="091C60BB" w:rsidR="007F3725" w:rsidRPr="008D3EE4" w:rsidRDefault="00603481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Deuteronomy 4:29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B2C910A" w14:textId="6C4CABC2" w:rsidR="00D17337" w:rsidRDefault="00B47217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answering Jesus when </w:t>
            </w:r>
            <w:r w:rsidR="00FC4085">
              <w:rPr>
                <w:rFonts w:ascii="Times New Roman" w:hAnsi="Times New Roman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>e knocks at your door.</w:t>
            </w:r>
          </w:p>
          <w:p w14:paraId="65EFE345" w14:textId="37773155" w:rsidR="00B47217" w:rsidRPr="008D3EE4" w:rsidRDefault="0063055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Revelation 3:20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C67D62B" w14:textId="04C50BAB" w:rsidR="00D17337" w:rsidRDefault="0043794F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seeking the Lord</w:t>
            </w:r>
            <w:r w:rsidR="008C4FE9">
              <w:rPr>
                <w:rFonts w:ascii="Times New Roman" w:hAnsi="Times New Roman"/>
                <w:sz w:val="22"/>
                <w:szCs w:val="22"/>
              </w:rPr>
              <w:t>. 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e </w:t>
            </w:r>
            <w:r w:rsidR="006C1AD0">
              <w:rPr>
                <w:rFonts w:ascii="Times New Roman" w:hAnsi="Times New Roman"/>
                <w:sz w:val="22"/>
                <w:szCs w:val="22"/>
              </w:rPr>
              <w:t xml:space="preserve">will </w:t>
            </w:r>
            <w:r>
              <w:rPr>
                <w:rFonts w:ascii="Times New Roman" w:hAnsi="Times New Roman"/>
                <w:sz w:val="22"/>
                <w:szCs w:val="22"/>
              </w:rPr>
              <w:t>hear</w:t>
            </w:r>
            <w:r w:rsidR="001108E8">
              <w:rPr>
                <w:rFonts w:ascii="Times New Roman" w:hAnsi="Times New Roman"/>
                <w:sz w:val="22"/>
                <w:szCs w:val="22"/>
              </w:rPr>
              <w:t xml:space="preserve"> and answer</w:t>
            </w:r>
            <w:r w:rsidR="00FC4085">
              <w:rPr>
                <w:rFonts w:ascii="Times New Roman" w:hAnsi="Times New Roman"/>
                <w:sz w:val="22"/>
                <w:szCs w:val="22"/>
              </w:rPr>
              <w:t xml:space="preserve"> you.</w:t>
            </w:r>
          </w:p>
          <w:p w14:paraId="3EEEC979" w14:textId="07DA321E" w:rsidR="00FC4085" w:rsidRPr="008D3EE4" w:rsidRDefault="008D0700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Psalm 34:4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94CFE71" w14:textId="77777777" w:rsidR="00D17337" w:rsidRDefault="00D9205F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</w:t>
            </w:r>
            <w:r w:rsidR="00E01446">
              <w:rPr>
                <w:rFonts w:ascii="Times New Roman" w:hAnsi="Times New Roman"/>
                <w:sz w:val="22"/>
                <w:szCs w:val="22"/>
              </w:rPr>
              <w:t>knowing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the Lord</w:t>
            </w:r>
            <w:r w:rsidR="00E01446">
              <w:rPr>
                <w:rFonts w:ascii="Times New Roman" w:hAnsi="Times New Roman"/>
                <w:sz w:val="22"/>
                <w:szCs w:val="22"/>
              </w:rPr>
              <w:t>’s</w:t>
            </w:r>
            <w:r w:rsidR="001E7953">
              <w:rPr>
                <w:rFonts w:ascii="Times New Roman" w:hAnsi="Times New Roman"/>
                <w:sz w:val="22"/>
                <w:szCs w:val="22"/>
              </w:rPr>
              <w:t xml:space="preserve"> mercies are new every morning.</w:t>
            </w:r>
          </w:p>
          <w:p w14:paraId="69B40703" w14:textId="7557DD71" w:rsidR="00F8362D" w:rsidRPr="008D3EE4" w:rsidRDefault="00CF00D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Lamen</w:t>
            </w:r>
            <w:r w:rsidR="00C04E3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3:22-25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F34FE3C" w14:textId="55A0A920" w:rsidR="00D17337" w:rsidRDefault="002B6437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1F4531">
              <w:rPr>
                <w:rFonts w:ascii="Times New Roman" w:hAnsi="Times New Roman"/>
                <w:sz w:val="22"/>
                <w:szCs w:val="22"/>
              </w:rPr>
              <w:t xml:space="preserve"> knowing</w:t>
            </w:r>
            <w:r w:rsidR="00E119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002A7">
              <w:rPr>
                <w:rFonts w:ascii="Times New Roman" w:hAnsi="Times New Roman"/>
                <w:sz w:val="22"/>
                <w:szCs w:val="22"/>
              </w:rPr>
              <w:t>the Lord will fulfill the things we lack.</w:t>
            </w:r>
          </w:p>
          <w:p w14:paraId="3A7DF90C" w14:textId="503F39AB" w:rsidR="003002A7" w:rsidRPr="008D3EE4" w:rsidRDefault="003002A7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Psalm</w:t>
            </w:r>
            <w:r w:rsidR="001F4531">
              <w:rPr>
                <w:rFonts w:ascii="Times New Roman" w:hAnsi="Times New Roman"/>
                <w:sz w:val="22"/>
                <w:szCs w:val="22"/>
              </w:rPr>
              <w:t xml:space="preserve"> 34:10</w:t>
            </w:r>
          </w:p>
        </w:tc>
      </w:tr>
      <w:tr w:rsidR="005D206B" w:rsidRPr="008D3EE4" w14:paraId="1704DDC3" w14:textId="77777777" w:rsidTr="00CC31AD">
        <w:tc>
          <w:tcPr>
            <w:tcW w:w="217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132A06A" w14:textId="448D0406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19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E40DCE0" w14:textId="63D0FA24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9663319" w14:textId="589BA023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0C328FD" w14:textId="7BBD0167" w:rsidR="005D206B" w:rsidRPr="008D3EE4" w:rsidRDefault="004D40F9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A0842C1" w14:textId="4581DD4A" w:rsidR="005D206B" w:rsidRPr="008D3EE4" w:rsidRDefault="005D206B" w:rsidP="005D206B">
            <w:pPr>
              <w:pStyle w:val="Dates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9F5E5F1" w14:textId="00869153" w:rsidR="005D206B" w:rsidRPr="008D3EE4" w:rsidRDefault="005D206B" w:rsidP="005D206B">
            <w:pPr>
              <w:pStyle w:val="Dates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98323E5" w14:textId="77777777" w:rsidR="005D206B" w:rsidRPr="008D3EE4" w:rsidRDefault="005D206B" w:rsidP="005D206B">
            <w:pPr>
              <w:pStyle w:val="Dates"/>
              <w:rPr>
                <w:rFonts w:ascii="Times New Roman" w:hAnsi="Times New Roman"/>
                <w:szCs w:val="22"/>
              </w:rPr>
            </w:pPr>
          </w:p>
        </w:tc>
      </w:tr>
      <w:tr w:rsidR="005D206B" w:rsidRPr="008D3EE4" w14:paraId="1532EADF" w14:textId="77777777" w:rsidTr="00BD56E0">
        <w:trPr>
          <w:trHeight w:hRule="exact" w:val="1287"/>
        </w:trPr>
        <w:tc>
          <w:tcPr>
            <w:tcW w:w="217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8ECE46E" w14:textId="77777777" w:rsidR="00D71899" w:rsidRDefault="005954D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146C5B">
              <w:rPr>
                <w:rFonts w:ascii="Times New Roman" w:hAnsi="Times New Roman"/>
                <w:sz w:val="22"/>
                <w:szCs w:val="22"/>
              </w:rPr>
              <w:t xml:space="preserve"> and learn God’s plan for us.</w:t>
            </w:r>
          </w:p>
          <w:p w14:paraId="00689ECC" w14:textId="77777777" w:rsidR="00146C5B" w:rsidRDefault="00146C5B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BC45F3" w14:textId="2ECBA534" w:rsidR="00146C5B" w:rsidRPr="008D3EE4" w:rsidRDefault="00146C5B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Jeremiah 29:11-13</w:t>
            </w:r>
          </w:p>
        </w:tc>
        <w:tc>
          <w:tcPr>
            <w:tcW w:w="19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08EA4E1" w14:textId="77777777" w:rsidR="005A7B37" w:rsidRDefault="00B06368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s</w:t>
            </w:r>
            <w:r w:rsidR="00AB1DB4">
              <w:rPr>
                <w:rFonts w:ascii="Times New Roman" w:hAnsi="Times New Roman"/>
                <w:sz w:val="22"/>
                <w:szCs w:val="22"/>
              </w:rPr>
              <w:t xml:space="preserve">etting your </w:t>
            </w:r>
            <w:r w:rsidR="00DD6BF6">
              <w:rPr>
                <w:rFonts w:ascii="Times New Roman" w:hAnsi="Times New Roman"/>
                <w:sz w:val="22"/>
                <w:szCs w:val="22"/>
              </w:rPr>
              <w:t>affections</w:t>
            </w:r>
            <w:r w:rsidR="00AB1D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7B37">
              <w:rPr>
                <w:rFonts w:ascii="Times New Roman" w:hAnsi="Times New Roman"/>
                <w:sz w:val="22"/>
                <w:szCs w:val="22"/>
              </w:rPr>
              <w:t>on God above.</w:t>
            </w:r>
          </w:p>
          <w:p w14:paraId="41D45963" w14:textId="018ED596" w:rsidR="00D71899" w:rsidRPr="008D3EE4" w:rsidRDefault="008A720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Colossians 3:1-2</w:t>
            </w:r>
            <w:r w:rsidR="00AB1DB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CF6E57E" w14:textId="1952ABFD" w:rsidR="00D71899" w:rsidRDefault="00187A78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</w:t>
            </w:r>
            <w:r w:rsidR="00E2056B">
              <w:rPr>
                <w:rFonts w:ascii="Times New Roman" w:hAnsi="Times New Roman"/>
                <w:sz w:val="22"/>
                <w:szCs w:val="22"/>
              </w:rPr>
              <w:t>&amp;</w:t>
            </w:r>
            <w:r w:rsidR="00D75B4C">
              <w:rPr>
                <w:rFonts w:ascii="Times New Roman" w:hAnsi="Times New Roman"/>
                <w:sz w:val="22"/>
                <w:szCs w:val="22"/>
              </w:rPr>
              <w:t xml:space="preserve"> know what it means to</w:t>
            </w:r>
            <w:r w:rsidR="00E2056B">
              <w:rPr>
                <w:rFonts w:ascii="Times New Roman" w:hAnsi="Times New Roman"/>
                <w:sz w:val="22"/>
                <w:szCs w:val="22"/>
              </w:rPr>
              <w:t xml:space="preserve"> take</w:t>
            </w:r>
            <w:r w:rsidR="00D75B4C">
              <w:rPr>
                <w:rFonts w:ascii="Times New Roman" w:hAnsi="Times New Roman"/>
                <w:sz w:val="22"/>
                <w:szCs w:val="22"/>
              </w:rPr>
              <w:t xml:space="preserve"> delight in </w:t>
            </w:r>
            <w:r w:rsidR="00165AD4">
              <w:rPr>
                <w:rFonts w:ascii="Times New Roman" w:hAnsi="Times New Roman"/>
                <w:sz w:val="22"/>
                <w:szCs w:val="22"/>
              </w:rPr>
              <w:t>the Lord</w:t>
            </w:r>
            <w:r w:rsidR="00D75B4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A760A34" w14:textId="0FC71929" w:rsidR="00165AD4" w:rsidRPr="008D3EE4" w:rsidRDefault="00295810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Psalm 37:</w:t>
            </w:r>
            <w:r w:rsidR="00B72E3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44FAB2C" w14:textId="32E9879E" w:rsidR="001A4B16" w:rsidRDefault="006110D6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knowing </w:t>
            </w:r>
            <w:r w:rsidR="00ED686B">
              <w:rPr>
                <w:rFonts w:ascii="Times New Roman" w:hAnsi="Times New Roman"/>
                <w:sz w:val="22"/>
                <w:szCs w:val="22"/>
              </w:rPr>
              <w:t>we are God’s temple</w:t>
            </w:r>
            <w:r w:rsidR="006B10B5">
              <w:rPr>
                <w:rFonts w:ascii="Times New Roman" w:hAnsi="Times New Roman"/>
                <w:sz w:val="22"/>
                <w:szCs w:val="22"/>
              </w:rPr>
              <w:t>s</w:t>
            </w:r>
            <w:r w:rsidR="00ED686B">
              <w:rPr>
                <w:rFonts w:ascii="Times New Roman" w:hAnsi="Times New Roman"/>
                <w:sz w:val="22"/>
                <w:szCs w:val="22"/>
              </w:rPr>
              <w:t>, and He dwells in us.</w:t>
            </w:r>
          </w:p>
          <w:p w14:paraId="498C50D1" w14:textId="321F7FF9" w:rsidR="00ED686B" w:rsidRDefault="00D6626D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Revelation 21:3</w:t>
            </w:r>
          </w:p>
          <w:p w14:paraId="6D721B32" w14:textId="1DB9BB70" w:rsidR="00ED686B" w:rsidRPr="008D3EE4" w:rsidRDefault="00ED686B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D8A30BE" w14:textId="2B4C919F" w:rsidR="001A4B16" w:rsidRPr="008D3EE4" w:rsidRDefault="001A4B16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97CD24C" w14:textId="08EF1E62" w:rsidR="001A4B16" w:rsidRPr="008D3EE4" w:rsidRDefault="001A4B16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49C8F51" w14:textId="77777777" w:rsidR="000E00B3" w:rsidRPr="008D3EE4" w:rsidRDefault="000E00B3" w:rsidP="000E00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D693BAF" w14:textId="77777777" w:rsidR="000D5021" w:rsidRDefault="00AB5C1E" w:rsidP="000E00B3">
      <w:r w:rsidRPr="008D3EE4">
        <w:rPr>
          <w:rFonts w:ascii="Times New Roman" w:hAnsi="Times New Roman"/>
          <w:sz w:val="22"/>
          <w:szCs w:val="22"/>
        </w:rPr>
        <w:t>C</w:t>
      </w:r>
      <w:r w:rsidRPr="00C02688">
        <w:rPr>
          <w:b/>
          <w:bCs/>
          <w:sz w:val="20"/>
          <w:szCs w:val="20"/>
        </w:rPr>
        <w:t>entral Baptist Church of Camp Springs Intercessory Prayer Ministry. Join us in prayer at 6:00 am &amp; 11:00 am, M-F: (425) 436-6361. Code: 3314370#</w:t>
      </w:r>
    </w:p>
    <w:sectPr w:rsidR="000D50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C0F56" w14:textId="77777777" w:rsidR="00041FF4" w:rsidRDefault="00041FF4">
      <w:pPr>
        <w:spacing w:before="0" w:after="0"/>
      </w:pPr>
      <w:r>
        <w:separator/>
      </w:r>
    </w:p>
  </w:endnote>
  <w:endnote w:type="continuationSeparator" w:id="0">
    <w:p w14:paraId="08BD7910" w14:textId="77777777" w:rsidR="00041FF4" w:rsidRDefault="00041F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4AE9B" w14:textId="77777777" w:rsidR="00041FF4" w:rsidRDefault="00041FF4">
      <w:pPr>
        <w:spacing w:before="0" w:after="0"/>
      </w:pPr>
      <w:r>
        <w:separator/>
      </w:r>
    </w:p>
  </w:footnote>
  <w:footnote w:type="continuationSeparator" w:id="0">
    <w:p w14:paraId="19F968CA" w14:textId="77777777" w:rsidR="00041FF4" w:rsidRDefault="00041FF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240463">
    <w:abstractNumId w:val="9"/>
  </w:num>
  <w:num w:numId="2" w16cid:durableId="2131194298">
    <w:abstractNumId w:val="7"/>
  </w:num>
  <w:num w:numId="3" w16cid:durableId="1307321292">
    <w:abstractNumId w:val="6"/>
  </w:num>
  <w:num w:numId="4" w16cid:durableId="2082823497">
    <w:abstractNumId w:val="5"/>
  </w:num>
  <w:num w:numId="5" w16cid:durableId="44452088">
    <w:abstractNumId w:val="4"/>
  </w:num>
  <w:num w:numId="6" w16cid:durableId="95295650">
    <w:abstractNumId w:val="8"/>
  </w:num>
  <w:num w:numId="7" w16cid:durableId="1132557077">
    <w:abstractNumId w:val="3"/>
  </w:num>
  <w:num w:numId="8" w16cid:durableId="869226765">
    <w:abstractNumId w:val="2"/>
  </w:num>
  <w:num w:numId="9" w16cid:durableId="107355507">
    <w:abstractNumId w:val="1"/>
  </w:num>
  <w:num w:numId="10" w16cid:durableId="202612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0"/>
    <w:docVar w:name="MonthStart" w:val="6/1/2020"/>
    <w:docVar w:name="ShowDynamicGuides" w:val="1"/>
    <w:docVar w:name="ShowMarginGuides" w:val="0"/>
    <w:docVar w:name="ShowOutlines" w:val="0"/>
    <w:docVar w:name="ShowStaticGuides" w:val="0"/>
  </w:docVars>
  <w:rsids>
    <w:rsidRoot w:val="002523FC"/>
    <w:rsid w:val="00001756"/>
    <w:rsid w:val="000101DD"/>
    <w:rsid w:val="000201C6"/>
    <w:rsid w:val="00036CC1"/>
    <w:rsid w:val="00041FF4"/>
    <w:rsid w:val="0004464B"/>
    <w:rsid w:val="00046B11"/>
    <w:rsid w:val="00056814"/>
    <w:rsid w:val="00064DC5"/>
    <w:rsid w:val="0006779F"/>
    <w:rsid w:val="00067AA1"/>
    <w:rsid w:val="00067E48"/>
    <w:rsid w:val="00070743"/>
    <w:rsid w:val="00080836"/>
    <w:rsid w:val="00083561"/>
    <w:rsid w:val="000940E0"/>
    <w:rsid w:val="000947C4"/>
    <w:rsid w:val="0009550B"/>
    <w:rsid w:val="00096599"/>
    <w:rsid w:val="000A20FE"/>
    <w:rsid w:val="000B124E"/>
    <w:rsid w:val="000C106B"/>
    <w:rsid w:val="000D0A0A"/>
    <w:rsid w:val="000D395A"/>
    <w:rsid w:val="000D5021"/>
    <w:rsid w:val="000E00B3"/>
    <w:rsid w:val="000F4D08"/>
    <w:rsid w:val="001067CF"/>
    <w:rsid w:val="001108E8"/>
    <w:rsid w:val="00111B63"/>
    <w:rsid w:val="00113D27"/>
    <w:rsid w:val="00114505"/>
    <w:rsid w:val="0011772B"/>
    <w:rsid w:val="00121311"/>
    <w:rsid w:val="00123191"/>
    <w:rsid w:val="00124249"/>
    <w:rsid w:val="0012594E"/>
    <w:rsid w:val="00127FCF"/>
    <w:rsid w:val="00144196"/>
    <w:rsid w:val="00146325"/>
    <w:rsid w:val="00146C5B"/>
    <w:rsid w:val="001621AE"/>
    <w:rsid w:val="00162B4F"/>
    <w:rsid w:val="00165AD4"/>
    <w:rsid w:val="001804EC"/>
    <w:rsid w:val="00180689"/>
    <w:rsid w:val="00187A78"/>
    <w:rsid w:val="001946DE"/>
    <w:rsid w:val="00195A54"/>
    <w:rsid w:val="001A212F"/>
    <w:rsid w:val="001A4B16"/>
    <w:rsid w:val="001A756A"/>
    <w:rsid w:val="001A7803"/>
    <w:rsid w:val="001C4035"/>
    <w:rsid w:val="001E331C"/>
    <w:rsid w:val="001E51EF"/>
    <w:rsid w:val="001E7953"/>
    <w:rsid w:val="001F24CD"/>
    <w:rsid w:val="001F339D"/>
    <w:rsid w:val="001F4531"/>
    <w:rsid w:val="001F4762"/>
    <w:rsid w:val="001F56DB"/>
    <w:rsid w:val="00224E1A"/>
    <w:rsid w:val="00244E00"/>
    <w:rsid w:val="00246FA2"/>
    <w:rsid w:val="002523FC"/>
    <w:rsid w:val="00267F0C"/>
    <w:rsid w:val="00270A04"/>
    <w:rsid w:val="00275B51"/>
    <w:rsid w:val="0027720C"/>
    <w:rsid w:val="002775D4"/>
    <w:rsid w:val="00295810"/>
    <w:rsid w:val="002B6437"/>
    <w:rsid w:val="002C2073"/>
    <w:rsid w:val="002D05C1"/>
    <w:rsid w:val="002D2476"/>
    <w:rsid w:val="002D5394"/>
    <w:rsid w:val="002E7670"/>
    <w:rsid w:val="002F06D6"/>
    <w:rsid w:val="002F280B"/>
    <w:rsid w:val="002F6E35"/>
    <w:rsid w:val="003002A7"/>
    <w:rsid w:val="00302653"/>
    <w:rsid w:val="00304125"/>
    <w:rsid w:val="00304547"/>
    <w:rsid w:val="003051F2"/>
    <w:rsid w:val="0030669F"/>
    <w:rsid w:val="0031082D"/>
    <w:rsid w:val="00310B0A"/>
    <w:rsid w:val="00311259"/>
    <w:rsid w:val="003148C7"/>
    <w:rsid w:val="00317C4B"/>
    <w:rsid w:val="003233FB"/>
    <w:rsid w:val="00332BE0"/>
    <w:rsid w:val="00362E5A"/>
    <w:rsid w:val="003653A5"/>
    <w:rsid w:val="00377C0B"/>
    <w:rsid w:val="00381965"/>
    <w:rsid w:val="003847FF"/>
    <w:rsid w:val="00396872"/>
    <w:rsid w:val="00397A64"/>
    <w:rsid w:val="003A0EF8"/>
    <w:rsid w:val="003A6780"/>
    <w:rsid w:val="003C11B2"/>
    <w:rsid w:val="003C173E"/>
    <w:rsid w:val="003C61CF"/>
    <w:rsid w:val="003D169D"/>
    <w:rsid w:val="003D7DDA"/>
    <w:rsid w:val="003E50D8"/>
    <w:rsid w:val="003E58E0"/>
    <w:rsid w:val="003E757A"/>
    <w:rsid w:val="003F7E93"/>
    <w:rsid w:val="00422BD1"/>
    <w:rsid w:val="0042327B"/>
    <w:rsid w:val="00433D2C"/>
    <w:rsid w:val="0043794F"/>
    <w:rsid w:val="0044639D"/>
    <w:rsid w:val="00447A7B"/>
    <w:rsid w:val="004546E3"/>
    <w:rsid w:val="00477077"/>
    <w:rsid w:val="00481051"/>
    <w:rsid w:val="00490DFB"/>
    <w:rsid w:val="004916A3"/>
    <w:rsid w:val="004A7B4A"/>
    <w:rsid w:val="004A7BE2"/>
    <w:rsid w:val="004B418E"/>
    <w:rsid w:val="004B5E98"/>
    <w:rsid w:val="004C2C53"/>
    <w:rsid w:val="004C5967"/>
    <w:rsid w:val="004C5B17"/>
    <w:rsid w:val="004C5C88"/>
    <w:rsid w:val="004D1282"/>
    <w:rsid w:val="004D40F9"/>
    <w:rsid w:val="004E5859"/>
    <w:rsid w:val="004F3025"/>
    <w:rsid w:val="00502221"/>
    <w:rsid w:val="0050593F"/>
    <w:rsid w:val="005071CB"/>
    <w:rsid w:val="00515627"/>
    <w:rsid w:val="00522CD4"/>
    <w:rsid w:val="0053004C"/>
    <w:rsid w:val="005341A5"/>
    <w:rsid w:val="00546C57"/>
    <w:rsid w:val="00551886"/>
    <w:rsid w:val="005562FE"/>
    <w:rsid w:val="00573C7C"/>
    <w:rsid w:val="00580A48"/>
    <w:rsid w:val="00581D43"/>
    <w:rsid w:val="0058311B"/>
    <w:rsid w:val="005835C3"/>
    <w:rsid w:val="0058572D"/>
    <w:rsid w:val="0058702D"/>
    <w:rsid w:val="005954DA"/>
    <w:rsid w:val="00596AA4"/>
    <w:rsid w:val="005A5B25"/>
    <w:rsid w:val="005A7A9C"/>
    <w:rsid w:val="005A7B37"/>
    <w:rsid w:val="005C772A"/>
    <w:rsid w:val="005D206B"/>
    <w:rsid w:val="005D2B64"/>
    <w:rsid w:val="005F2EEE"/>
    <w:rsid w:val="00603481"/>
    <w:rsid w:val="006110D6"/>
    <w:rsid w:val="00621DC1"/>
    <w:rsid w:val="00625E9C"/>
    <w:rsid w:val="00625EEE"/>
    <w:rsid w:val="00626FBA"/>
    <w:rsid w:val="0063055A"/>
    <w:rsid w:val="00632607"/>
    <w:rsid w:val="006406B8"/>
    <w:rsid w:val="006407F7"/>
    <w:rsid w:val="00643F0F"/>
    <w:rsid w:val="00651E3E"/>
    <w:rsid w:val="0065443C"/>
    <w:rsid w:val="00667C1C"/>
    <w:rsid w:val="006767CA"/>
    <w:rsid w:val="00682B38"/>
    <w:rsid w:val="00695A20"/>
    <w:rsid w:val="006B10B5"/>
    <w:rsid w:val="006B2B68"/>
    <w:rsid w:val="006B37D9"/>
    <w:rsid w:val="006B3EC3"/>
    <w:rsid w:val="006B626F"/>
    <w:rsid w:val="006B7B0E"/>
    <w:rsid w:val="006C0A73"/>
    <w:rsid w:val="006C0C7D"/>
    <w:rsid w:val="006C1AD0"/>
    <w:rsid w:val="006C6D02"/>
    <w:rsid w:val="006C6DF9"/>
    <w:rsid w:val="006E0B02"/>
    <w:rsid w:val="006E3309"/>
    <w:rsid w:val="006E44A2"/>
    <w:rsid w:val="006F4A33"/>
    <w:rsid w:val="006F7EE0"/>
    <w:rsid w:val="00703C76"/>
    <w:rsid w:val="007202DE"/>
    <w:rsid w:val="00731603"/>
    <w:rsid w:val="0074034B"/>
    <w:rsid w:val="00746526"/>
    <w:rsid w:val="007515E0"/>
    <w:rsid w:val="007564A4"/>
    <w:rsid w:val="0077325C"/>
    <w:rsid w:val="007773AD"/>
    <w:rsid w:val="007777B1"/>
    <w:rsid w:val="0078792C"/>
    <w:rsid w:val="0079266E"/>
    <w:rsid w:val="007A2A24"/>
    <w:rsid w:val="007A2C16"/>
    <w:rsid w:val="007A49F2"/>
    <w:rsid w:val="007C344C"/>
    <w:rsid w:val="007E1A16"/>
    <w:rsid w:val="007E2C70"/>
    <w:rsid w:val="007F18C3"/>
    <w:rsid w:val="007F3725"/>
    <w:rsid w:val="007F4329"/>
    <w:rsid w:val="007F4B70"/>
    <w:rsid w:val="007F4ECF"/>
    <w:rsid w:val="00810533"/>
    <w:rsid w:val="00812782"/>
    <w:rsid w:val="008141E4"/>
    <w:rsid w:val="00816F68"/>
    <w:rsid w:val="008224EA"/>
    <w:rsid w:val="00824CCF"/>
    <w:rsid w:val="00832CED"/>
    <w:rsid w:val="008341F4"/>
    <w:rsid w:val="008441A8"/>
    <w:rsid w:val="00854DD0"/>
    <w:rsid w:val="00855DB5"/>
    <w:rsid w:val="008600CC"/>
    <w:rsid w:val="00862B8E"/>
    <w:rsid w:val="00863703"/>
    <w:rsid w:val="008650A9"/>
    <w:rsid w:val="00867F78"/>
    <w:rsid w:val="00870BD1"/>
    <w:rsid w:val="00871A3E"/>
    <w:rsid w:val="00874C9A"/>
    <w:rsid w:val="008765B2"/>
    <w:rsid w:val="008771F2"/>
    <w:rsid w:val="008863D9"/>
    <w:rsid w:val="0088798C"/>
    <w:rsid w:val="0089295A"/>
    <w:rsid w:val="00893B2D"/>
    <w:rsid w:val="008A080A"/>
    <w:rsid w:val="008A3082"/>
    <w:rsid w:val="008A4E5B"/>
    <w:rsid w:val="008A720A"/>
    <w:rsid w:val="008B56DC"/>
    <w:rsid w:val="008C009A"/>
    <w:rsid w:val="008C4FE9"/>
    <w:rsid w:val="008C580E"/>
    <w:rsid w:val="008C68E0"/>
    <w:rsid w:val="008D0660"/>
    <w:rsid w:val="008D0700"/>
    <w:rsid w:val="008D3EE4"/>
    <w:rsid w:val="008D3F6D"/>
    <w:rsid w:val="008E0674"/>
    <w:rsid w:val="008E2F1E"/>
    <w:rsid w:val="008E5B79"/>
    <w:rsid w:val="008E7068"/>
    <w:rsid w:val="008F66B2"/>
    <w:rsid w:val="009029F5"/>
    <w:rsid w:val="009035F5"/>
    <w:rsid w:val="0090695B"/>
    <w:rsid w:val="00910508"/>
    <w:rsid w:val="00922883"/>
    <w:rsid w:val="00924D15"/>
    <w:rsid w:val="00925377"/>
    <w:rsid w:val="00931570"/>
    <w:rsid w:val="00933242"/>
    <w:rsid w:val="00934B28"/>
    <w:rsid w:val="00935AEB"/>
    <w:rsid w:val="00943777"/>
    <w:rsid w:val="00943EAB"/>
    <w:rsid w:val="00944085"/>
    <w:rsid w:val="00946A27"/>
    <w:rsid w:val="00955C32"/>
    <w:rsid w:val="0095764E"/>
    <w:rsid w:val="00971805"/>
    <w:rsid w:val="009768EF"/>
    <w:rsid w:val="00984094"/>
    <w:rsid w:val="00985F41"/>
    <w:rsid w:val="00994399"/>
    <w:rsid w:val="00994FF3"/>
    <w:rsid w:val="009A0BCE"/>
    <w:rsid w:val="009A0FFF"/>
    <w:rsid w:val="009A14E5"/>
    <w:rsid w:val="009A4BB0"/>
    <w:rsid w:val="009B0E59"/>
    <w:rsid w:val="009B1184"/>
    <w:rsid w:val="009D2A35"/>
    <w:rsid w:val="009E3490"/>
    <w:rsid w:val="009F51C7"/>
    <w:rsid w:val="009F7960"/>
    <w:rsid w:val="009F7B25"/>
    <w:rsid w:val="00A05C48"/>
    <w:rsid w:val="00A13BD4"/>
    <w:rsid w:val="00A15F6C"/>
    <w:rsid w:val="00A23F52"/>
    <w:rsid w:val="00A2479A"/>
    <w:rsid w:val="00A33959"/>
    <w:rsid w:val="00A3741D"/>
    <w:rsid w:val="00A431AA"/>
    <w:rsid w:val="00A4654E"/>
    <w:rsid w:val="00A47AEB"/>
    <w:rsid w:val="00A51F9E"/>
    <w:rsid w:val="00A56851"/>
    <w:rsid w:val="00A56AA4"/>
    <w:rsid w:val="00A71BAC"/>
    <w:rsid w:val="00A724FA"/>
    <w:rsid w:val="00A731E7"/>
    <w:rsid w:val="00A73BBF"/>
    <w:rsid w:val="00A8262D"/>
    <w:rsid w:val="00A845E8"/>
    <w:rsid w:val="00A86283"/>
    <w:rsid w:val="00A90DDE"/>
    <w:rsid w:val="00A919BD"/>
    <w:rsid w:val="00A97A82"/>
    <w:rsid w:val="00AA2FFD"/>
    <w:rsid w:val="00AA5687"/>
    <w:rsid w:val="00AB1DB4"/>
    <w:rsid w:val="00AB25C0"/>
    <w:rsid w:val="00AB4155"/>
    <w:rsid w:val="00AB55A3"/>
    <w:rsid w:val="00AB5C1E"/>
    <w:rsid w:val="00AB7281"/>
    <w:rsid w:val="00AB72B5"/>
    <w:rsid w:val="00AC70E5"/>
    <w:rsid w:val="00AD4367"/>
    <w:rsid w:val="00AE057B"/>
    <w:rsid w:val="00AF6B3E"/>
    <w:rsid w:val="00AF6E42"/>
    <w:rsid w:val="00B06368"/>
    <w:rsid w:val="00B06D40"/>
    <w:rsid w:val="00B21421"/>
    <w:rsid w:val="00B229F9"/>
    <w:rsid w:val="00B319E0"/>
    <w:rsid w:val="00B33EB7"/>
    <w:rsid w:val="00B36D97"/>
    <w:rsid w:val="00B41FAC"/>
    <w:rsid w:val="00B43FAE"/>
    <w:rsid w:val="00B44BE2"/>
    <w:rsid w:val="00B47217"/>
    <w:rsid w:val="00B61C24"/>
    <w:rsid w:val="00B6299B"/>
    <w:rsid w:val="00B70858"/>
    <w:rsid w:val="00B72E3D"/>
    <w:rsid w:val="00B8151A"/>
    <w:rsid w:val="00B83C52"/>
    <w:rsid w:val="00B92718"/>
    <w:rsid w:val="00B92B43"/>
    <w:rsid w:val="00B94D50"/>
    <w:rsid w:val="00BA3DE2"/>
    <w:rsid w:val="00BA4E1C"/>
    <w:rsid w:val="00BA5762"/>
    <w:rsid w:val="00BA5DCC"/>
    <w:rsid w:val="00BB22FE"/>
    <w:rsid w:val="00BC6306"/>
    <w:rsid w:val="00BD01DC"/>
    <w:rsid w:val="00BD02F5"/>
    <w:rsid w:val="00BD3E1D"/>
    <w:rsid w:val="00BD56E0"/>
    <w:rsid w:val="00BF577A"/>
    <w:rsid w:val="00BF7CBF"/>
    <w:rsid w:val="00C028F8"/>
    <w:rsid w:val="00C04E37"/>
    <w:rsid w:val="00C11650"/>
    <w:rsid w:val="00C14DC8"/>
    <w:rsid w:val="00C201E0"/>
    <w:rsid w:val="00C235AE"/>
    <w:rsid w:val="00C25251"/>
    <w:rsid w:val="00C300E7"/>
    <w:rsid w:val="00C30686"/>
    <w:rsid w:val="00C377A5"/>
    <w:rsid w:val="00C47C22"/>
    <w:rsid w:val="00C55B57"/>
    <w:rsid w:val="00C56FB1"/>
    <w:rsid w:val="00C62D9C"/>
    <w:rsid w:val="00C71D73"/>
    <w:rsid w:val="00C7341F"/>
    <w:rsid w:val="00C7735D"/>
    <w:rsid w:val="00C8185E"/>
    <w:rsid w:val="00C81E7E"/>
    <w:rsid w:val="00C82E4B"/>
    <w:rsid w:val="00C9115C"/>
    <w:rsid w:val="00C973DE"/>
    <w:rsid w:val="00CA2EE8"/>
    <w:rsid w:val="00CA5FE0"/>
    <w:rsid w:val="00CA7845"/>
    <w:rsid w:val="00CB1C1C"/>
    <w:rsid w:val="00CB21E2"/>
    <w:rsid w:val="00CC31AD"/>
    <w:rsid w:val="00CD4D88"/>
    <w:rsid w:val="00CD58DB"/>
    <w:rsid w:val="00CE62BF"/>
    <w:rsid w:val="00CF00DA"/>
    <w:rsid w:val="00CF7849"/>
    <w:rsid w:val="00D10FE6"/>
    <w:rsid w:val="00D13994"/>
    <w:rsid w:val="00D17337"/>
    <w:rsid w:val="00D17693"/>
    <w:rsid w:val="00D24485"/>
    <w:rsid w:val="00D36A85"/>
    <w:rsid w:val="00D420E3"/>
    <w:rsid w:val="00D464A8"/>
    <w:rsid w:val="00D56578"/>
    <w:rsid w:val="00D65A2A"/>
    <w:rsid w:val="00D6626D"/>
    <w:rsid w:val="00D6712E"/>
    <w:rsid w:val="00D672A1"/>
    <w:rsid w:val="00D7010F"/>
    <w:rsid w:val="00D704A0"/>
    <w:rsid w:val="00D71899"/>
    <w:rsid w:val="00D73BCC"/>
    <w:rsid w:val="00D75B4C"/>
    <w:rsid w:val="00D75D24"/>
    <w:rsid w:val="00D77D4F"/>
    <w:rsid w:val="00D91024"/>
    <w:rsid w:val="00D9205F"/>
    <w:rsid w:val="00D94EDC"/>
    <w:rsid w:val="00DA0150"/>
    <w:rsid w:val="00DA4D82"/>
    <w:rsid w:val="00DB3200"/>
    <w:rsid w:val="00DC6D54"/>
    <w:rsid w:val="00DC77FA"/>
    <w:rsid w:val="00DD0B59"/>
    <w:rsid w:val="00DD6BF6"/>
    <w:rsid w:val="00DF051F"/>
    <w:rsid w:val="00DF32DE"/>
    <w:rsid w:val="00DF72A2"/>
    <w:rsid w:val="00E01446"/>
    <w:rsid w:val="00E02644"/>
    <w:rsid w:val="00E11906"/>
    <w:rsid w:val="00E123C0"/>
    <w:rsid w:val="00E2056B"/>
    <w:rsid w:val="00E22311"/>
    <w:rsid w:val="00E2650E"/>
    <w:rsid w:val="00E32528"/>
    <w:rsid w:val="00E4382B"/>
    <w:rsid w:val="00E463FB"/>
    <w:rsid w:val="00E50252"/>
    <w:rsid w:val="00E5592D"/>
    <w:rsid w:val="00E5742F"/>
    <w:rsid w:val="00E703B3"/>
    <w:rsid w:val="00E722C4"/>
    <w:rsid w:val="00E76135"/>
    <w:rsid w:val="00E83AC3"/>
    <w:rsid w:val="00E93EF1"/>
    <w:rsid w:val="00EA0FA3"/>
    <w:rsid w:val="00EA154E"/>
    <w:rsid w:val="00EA1691"/>
    <w:rsid w:val="00EA2AE8"/>
    <w:rsid w:val="00EA348F"/>
    <w:rsid w:val="00EA69AD"/>
    <w:rsid w:val="00EB1FE2"/>
    <w:rsid w:val="00EB320B"/>
    <w:rsid w:val="00EB59F6"/>
    <w:rsid w:val="00ED145E"/>
    <w:rsid w:val="00ED686B"/>
    <w:rsid w:val="00EE3001"/>
    <w:rsid w:val="00EE3637"/>
    <w:rsid w:val="00EE61A6"/>
    <w:rsid w:val="00EF1B3E"/>
    <w:rsid w:val="00EF73E7"/>
    <w:rsid w:val="00F2265D"/>
    <w:rsid w:val="00F24354"/>
    <w:rsid w:val="00F248FF"/>
    <w:rsid w:val="00F253E6"/>
    <w:rsid w:val="00F30C0D"/>
    <w:rsid w:val="00F34195"/>
    <w:rsid w:val="00F44A3B"/>
    <w:rsid w:val="00F452CC"/>
    <w:rsid w:val="00F50261"/>
    <w:rsid w:val="00F5245D"/>
    <w:rsid w:val="00F5295D"/>
    <w:rsid w:val="00F56A78"/>
    <w:rsid w:val="00F61524"/>
    <w:rsid w:val="00F8362D"/>
    <w:rsid w:val="00F83881"/>
    <w:rsid w:val="00F8628C"/>
    <w:rsid w:val="00F87937"/>
    <w:rsid w:val="00F932B5"/>
    <w:rsid w:val="00F97AED"/>
    <w:rsid w:val="00FA21CA"/>
    <w:rsid w:val="00FC4085"/>
    <w:rsid w:val="00FC4F8A"/>
    <w:rsid w:val="00FC686D"/>
    <w:rsid w:val="00FE09B2"/>
    <w:rsid w:val="00FE1F15"/>
    <w:rsid w:val="00FE4F49"/>
    <w:rsid w:val="00FF10E9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50A96"/>
  <w15:docId w15:val="{4EABA6AD-BA69-402D-8A86-E718F60E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Times New Roman" w:eastAsia="MS PMincho" w:hAnsi="Times New Roman"/>
      <w:b/>
      <w:bCs/>
      <w:color w:val="1481AB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Times New Roman" w:eastAsia="MS PMincho" w:hAnsi="Times New Roman"/>
      <w:b/>
      <w:bCs/>
      <w:color w:val="1CADE4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="Times New Roman" w:eastAsia="MS PMincho" w:hAnsi="Times New Roman"/>
      <w:b/>
      <w:bCs/>
      <w:color w:val="1CADE4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="Times New Roman" w:eastAsia="MS PMincho" w:hAnsi="Times New Roman"/>
      <w:b/>
      <w:bCs/>
      <w:i/>
      <w:iCs/>
      <w:color w:val="1CADE4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="Times New Roman" w:eastAsia="MS PMincho" w:hAnsi="Times New Roman"/>
      <w:color w:val="0D5571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="Times New Roman" w:eastAsia="MS PMincho" w:hAnsi="Times New Roman"/>
      <w:i/>
      <w:iCs/>
      <w:color w:val="0D5571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="Times New Roman" w:eastAsia="MS PMincho" w:hAnsi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="Times New Roman" w:eastAsia="MS PMincho" w:hAnsi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="Times New Roman" w:eastAsia="MS PMincho" w:hAnsi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="Times New Roman" w:eastAsia="MS PMincho" w:hAnsi="Times New Roman"/>
      <w:color w:val="FFFFFF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="Times New Roman" w:eastAsia="MS PMincho" w:hAnsi="Times New Roman"/>
      <w:color w:val="FFFFFF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/>
      <w:sz w:val="24"/>
      <w:szCs w:val="24"/>
    </w:rPr>
  </w:style>
  <w:style w:type="character" w:customStyle="1" w:styleId="SubtitleChar">
    <w:name w:val="Subtitle Char"/>
    <w:link w:val="Subtitle"/>
    <w:uiPriority w:val="4"/>
    <w:rPr>
      <w:b/>
      <w:color w:val="FFFFFF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="Times New Roman" w:eastAsia="MS PMincho" w:hAnsi="Times New Roman"/>
      <w:color w:val="FFFFFF"/>
      <w:sz w:val="40"/>
      <w:szCs w:val="40"/>
    </w:rPr>
  </w:style>
  <w:style w:type="character" w:customStyle="1" w:styleId="TitleChar">
    <w:name w:val="Title Char"/>
    <w:link w:val="Title"/>
    <w:uiPriority w:val="3"/>
    <w:rPr>
      <w:rFonts w:ascii="Times New Roman" w:eastAsia="MS PMincho" w:hAnsi="Times New Roman"/>
      <w:color w:val="FFFFFF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1CADE4" w:shadow="1"/>
        <w:left w:val="single" w:sz="2" w:space="10" w:color="1CADE4" w:shadow="1"/>
        <w:bottom w:val="single" w:sz="2" w:space="10" w:color="1CADE4" w:shadow="1"/>
        <w:right w:val="single" w:sz="2" w:space="10" w:color="1CADE4" w:shadow="1"/>
      </w:pBdr>
      <w:ind w:left="1152" w:right="1152"/>
    </w:pPr>
    <w:rPr>
      <w:i/>
      <w:iCs/>
      <w:color w:val="1CADE4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Pr>
      <w:sz w:val="20"/>
    </w:rPr>
  </w:style>
  <w:style w:type="character" w:customStyle="1" w:styleId="BodyText2Char">
    <w:name w:val="Body Text 2 Char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1CADE4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="Times New Roman" w:eastAsia="MS PMincho" w:hAnsi="Times New Roman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="Times New Roman" w:eastAsia="MS PMincho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link w:val="Heading1"/>
    <w:uiPriority w:val="9"/>
    <w:rPr>
      <w:rFonts w:ascii="Times New Roman" w:eastAsia="MS PMincho" w:hAnsi="Times New Roman" w:cs="Times New Roman"/>
      <w:b/>
      <w:bCs/>
      <w:color w:val="1481AB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Times New Roman" w:eastAsia="MS PMincho" w:hAnsi="Times New Roman" w:cs="Times New Roman"/>
      <w:b/>
      <w:bCs/>
      <w:color w:val="1CADE4"/>
      <w:sz w:val="26"/>
      <w:szCs w:val="26"/>
    </w:rPr>
  </w:style>
  <w:style w:type="character" w:customStyle="1" w:styleId="Heading3Char">
    <w:name w:val="Heading 3 Char"/>
    <w:link w:val="Heading3"/>
    <w:semiHidden/>
    <w:rPr>
      <w:rFonts w:ascii="Times New Roman" w:eastAsia="MS PMincho" w:hAnsi="Times New Roman" w:cs="Times New Roman"/>
      <w:b/>
      <w:bCs/>
      <w:color w:val="1CADE4"/>
      <w:sz w:val="20"/>
    </w:rPr>
  </w:style>
  <w:style w:type="character" w:customStyle="1" w:styleId="Heading4Char">
    <w:name w:val="Heading 4 Char"/>
    <w:link w:val="Heading4"/>
    <w:semiHidden/>
    <w:rPr>
      <w:rFonts w:ascii="Times New Roman" w:eastAsia="MS PMincho" w:hAnsi="Times New Roman" w:cs="Times New Roman"/>
      <w:b/>
      <w:bCs/>
      <w:i/>
      <w:iCs/>
      <w:color w:val="1CADE4"/>
      <w:sz w:val="20"/>
    </w:rPr>
  </w:style>
  <w:style w:type="character" w:customStyle="1" w:styleId="Heading5Char">
    <w:name w:val="Heading 5 Char"/>
    <w:link w:val="Heading5"/>
    <w:semiHidden/>
    <w:rPr>
      <w:rFonts w:ascii="Times New Roman" w:eastAsia="MS PMincho" w:hAnsi="Times New Roman" w:cs="Times New Roman"/>
      <w:color w:val="0D5571"/>
      <w:sz w:val="20"/>
    </w:rPr>
  </w:style>
  <w:style w:type="character" w:customStyle="1" w:styleId="Heading6Char">
    <w:name w:val="Heading 6 Char"/>
    <w:link w:val="Heading6"/>
    <w:semiHidden/>
    <w:rPr>
      <w:rFonts w:ascii="Times New Roman" w:eastAsia="MS PMincho" w:hAnsi="Times New Roman" w:cs="Times New Roman"/>
      <w:i/>
      <w:iCs/>
      <w:color w:val="0D5571"/>
      <w:sz w:val="20"/>
    </w:rPr>
  </w:style>
  <w:style w:type="character" w:customStyle="1" w:styleId="Heading7Char">
    <w:name w:val="Heading 7 Char"/>
    <w:link w:val="Heading7"/>
    <w:semiHidden/>
    <w:rPr>
      <w:rFonts w:ascii="Times New Roman" w:eastAsia="MS PMincho" w:hAnsi="Times New Roman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Pr>
      <w:rFonts w:ascii="Times New Roman" w:eastAsia="MS PMincho" w:hAnsi="Times New Roman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Times New Roman" w:eastAsia="MS PMincho" w:hAnsi="Times New Roman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="Times New Roman" w:eastAsia="MS PMincho" w:hAnsi="Times New Roman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Times New Roman" w:eastAsia="MS PMincho" w:hAnsi="Times New Roman"/>
      <w:sz w:val="24"/>
      <w:szCs w:val="24"/>
    </w:rPr>
  </w:style>
  <w:style w:type="character" w:customStyle="1" w:styleId="MessageHeaderChar">
    <w:name w:val="Message Header Char"/>
    <w:link w:val="MessageHeader"/>
    <w:semiHidden/>
    <w:rPr>
      <w:rFonts w:ascii="Times New Roman" w:eastAsia="MS PMincho" w:hAnsi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="Times New Roman" w:eastAsia="MS PMincho" w:hAnsi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vin\AppData\Roaming\Microsoft\Templates\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134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Ross</dc:creator>
  <cp:keywords/>
  <dc:description/>
  <cp:lastModifiedBy>Melvin Ross</cp:lastModifiedBy>
  <cp:revision>151</cp:revision>
  <cp:lastPrinted>2023-05-30T10:32:00Z</cp:lastPrinted>
  <dcterms:created xsi:type="dcterms:W3CDTF">2024-06-19T21:31:00Z</dcterms:created>
  <dcterms:modified xsi:type="dcterms:W3CDTF">2024-06-25T16:51:00Z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