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0"/>
        <w:gridCol w:w="7200"/>
      </w:tblGrid>
      <w:tr w:rsidR="002F6E35" w:rsidRPr="0079266E" w14:paraId="360B09A0" w14:textId="77777777" w:rsidTr="0079266E">
        <w:trPr>
          <w:trHeight w:val="1260"/>
        </w:trPr>
        <w:tc>
          <w:tcPr>
            <w:tcW w:w="2500" w:type="pct"/>
            <w:shd w:val="clear" w:color="auto" w:fill="A4DDF4"/>
          </w:tcPr>
          <w:p w14:paraId="3FFB2EDA" w14:textId="53216B71" w:rsidR="002F6E35" w:rsidRPr="0079266E" w:rsidRDefault="000D5021" w:rsidP="00D464A8">
            <w:pPr>
              <w:pStyle w:val="Month"/>
              <w:jc w:val="right"/>
              <w:rPr>
                <w:b/>
                <w:bCs/>
                <w:color w:val="auto"/>
                <w:sz w:val="72"/>
                <w:szCs w:val="72"/>
              </w:rPr>
            </w:pPr>
            <w:r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J</w:t>
            </w:r>
            <w:r w:rsidR="008D3F6D"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une</w:t>
            </w:r>
            <w:r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 xml:space="preserve"> </w:t>
            </w:r>
            <w:r w:rsidR="0009550B"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20</w:t>
            </w:r>
            <w:r w:rsidR="00CE62BF" w:rsidRPr="0079266E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2</w:t>
            </w:r>
            <w:r w:rsidR="00B023B4">
              <w:rPr>
                <w:rFonts w:ascii="Arial" w:hAnsi="Arial" w:cs="Arial"/>
                <w:b/>
                <w:bCs/>
                <w:color w:val="auto"/>
                <w:sz w:val="72"/>
                <w:szCs w:val="72"/>
              </w:rPr>
              <w:t>5</w:t>
            </w:r>
            <w:r w:rsidR="00D464A8" w:rsidRPr="0079266E">
              <w:rPr>
                <w:b/>
                <w:bCs/>
                <w:color w:val="auto"/>
                <w:sz w:val="72"/>
                <w:szCs w:val="72"/>
              </w:rPr>
              <w:t xml:space="preserve">             </w:t>
            </w:r>
          </w:p>
        </w:tc>
        <w:tc>
          <w:tcPr>
            <w:tcW w:w="2500" w:type="pct"/>
            <w:shd w:val="clear" w:color="auto" w:fill="A4DDF4"/>
          </w:tcPr>
          <w:p w14:paraId="22413724" w14:textId="77777777" w:rsidR="00D464A8" w:rsidRPr="0079266E" w:rsidRDefault="00D464A8">
            <w:pPr>
              <w:rPr>
                <w:b/>
                <w:bCs/>
                <w:sz w:val="72"/>
                <w:szCs w:val="72"/>
              </w:rPr>
            </w:pPr>
            <w:r w:rsidRPr="0079266E">
              <w:rPr>
                <w:b/>
                <w:bCs/>
                <w:sz w:val="72"/>
                <w:szCs w:val="72"/>
              </w:rPr>
              <w:t>Prayer Calendar</w:t>
            </w:r>
          </w:p>
          <w:p w14:paraId="3AED20AB" w14:textId="77777777" w:rsidR="00D464A8" w:rsidRPr="007F18C3" w:rsidRDefault="00D464A8">
            <w:pPr>
              <w:rPr>
                <w:b/>
                <w:bCs/>
                <w:sz w:val="16"/>
                <w:szCs w:val="16"/>
              </w:rPr>
            </w:pPr>
          </w:p>
        </w:tc>
      </w:tr>
      <w:tr w:rsidR="00ED145E" w:rsidRPr="00ED145E" w14:paraId="5B9F1417" w14:textId="77777777" w:rsidTr="00AC5C83">
        <w:trPr>
          <w:trHeight w:val="630"/>
        </w:trPr>
        <w:tc>
          <w:tcPr>
            <w:tcW w:w="2500" w:type="pct"/>
            <w:tcBorders>
              <w:bottom w:val="single" w:sz="18" w:space="0" w:color="FFFFFF"/>
            </w:tcBorders>
            <w:shd w:val="clear" w:color="auto" w:fill="A4DDF4"/>
          </w:tcPr>
          <w:p w14:paraId="607D203B" w14:textId="75270AF3" w:rsidR="000E00B3" w:rsidRPr="0079266E" w:rsidRDefault="00AF6E42" w:rsidP="000E00B3">
            <w:pPr>
              <w:rPr>
                <w:rFonts w:ascii="Times New Roman" w:hAnsi="Times New Roman"/>
                <w:i/>
              </w:rPr>
            </w:pPr>
            <w:r w:rsidRPr="0079266E">
              <w:rPr>
                <w:b/>
                <w:bCs/>
              </w:rPr>
              <w:t>Pray daily for our families, schools, pastors, churches, bereaved families, financially distressed,</w:t>
            </w:r>
            <w:r w:rsidR="008E5B79">
              <w:rPr>
                <w:b/>
                <w:bCs/>
              </w:rPr>
              <w:t xml:space="preserve"> first responders</w:t>
            </w:r>
            <w:r w:rsidRPr="0079266E">
              <w:rPr>
                <w:b/>
                <w:bCs/>
              </w:rPr>
              <w:t>, homeless, and political healing.</w:t>
            </w:r>
          </w:p>
          <w:p w14:paraId="3B4A60DC" w14:textId="77777777" w:rsidR="000E00B3" w:rsidRPr="0079266E" w:rsidRDefault="000E00B3" w:rsidP="000E00B3">
            <w:pPr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bottom w:val="single" w:sz="18" w:space="0" w:color="FFFFFF"/>
            </w:tcBorders>
            <w:shd w:val="clear" w:color="auto" w:fill="A4DDF4"/>
          </w:tcPr>
          <w:p w14:paraId="6AAEF15B" w14:textId="26AC19E2" w:rsidR="00B5219F" w:rsidRDefault="00AC02F3" w:rsidP="000E00B3">
            <w:pPr>
              <w:pStyle w:val="Year"/>
              <w:contextualSpacing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“Spiritual Growth”. Being transformed</w:t>
            </w:r>
            <w:r w:rsidR="00C44FB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B3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into the image of Christ </w:t>
            </w:r>
            <w:r w:rsidR="00CE141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c</w:t>
            </w:r>
            <w:r w:rsidR="00B302EE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haracterized</w:t>
            </w:r>
            <w:r w:rsidR="0071526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2F72A134" w14:textId="684569A2" w:rsidR="00097D73" w:rsidRPr="00731603" w:rsidRDefault="00E24EDC" w:rsidP="000D2D50">
            <w:pPr>
              <w:pStyle w:val="Year"/>
              <w:contextualSpacing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b</w:t>
            </w:r>
            <w:r w:rsidR="00BD652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y </w:t>
            </w:r>
            <w:r w:rsidR="001A0AA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love, joy, peace,</w:t>
            </w:r>
            <w:r w:rsidR="00B7476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patience</w:t>
            </w:r>
            <w:r w:rsidR="00CE141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and </w:t>
            </w:r>
            <w:r w:rsidR="00AC5C8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all the</w:t>
            </w:r>
            <w:r w:rsidR="00BD6526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fruit of the Sp</w:t>
            </w: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irit</w:t>
            </w:r>
            <w:r w:rsidR="00FB1C3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.</w:t>
            </w:r>
            <w:r w:rsidR="001C7CB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Galati</w:t>
            </w:r>
            <w:r w:rsidR="000D2D50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a</w:t>
            </w:r>
            <w:r w:rsidR="001C7CB7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ns</w:t>
            </w:r>
            <w:r w:rsidR="002109C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5:22-23.</w:t>
            </w:r>
            <w:r w:rsidR="00097D73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0E00B3" w:rsidRPr="0079266E" w14:paraId="2B82F75A" w14:textId="77777777" w:rsidTr="00A724FA">
        <w:trPr>
          <w:trHeight w:hRule="exact" w:val="228"/>
        </w:trPr>
        <w:tc>
          <w:tcPr>
            <w:tcW w:w="2500" w:type="pct"/>
            <w:tcBorders>
              <w:top w:val="single" w:sz="18" w:space="0" w:color="FFFFFF"/>
              <w:bottom w:val="single" w:sz="18" w:space="0" w:color="FFFFFF"/>
            </w:tcBorders>
            <w:shd w:val="clear" w:color="auto" w:fill="595959"/>
            <w:tcMar>
              <w:top w:w="58" w:type="dxa"/>
              <w:bottom w:w="58" w:type="dxa"/>
            </w:tcMar>
            <w:vAlign w:val="center"/>
          </w:tcPr>
          <w:p w14:paraId="00D2AC26" w14:textId="77777777" w:rsidR="000E00B3" w:rsidRPr="0079266E" w:rsidRDefault="000E00B3" w:rsidP="000E00B3">
            <w:pPr>
              <w:pStyle w:val="Title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595959"/>
            <w:tcMar>
              <w:top w:w="58" w:type="dxa"/>
              <w:bottom w:w="58" w:type="dxa"/>
            </w:tcMar>
            <w:vAlign w:val="center"/>
          </w:tcPr>
          <w:p w14:paraId="2D22CF99" w14:textId="77777777" w:rsidR="000E00B3" w:rsidRPr="00114505" w:rsidRDefault="000E00B3" w:rsidP="000E00B3">
            <w:pPr>
              <w:pStyle w:val="Subtitle"/>
              <w:rPr>
                <w:sz w:val="16"/>
                <w:szCs w:val="16"/>
              </w:rPr>
            </w:pPr>
          </w:p>
        </w:tc>
      </w:tr>
    </w:tbl>
    <w:p w14:paraId="5A5803B5" w14:textId="77777777" w:rsidR="0079266E" w:rsidRPr="0079266E" w:rsidRDefault="0079266E" w:rsidP="0079266E">
      <w:pPr>
        <w:spacing w:before="0" w:after="0"/>
        <w:rPr>
          <w:vanish/>
        </w:rPr>
      </w:pPr>
    </w:p>
    <w:tbl>
      <w:tblPr>
        <w:tblW w:w="5000" w:type="pct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V w:val="single" w:sz="6" w:space="0" w:color="BFBFBF"/>
        </w:tblBorders>
        <w:tblLayout w:type="fixed"/>
        <w:tblLook w:val="0420" w:firstRow="1" w:lastRow="0" w:firstColumn="0" w:lastColumn="0" w:noHBand="0" w:noVBand="1"/>
      </w:tblPr>
      <w:tblGrid>
        <w:gridCol w:w="2143"/>
        <w:gridCol w:w="1966"/>
        <w:gridCol w:w="2055"/>
        <w:gridCol w:w="2055"/>
        <w:gridCol w:w="2055"/>
        <w:gridCol w:w="2055"/>
        <w:gridCol w:w="2055"/>
      </w:tblGrid>
      <w:tr w:rsidR="002F6E35" w:rsidRPr="0079266E" w14:paraId="715C65CE" w14:textId="77777777" w:rsidTr="00926BA1">
        <w:trPr>
          <w:trHeight w:val="192"/>
        </w:trPr>
        <w:tc>
          <w:tcPr>
            <w:tcW w:w="2143" w:type="dxa"/>
            <w:shd w:val="clear" w:color="auto" w:fill="D9D9D9"/>
          </w:tcPr>
          <w:p w14:paraId="7D932E4C" w14:textId="77777777" w:rsidR="002F6E35" w:rsidRPr="0079266E" w:rsidRDefault="009035F5">
            <w:pPr>
              <w:pStyle w:val="Days"/>
            </w:pPr>
            <w:r w:rsidRPr="0079266E">
              <w:t>Sunday</w:t>
            </w:r>
          </w:p>
        </w:tc>
        <w:tc>
          <w:tcPr>
            <w:tcW w:w="1966" w:type="dxa"/>
            <w:shd w:val="clear" w:color="auto" w:fill="D9D9D9"/>
          </w:tcPr>
          <w:p w14:paraId="12642594" w14:textId="77777777" w:rsidR="002F6E35" w:rsidRPr="0079266E" w:rsidRDefault="009035F5">
            <w:pPr>
              <w:pStyle w:val="Days"/>
            </w:pPr>
            <w:r w:rsidRPr="0079266E">
              <w:t>Monday</w:t>
            </w:r>
          </w:p>
        </w:tc>
        <w:tc>
          <w:tcPr>
            <w:tcW w:w="2055" w:type="dxa"/>
            <w:shd w:val="clear" w:color="auto" w:fill="D9D9D9"/>
          </w:tcPr>
          <w:p w14:paraId="27025DEF" w14:textId="77777777" w:rsidR="002F6E35" w:rsidRPr="0079266E" w:rsidRDefault="009035F5">
            <w:pPr>
              <w:pStyle w:val="Days"/>
            </w:pPr>
            <w:r w:rsidRPr="0079266E">
              <w:t>Tuesday</w:t>
            </w:r>
          </w:p>
        </w:tc>
        <w:tc>
          <w:tcPr>
            <w:tcW w:w="2055" w:type="dxa"/>
            <w:shd w:val="clear" w:color="auto" w:fill="D9D9D9"/>
          </w:tcPr>
          <w:p w14:paraId="20DA5206" w14:textId="77777777" w:rsidR="002F6E35" w:rsidRPr="0079266E" w:rsidRDefault="009035F5">
            <w:pPr>
              <w:pStyle w:val="Days"/>
            </w:pPr>
            <w:r w:rsidRPr="0079266E">
              <w:t>Wednesday</w:t>
            </w:r>
          </w:p>
        </w:tc>
        <w:tc>
          <w:tcPr>
            <w:tcW w:w="2055" w:type="dxa"/>
            <w:shd w:val="clear" w:color="auto" w:fill="D9D9D9"/>
          </w:tcPr>
          <w:p w14:paraId="72896C7F" w14:textId="77777777" w:rsidR="002F6E35" w:rsidRPr="0079266E" w:rsidRDefault="009035F5">
            <w:pPr>
              <w:pStyle w:val="Days"/>
            </w:pPr>
            <w:r w:rsidRPr="0079266E">
              <w:t>Thursday</w:t>
            </w:r>
          </w:p>
        </w:tc>
        <w:tc>
          <w:tcPr>
            <w:tcW w:w="2055" w:type="dxa"/>
            <w:shd w:val="clear" w:color="auto" w:fill="D9D9D9"/>
          </w:tcPr>
          <w:p w14:paraId="1D142672" w14:textId="77777777" w:rsidR="002F6E35" w:rsidRPr="0079266E" w:rsidRDefault="009035F5">
            <w:pPr>
              <w:pStyle w:val="Days"/>
            </w:pPr>
            <w:r w:rsidRPr="0079266E">
              <w:t>Friday</w:t>
            </w:r>
          </w:p>
        </w:tc>
        <w:tc>
          <w:tcPr>
            <w:tcW w:w="2055" w:type="dxa"/>
            <w:shd w:val="clear" w:color="auto" w:fill="D9D9D9"/>
          </w:tcPr>
          <w:p w14:paraId="2913A2E1" w14:textId="77777777" w:rsidR="002F6E35" w:rsidRPr="0079266E" w:rsidRDefault="009035F5">
            <w:pPr>
              <w:pStyle w:val="Days"/>
            </w:pPr>
            <w:r w:rsidRPr="0079266E">
              <w:t>Saturday</w:t>
            </w:r>
          </w:p>
        </w:tc>
      </w:tr>
      <w:tr w:rsidR="002F6E35" w:rsidRPr="0079266E" w14:paraId="689E3977" w14:textId="77777777" w:rsidTr="00926BA1">
        <w:tc>
          <w:tcPr>
            <w:tcW w:w="2143" w:type="dxa"/>
            <w:tcBorders>
              <w:bottom w:val="nil"/>
            </w:tcBorders>
            <w:shd w:val="clear" w:color="auto" w:fill="auto"/>
          </w:tcPr>
          <w:p w14:paraId="00BA8866" w14:textId="3F00C83B" w:rsidR="002F6E35" w:rsidRPr="00695A20" w:rsidRDefault="00B26D98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966" w:type="dxa"/>
            <w:tcBorders>
              <w:bottom w:val="nil"/>
            </w:tcBorders>
            <w:shd w:val="clear" w:color="auto" w:fill="auto"/>
          </w:tcPr>
          <w:p w14:paraId="0F0F6E93" w14:textId="1C0E5B13" w:rsidR="002F6E35" w:rsidRPr="00695A20" w:rsidRDefault="00B26D98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5E11B5C0" w14:textId="6DC8A0FF" w:rsidR="002F6E35" w:rsidRPr="00695A20" w:rsidRDefault="00B26D98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68765C81" w14:textId="44D54036" w:rsidR="002F6E35" w:rsidRPr="00695A20" w:rsidRDefault="00B26D98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1FC7A99E" w14:textId="440D2EE9" w:rsidR="002F6E35" w:rsidRPr="00695A20" w:rsidRDefault="00B26D98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49C2C354" w14:textId="48CD6B93" w:rsidR="002F6E35" w:rsidRPr="00695A20" w:rsidRDefault="00B26D98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4FCC3871" w14:textId="0BA4B275" w:rsidR="002F6E35" w:rsidRPr="00695A20" w:rsidRDefault="00B26D98">
            <w:pPr>
              <w:pStyle w:val="Dates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5D206B" w:rsidRPr="008D3EE4" w14:paraId="66BCD0EE" w14:textId="77777777" w:rsidTr="00776F9F">
        <w:trPr>
          <w:trHeight w:hRule="exact" w:val="1323"/>
        </w:trPr>
        <w:tc>
          <w:tcPr>
            <w:tcW w:w="214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06470CE" w14:textId="77777777" w:rsidR="005D206B" w:rsidRDefault="003461DF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to become like Jesus</w:t>
            </w:r>
            <w:r w:rsidR="006D1F0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EFB2E77" w14:textId="77777777" w:rsidR="006D1F09" w:rsidRDefault="006D1F09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90F7215" w14:textId="3BB6CE13" w:rsidR="006D1F09" w:rsidRPr="008D3EE4" w:rsidRDefault="00CF457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C</w:t>
            </w:r>
            <w:r w:rsidR="009D5FE2">
              <w:rPr>
                <w:rFonts w:ascii="Times New Roman" w:hAnsi="Times New Roman"/>
                <w:sz w:val="22"/>
                <w:szCs w:val="22"/>
              </w:rPr>
              <w:t>orinthians 11:1</w:t>
            </w:r>
          </w:p>
        </w:tc>
        <w:tc>
          <w:tcPr>
            <w:tcW w:w="1966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D25C31B" w14:textId="51DBC0E1" w:rsidR="005D206B" w:rsidRDefault="009D5FE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that my life manifest</w:t>
            </w:r>
            <w:r w:rsidR="009D7D23">
              <w:rPr>
                <w:rFonts w:ascii="Times New Roman" w:hAnsi="Times New Roman"/>
                <w:sz w:val="22"/>
                <w:szCs w:val="22"/>
              </w:rPr>
              <w:t xml:space="preserve"> maturity in God</w:t>
            </w:r>
            <w:r w:rsidR="00464F56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0986008" w14:textId="45E84913" w:rsidR="009D7D23" w:rsidRPr="008D3EE4" w:rsidRDefault="006243F5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Corinthians 13:11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A94E1A2" w14:textId="5B8ED2A3" w:rsidR="00862B8E" w:rsidRPr="00203FD2" w:rsidRDefault="002C4356" w:rsidP="005D206B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</w:t>
            </w:r>
            <w:r w:rsidR="00F31435">
              <w:rPr>
                <w:rFonts w:ascii="Times New Roman" w:hAnsi="Times New Roman"/>
                <w:sz w:val="22"/>
                <w:szCs w:val="22"/>
              </w:rPr>
              <w:t xml:space="preserve">to mature in knowledge with </w:t>
            </w:r>
            <w:r w:rsidR="00B4569A">
              <w:rPr>
                <w:rFonts w:ascii="Times New Roman" w:hAnsi="Times New Roman"/>
                <w:sz w:val="22"/>
                <w:szCs w:val="22"/>
              </w:rPr>
              <w:t xml:space="preserve">a </w:t>
            </w:r>
            <w:r w:rsidR="00F31435">
              <w:rPr>
                <w:rFonts w:ascii="Times New Roman" w:hAnsi="Times New Roman"/>
                <w:sz w:val="22"/>
                <w:szCs w:val="22"/>
              </w:rPr>
              <w:t>pure heart</w:t>
            </w:r>
            <w:r w:rsidR="00B4569A">
              <w:rPr>
                <w:rFonts w:ascii="Times New Roman" w:hAnsi="Times New Roman"/>
                <w:sz w:val="22"/>
                <w:szCs w:val="22"/>
              </w:rPr>
              <w:t xml:space="preserve"> &amp; spirit.</w:t>
            </w:r>
          </w:p>
          <w:p w14:paraId="70A8C28F" w14:textId="78ED3788" w:rsidR="00464F56" w:rsidRPr="008D3EE4" w:rsidRDefault="00464F56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Corinthians 14:20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9975AD2" w14:textId="77777777" w:rsidR="007E1A16" w:rsidRDefault="0014167F" w:rsidP="00C911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we speak Godly wisdom.</w:t>
            </w:r>
          </w:p>
          <w:p w14:paraId="6FB81195" w14:textId="77777777" w:rsidR="0014167F" w:rsidRDefault="0014167F" w:rsidP="00C911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3CD5E0" w14:textId="0320AE23" w:rsidR="0014167F" w:rsidRPr="008D3EE4" w:rsidRDefault="00C642FF" w:rsidP="00C911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Corinthian 2:6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42770AE" w14:textId="79E459BF" w:rsidR="00180689" w:rsidRDefault="00AA361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D20022">
              <w:rPr>
                <w:rFonts w:ascii="Times New Roman" w:hAnsi="Times New Roman"/>
                <w:sz w:val="22"/>
                <w:szCs w:val="22"/>
              </w:rPr>
              <w:t xml:space="preserve"> I f</w:t>
            </w:r>
            <w:r w:rsidR="00FE3548">
              <w:rPr>
                <w:rFonts w:ascii="Times New Roman" w:hAnsi="Times New Roman"/>
                <w:sz w:val="22"/>
                <w:szCs w:val="22"/>
              </w:rPr>
              <w:t>ulfill my purpose each day.</w:t>
            </w:r>
          </w:p>
          <w:p w14:paraId="3D8C89FA" w14:textId="77777777" w:rsidR="00FE3548" w:rsidRDefault="00FE3548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9E59D02" w14:textId="40EF34CE" w:rsidR="00FE3548" w:rsidRPr="008D3EE4" w:rsidRDefault="00AA361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Corinthians 3:8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E2DA41B" w14:textId="77777777" w:rsidR="00180689" w:rsidRDefault="007A386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B8365D">
              <w:rPr>
                <w:rFonts w:ascii="Times New Roman" w:hAnsi="Times New Roman"/>
                <w:sz w:val="22"/>
                <w:szCs w:val="22"/>
              </w:rPr>
              <w:t xml:space="preserve"> to continue to grow in faith.</w:t>
            </w:r>
          </w:p>
          <w:p w14:paraId="184980E8" w14:textId="77777777" w:rsidR="00B8365D" w:rsidRDefault="00B8365D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C53D20" w14:textId="6461A2A1" w:rsidR="00B8365D" w:rsidRPr="008D3EE4" w:rsidRDefault="00B8365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Peter 2:2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504A1689" w14:textId="77777777" w:rsidR="000250BA" w:rsidRDefault="00A5332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to love like Jesus.</w:t>
            </w:r>
          </w:p>
          <w:p w14:paraId="14862DA5" w14:textId="77777777" w:rsidR="00D24276" w:rsidRDefault="00D24276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1C6E7F1" w14:textId="513D8DF7" w:rsidR="00D24276" w:rsidRPr="00555FB6" w:rsidRDefault="008D445A" w:rsidP="005D206B">
            <w:pPr>
              <w:rPr>
                <w:rFonts w:ascii="Times New Roman" w:hAnsi="Times New Roman"/>
                <w:sz w:val="20"/>
                <w:szCs w:val="20"/>
              </w:rPr>
            </w:pPr>
            <w:r w:rsidRPr="00555FB6">
              <w:rPr>
                <w:rFonts w:ascii="Times New Roman" w:hAnsi="Times New Roman"/>
                <w:sz w:val="20"/>
                <w:szCs w:val="20"/>
              </w:rPr>
              <w:t>1 Thessalonians 3:12</w:t>
            </w:r>
          </w:p>
        </w:tc>
      </w:tr>
      <w:tr w:rsidR="005D206B" w:rsidRPr="008D3EE4" w14:paraId="14B135CB" w14:textId="77777777" w:rsidTr="00926BA1">
        <w:tc>
          <w:tcPr>
            <w:tcW w:w="214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4A82621" w14:textId="485EF3FE" w:rsidR="005D206B" w:rsidRPr="008D3EE4" w:rsidRDefault="00B26D98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966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1CBC0DD" w14:textId="7DC327AB" w:rsidR="005D206B" w:rsidRPr="008D3EE4" w:rsidRDefault="00B26D98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0B2C84F" w14:textId="1E53676C" w:rsidR="005D206B" w:rsidRPr="008D3EE4" w:rsidRDefault="00B26D98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5BB5970" w14:textId="7C6811E0" w:rsidR="005D206B" w:rsidRPr="008D3EE4" w:rsidRDefault="00B26D98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F62F642" w14:textId="17A4DC28" w:rsidR="005D206B" w:rsidRPr="008D3EE4" w:rsidRDefault="00B26D98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28DE9E9" w14:textId="25F4B84D" w:rsidR="005D206B" w:rsidRPr="008D3EE4" w:rsidRDefault="00B26D98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95388BA" w14:textId="4F04B6C8" w:rsidR="005D206B" w:rsidRPr="008D3EE4" w:rsidRDefault="00B26D98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14</w:t>
            </w:r>
          </w:p>
        </w:tc>
      </w:tr>
      <w:tr w:rsidR="005D206B" w:rsidRPr="008D3EE4" w14:paraId="7F539292" w14:textId="77777777" w:rsidTr="0064727C">
        <w:trPr>
          <w:trHeight w:hRule="exact" w:val="1260"/>
        </w:trPr>
        <w:tc>
          <w:tcPr>
            <w:tcW w:w="214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8EBC607" w14:textId="77777777" w:rsidR="000250BA" w:rsidRDefault="00386BD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for a deeper understanding of God’s word.</w:t>
            </w:r>
          </w:p>
          <w:p w14:paraId="6D6967B6" w14:textId="0B4BAA5B" w:rsidR="00386BD4" w:rsidRPr="008D3EE4" w:rsidRDefault="00A924B3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Timothy 4:7</w:t>
            </w:r>
          </w:p>
        </w:tc>
        <w:tc>
          <w:tcPr>
            <w:tcW w:w="1966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969A145" w14:textId="77777777" w:rsidR="000250BA" w:rsidRDefault="002F23A3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for a more transformed life</w:t>
            </w:r>
            <w:r w:rsidR="00A957A1">
              <w:rPr>
                <w:rFonts w:ascii="Times New Roman" w:hAnsi="Times New Roman"/>
                <w:sz w:val="22"/>
                <w:szCs w:val="22"/>
              </w:rPr>
              <w:t xml:space="preserve"> in the Holy Spirit.</w:t>
            </w:r>
          </w:p>
          <w:p w14:paraId="7FBCAF71" w14:textId="3DC1AAFF" w:rsidR="00A957A1" w:rsidRPr="008D3EE4" w:rsidRDefault="001228D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Corinthians 3:1</w:t>
            </w:r>
            <w:r w:rsidR="0035212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45C426A" w14:textId="77777777" w:rsidR="00180689" w:rsidRDefault="00300B55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for a new creation</w:t>
            </w:r>
            <w:r w:rsidR="001B6D0C">
              <w:rPr>
                <w:rFonts w:ascii="Times New Roman" w:hAnsi="Times New Roman"/>
                <w:sz w:val="22"/>
                <w:szCs w:val="22"/>
              </w:rPr>
              <w:t xml:space="preserve"> in Jesus.</w:t>
            </w:r>
          </w:p>
          <w:p w14:paraId="0A388415" w14:textId="77777777" w:rsidR="001B6D0C" w:rsidRDefault="001B6D0C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4A38BD9" w14:textId="32E53B61" w:rsidR="001B6D0C" w:rsidRPr="008D3EE4" w:rsidRDefault="001B6D0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Corinthians</w:t>
            </w:r>
            <w:r w:rsidR="007F131B">
              <w:rPr>
                <w:rFonts w:ascii="Times New Roman" w:hAnsi="Times New Roman"/>
                <w:sz w:val="22"/>
                <w:szCs w:val="22"/>
              </w:rPr>
              <w:t xml:space="preserve"> 5:17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EE04A00" w14:textId="77777777" w:rsidR="006C1469" w:rsidRDefault="000E3CA3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to grow in grace and knowledge daily.</w:t>
            </w:r>
          </w:p>
          <w:p w14:paraId="1138B8CF" w14:textId="49EE52C6" w:rsidR="000E3CA3" w:rsidRPr="008D3EE4" w:rsidRDefault="007210D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Peter 3:18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7496780D" w14:textId="77777777" w:rsidR="006C1469" w:rsidRDefault="00B164A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for our spiritual brothers and sisters.</w:t>
            </w:r>
          </w:p>
          <w:p w14:paraId="4816A0C9" w14:textId="1765BF81" w:rsidR="00B164AD" w:rsidRPr="008D3EE4" w:rsidRDefault="000F52B1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Thessalonians 1:3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064F1FE" w14:textId="77777777" w:rsidR="006C1469" w:rsidRDefault="0015004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to</w:t>
            </w:r>
            <w:r w:rsidR="00196CB2">
              <w:rPr>
                <w:rFonts w:ascii="Times New Roman" w:hAnsi="Times New Roman"/>
                <w:sz w:val="22"/>
                <w:szCs w:val="22"/>
              </w:rPr>
              <w:t xml:space="preserve"> apply God’s word daily.</w:t>
            </w:r>
          </w:p>
          <w:p w14:paraId="11A24C61" w14:textId="77777777" w:rsidR="00196CB2" w:rsidRDefault="00196CB2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72312B7" w14:textId="6BA5D436" w:rsidR="00196CB2" w:rsidRPr="00180689" w:rsidRDefault="00196CB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Timothy</w:t>
            </w:r>
            <w:r w:rsidR="00302E26">
              <w:rPr>
                <w:rFonts w:ascii="Times New Roman" w:hAnsi="Times New Roman"/>
                <w:sz w:val="22"/>
                <w:szCs w:val="22"/>
              </w:rPr>
              <w:t xml:space="preserve"> 2:15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7FFD0D7" w14:textId="77777777" w:rsidR="006C1469" w:rsidRDefault="00302E26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daily </w:t>
            </w:r>
            <w:r w:rsidR="00910020">
              <w:rPr>
                <w:rFonts w:ascii="Times New Roman" w:hAnsi="Times New Roman"/>
                <w:sz w:val="22"/>
                <w:szCs w:val="22"/>
              </w:rPr>
              <w:t>to meditate, lead, and pray.</w:t>
            </w:r>
          </w:p>
          <w:p w14:paraId="0791CC34" w14:textId="6FEE1540" w:rsidR="00910020" w:rsidRPr="008D3EE4" w:rsidRDefault="0091002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Acts 17:11</w:t>
            </w:r>
          </w:p>
        </w:tc>
      </w:tr>
      <w:tr w:rsidR="005D206B" w:rsidRPr="008D3EE4" w14:paraId="2C449F15" w14:textId="77777777" w:rsidTr="00926BA1">
        <w:tc>
          <w:tcPr>
            <w:tcW w:w="214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42AE745" w14:textId="7710BF29" w:rsidR="005D206B" w:rsidRPr="008D3EE4" w:rsidRDefault="00C151EF" w:rsidP="00CC31AD">
            <w:pPr>
              <w:pStyle w:val="Dates"/>
              <w:rPr>
                <w:rFonts w:ascii="Times New Roman" w:hAnsi="Times New Roman"/>
                <w:szCs w:val="22"/>
              </w:rPr>
            </w:pPr>
            <w:r w:rsidRPr="00E974DA">
              <w:rPr>
                <w:rFonts w:ascii="Times New Roman" w:hAnsi="Times New Roman"/>
                <w:b/>
                <w:bCs/>
                <w:color w:val="FF0000"/>
                <w:szCs w:val="22"/>
              </w:rPr>
              <w:t xml:space="preserve"> </w:t>
            </w:r>
            <w:r w:rsidR="00E974DA" w:rsidRPr="00E974DA">
              <w:rPr>
                <w:rFonts w:ascii="Times New Roman" w:hAnsi="Times New Roman"/>
                <w:b/>
                <w:bCs/>
                <w:color w:val="FF0000"/>
                <w:szCs w:val="22"/>
              </w:rPr>
              <w:t xml:space="preserve">Father’s Day </w:t>
            </w:r>
            <w:r w:rsidR="00E974DA">
              <w:rPr>
                <w:rFonts w:ascii="Times New Roman" w:hAnsi="Times New Roman"/>
                <w:color w:val="FF0000"/>
                <w:szCs w:val="22"/>
              </w:rPr>
              <w:t xml:space="preserve">  </w:t>
            </w:r>
            <w:r w:rsidR="007A09DC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966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CF72233" w14:textId="2103F503" w:rsidR="005D206B" w:rsidRPr="008D3EE4" w:rsidRDefault="007A09DC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6FE7DA16" w14:textId="0A3B414B" w:rsidR="005D206B" w:rsidRPr="008D3EE4" w:rsidRDefault="007A09DC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2CA67CD9" w14:textId="477C3E30" w:rsidR="005D206B" w:rsidRPr="008D3EE4" w:rsidRDefault="007A09DC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A10583E" w14:textId="08D55124" w:rsidR="005D206B" w:rsidRPr="008D3EE4" w:rsidRDefault="007A09DC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015F9F9" w14:textId="79388528" w:rsidR="005D206B" w:rsidRPr="008D3EE4" w:rsidRDefault="007A09DC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562388D1" w14:textId="61835D03" w:rsidR="005D206B" w:rsidRPr="008D3EE4" w:rsidRDefault="007A09DC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21</w:t>
            </w:r>
          </w:p>
        </w:tc>
      </w:tr>
      <w:tr w:rsidR="005D206B" w:rsidRPr="008D3EE4" w14:paraId="0A0F080E" w14:textId="77777777" w:rsidTr="0064727C">
        <w:trPr>
          <w:trHeight w:hRule="exact" w:val="1260"/>
        </w:trPr>
        <w:tc>
          <w:tcPr>
            <w:tcW w:w="2143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18D9084" w14:textId="77777777" w:rsidR="00097D73" w:rsidRDefault="008C4A4F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to live a worthy life.</w:t>
            </w:r>
          </w:p>
          <w:p w14:paraId="070BE552" w14:textId="77777777" w:rsidR="008C4A4F" w:rsidRDefault="008C4A4F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F97A458" w14:textId="163E8498" w:rsidR="008C4A4F" w:rsidRPr="008D3EE4" w:rsidRDefault="00381DD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Colossians 1:10</w:t>
            </w:r>
          </w:p>
        </w:tc>
        <w:tc>
          <w:tcPr>
            <w:tcW w:w="1966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0B191930" w14:textId="77777777" w:rsidR="001B4D0A" w:rsidRDefault="00381DD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F73F85">
              <w:rPr>
                <w:rFonts w:ascii="Times New Roman" w:hAnsi="Times New Roman"/>
                <w:sz w:val="22"/>
                <w:szCs w:val="22"/>
              </w:rPr>
              <w:t xml:space="preserve"> through </w:t>
            </w:r>
            <w:r w:rsidR="00006119">
              <w:rPr>
                <w:rFonts w:ascii="Times New Roman" w:hAnsi="Times New Roman"/>
                <w:sz w:val="22"/>
                <w:szCs w:val="22"/>
              </w:rPr>
              <w:t>p</w:t>
            </w:r>
            <w:r w:rsidR="00F73F85">
              <w:rPr>
                <w:rFonts w:ascii="Times New Roman" w:hAnsi="Times New Roman"/>
                <w:sz w:val="22"/>
                <w:szCs w:val="22"/>
              </w:rPr>
              <w:t xml:space="preserve">salms, </w:t>
            </w:r>
            <w:r w:rsidR="00006119">
              <w:rPr>
                <w:rFonts w:ascii="Times New Roman" w:hAnsi="Times New Roman"/>
                <w:sz w:val="22"/>
                <w:szCs w:val="22"/>
              </w:rPr>
              <w:t>hymns and songs to God.</w:t>
            </w:r>
          </w:p>
          <w:p w14:paraId="5788BB41" w14:textId="603D584C" w:rsidR="00097D73" w:rsidRPr="008D3EE4" w:rsidRDefault="001B4D0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Colossians 3:16</w:t>
            </w:r>
            <w:r w:rsidR="00F73F8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132F40DA" w14:textId="77777777" w:rsidR="00097D73" w:rsidRDefault="001C3293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we all </w:t>
            </w:r>
            <w:r w:rsidR="00B243B3">
              <w:rPr>
                <w:rFonts w:ascii="Times New Roman" w:hAnsi="Times New Roman"/>
                <w:sz w:val="22"/>
                <w:szCs w:val="22"/>
              </w:rPr>
              <w:t>reach unity in the faith.</w:t>
            </w:r>
          </w:p>
          <w:p w14:paraId="69AF957D" w14:textId="77777777" w:rsidR="00B243B3" w:rsidRDefault="00B243B3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9C92140" w14:textId="39699FB5" w:rsidR="00B243B3" w:rsidRDefault="00B243B3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Ephesians</w:t>
            </w:r>
            <w:r w:rsidR="00937959">
              <w:rPr>
                <w:rFonts w:ascii="Times New Roman" w:hAnsi="Times New Roman"/>
                <w:sz w:val="22"/>
                <w:szCs w:val="22"/>
              </w:rPr>
              <w:t xml:space="preserve"> 4:13</w:t>
            </w:r>
          </w:p>
          <w:p w14:paraId="33848D0C" w14:textId="773D5849" w:rsidR="00B243B3" w:rsidRPr="008D3EE4" w:rsidRDefault="00B243B3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280A555C" w14:textId="77777777" w:rsidR="00097D73" w:rsidRDefault="00707FD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to speak the truth in love like Christ.</w:t>
            </w:r>
          </w:p>
          <w:p w14:paraId="7F23D66E" w14:textId="0669CAD1" w:rsidR="00707FD0" w:rsidRPr="008D3EE4" w:rsidRDefault="00707FD0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Ephesians</w:t>
            </w:r>
            <w:r w:rsidR="008A4DFE">
              <w:rPr>
                <w:rFonts w:ascii="Times New Roman" w:hAnsi="Times New Roman"/>
                <w:sz w:val="22"/>
                <w:szCs w:val="22"/>
              </w:rPr>
              <w:t xml:space="preserve"> 4:15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612D470" w14:textId="77777777" w:rsidR="00097D73" w:rsidRDefault="00CE478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for maturity to enable us to know good from</w:t>
            </w:r>
            <w:r w:rsidR="007F34CC">
              <w:rPr>
                <w:rFonts w:ascii="Times New Roman" w:hAnsi="Times New Roman"/>
                <w:sz w:val="22"/>
                <w:szCs w:val="22"/>
              </w:rPr>
              <w:t xml:space="preserve"> evil.</w:t>
            </w:r>
          </w:p>
          <w:p w14:paraId="1CE62855" w14:textId="19C4BD1D" w:rsidR="007F34CC" w:rsidRPr="008D3EE4" w:rsidRDefault="007F34C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Hebrews 5:14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653AEB9A" w14:textId="77777777" w:rsidR="00387FAA" w:rsidRDefault="000E6B7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we are being transformed into Christ’s image.</w:t>
            </w:r>
          </w:p>
          <w:p w14:paraId="44A60DC9" w14:textId="2CF437CC" w:rsidR="000E6B7C" w:rsidRPr="008D3EE4" w:rsidRDefault="000E6B7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Hebrew 6:1</w:t>
            </w:r>
          </w:p>
        </w:tc>
        <w:tc>
          <w:tcPr>
            <w:tcW w:w="2055" w:type="dxa"/>
            <w:tcBorders>
              <w:top w:val="nil"/>
              <w:bottom w:val="single" w:sz="6" w:space="0" w:color="BFBFBF"/>
            </w:tcBorders>
            <w:shd w:val="clear" w:color="auto" w:fill="auto"/>
          </w:tcPr>
          <w:p w14:paraId="4D020B33" w14:textId="77777777" w:rsidR="00387FAA" w:rsidRDefault="001A60F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</w:t>
            </w:r>
            <w:r w:rsidR="0037068D">
              <w:rPr>
                <w:rFonts w:ascii="Times New Roman" w:hAnsi="Times New Roman"/>
                <w:sz w:val="22"/>
                <w:szCs w:val="22"/>
              </w:rPr>
              <w:t xml:space="preserve"> to be rooted in grace and wisdom to face trials.</w:t>
            </w:r>
          </w:p>
          <w:p w14:paraId="316BA7BF" w14:textId="5889C137" w:rsidR="0037068D" w:rsidRPr="008D3EE4" w:rsidRDefault="0037068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James</w:t>
            </w:r>
            <w:r w:rsidR="00D403AD">
              <w:rPr>
                <w:rFonts w:ascii="Times New Roman" w:hAnsi="Times New Roman"/>
                <w:sz w:val="22"/>
                <w:szCs w:val="22"/>
              </w:rPr>
              <w:t xml:space="preserve"> 1:2</w:t>
            </w:r>
          </w:p>
        </w:tc>
      </w:tr>
      <w:tr w:rsidR="005D206B" w:rsidRPr="008D3EE4" w14:paraId="26403BD3" w14:textId="77777777" w:rsidTr="00926BA1">
        <w:tc>
          <w:tcPr>
            <w:tcW w:w="2143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7DB4C75E" w14:textId="5B168F39" w:rsidR="005D206B" w:rsidRPr="008D3EE4" w:rsidRDefault="007A09DC" w:rsidP="007A09DC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22</w:t>
            </w:r>
          </w:p>
        </w:tc>
        <w:tc>
          <w:tcPr>
            <w:tcW w:w="1966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B514987" w14:textId="7B30D13A" w:rsidR="005D206B" w:rsidRPr="008D3EE4" w:rsidRDefault="007A09DC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187E7492" w14:textId="5D21D247" w:rsidR="005D206B" w:rsidRPr="008D3EE4" w:rsidRDefault="007A09DC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464AC52D" w14:textId="34240B6A" w:rsidR="005D206B" w:rsidRPr="008D3EE4" w:rsidRDefault="007A09DC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D7B3BC5" w14:textId="773D7543" w:rsidR="005D206B" w:rsidRPr="008D3EE4" w:rsidRDefault="007A09DC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3BB0C80A" w14:textId="28561CF8" w:rsidR="005D206B" w:rsidRPr="008D3EE4" w:rsidRDefault="007A09DC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</w:t>
            </w:r>
          </w:p>
        </w:tc>
        <w:tc>
          <w:tcPr>
            <w:tcW w:w="2055" w:type="dxa"/>
            <w:tcBorders>
              <w:top w:val="single" w:sz="6" w:space="0" w:color="BFBFBF"/>
              <w:bottom w:val="nil"/>
            </w:tcBorders>
            <w:shd w:val="clear" w:color="auto" w:fill="auto"/>
          </w:tcPr>
          <w:p w14:paraId="07F6E873" w14:textId="07080430" w:rsidR="005D206B" w:rsidRPr="008D3EE4" w:rsidRDefault="007A09DC" w:rsidP="005D206B">
            <w:pPr>
              <w:pStyle w:val="Dates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</w:t>
            </w:r>
          </w:p>
        </w:tc>
      </w:tr>
      <w:tr w:rsidR="005D206B" w:rsidRPr="008D3EE4" w14:paraId="0DC81DF9" w14:textId="77777777" w:rsidTr="00E8436F">
        <w:trPr>
          <w:trHeight w:hRule="exact" w:val="1305"/>
        </w:trPr>
        <w:tc>
          <w:tcPr>
            <w:tcW w:w="2143" w:type="dxa"/>
            <w:tcBorders>
              <w:top w:val="nil"/>
              <w:bottom w:val="single" w:sz="4" w:space="0" w:color="4472C4" w:themeColor="accent1"/>
            </w:tcBorders>
            <w:shd w:val="clear" w:color="auto" w:fill="auto"/>
          </w:tcPr>
          <w:p w14:paraId="74A4D9E9" w14:textId="77777777" w:rsidR="000345C3" w:rsidRDefault="00D867DA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you bear much fruit.</w:t>
            </w:r>
          </w:p>
          <w:p w14:paraId="467F35D4" w14:textId="77777777" w:rsidR="00D867DA" w:rsidRDefault="00D867DA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B219C07" w14:textId="77777777" w:rsidR="0085502A" w:rsidRDefault="004A029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John 15:5</w:t>
            </w:r>
          </w:p>
          <w:p w14:paraId="0943E266" w14:textId="7CDAA4FB" w:rsidR="0085502A" w:rsidRPr="008D3EE4" w:rsidRDefault="0085502A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66" w:type="dxa"/>
            <w:tcBorders>
              <w:top w:val="nil"/>
              <w:bottom w:val="single" w:sz="4" w:space="0" w:color="4472C4" w:themeColor="accent1"/>
            </w:tcBorders>
            <w:shd w:val="clear" w:color="auto" w:fill="auto"/>
          </w:tcPr>
          <w:p w14:paraId="74649201" w14:textId="46D6EDAA" w:rsidR="00DC1E34" w:rsidRDefault="004A0292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our minds </w:t>
            </w:r>
            <w:r w:rsidR="007C2F08">
              <w:rPr>
                <w:rFonts w:ascii="Times New Roman" w:hAnsi="Times New Roman"/>
                <w:sz w:val="22"/>
                <w:szCs w:val="22"/>
              </w:rPr>
              <w:t>seek divine truth in the word.</w:t>
            </w:r>
          </w:p>
          <w:p w14:paraId="0C51273E" w14:textId="4062A022" w:rsidR="00DC1E34" w:rsidRPr="008D3EE4" w:rsidRDefault="00726D66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Luke 2:46</w:t>
            </w:r>
          </w:p>
        </w:tc>
        <w:tc>
          <w:tcPr>
            <w:tcW w:w="2055" w:type="dxa"/>
            <w:tcBorders>
              <w:top w:val="nil"/>
              <w:bottom w:val="single" w:sz="4" w:space="0" w:color="4472C4" w:themeColor="accent1"/>
            </w:tcBorders>
            <w:shd w:val="clear" w:color="auto" w:fill="auto"/>
          </w:tcPr>
          <w:p w14:paraId="4899B7D1" w14:textId="77777777" w:rsidR="000345C3" w:rsidRDefault="00DC1B7B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to be like Jesus</w:t>
            </w:r>
            <w:r w:rsidR="00B948A5">
              <w:rPr>
                <w:rFonts w:ascii="Times New Roman" w:hAnsi="Times New Roman"/>
                <w:sz w:val="22"/>
                <w:szCs w:val="22"/>
              </w:rPr>
              <w:t>--</w:t>
            </w:r>
            <w:r w:rsidR="002A53FD">
              <w:rPr>
                <w:rFonts w:ascii="Times New Roman" w:hAnsi="Times New Roman"/>
                <w:sz w:val="22"/>
                <w:szCs w:val="22"/>
              </w:rPr>
              <w:t xml:space="preserve">grow in favor with God </w:t>
            </w:r>
            <w:r w:rsidR="00B948A5">
              <w:rPr>
                <w:rFonts w:ascii="Times New Roman" w:hAnsi="Times New Roman"/>
                <w:sz w:val="22"/>
                <w:szCs w:val="22"/>
              </w:rPr>
              <w:t>and</w:t>
            </w:r>
            <w:r w:rsidR="002A53FD">
              <w:rPr>
                <w:rFonts w:ascii="Times New Roman" w:hAnsi="Times New Roman"/>
                <w:sz w:val="22"/>
                <w:szCs w:val="22"/>
              </w:rPr>
              <w:t xml:space="preserve"> man</w:t>
            </w:r>
            <w:r w:rsidR="00B948A5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205B343E" w14:textId="0B813113" w:rsidR="00B948A5" w:rsidRPr="008D3EE4" w:rsidRDefault="009E1A64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Luke 2:52</w:t>
            </w:r>
          </w:p>
        </w:tc>
        <w:tc>
          <w:tcPr>
            <w:tcW w:w="2055" w:type="dxa"/>
            <w:tcBorders>
              <w:top w:val="nil"/>
              <w:bottom w:val="single" w:sz="4" w:space="0" w:color="4472C4" w:themeColor="accent1"/>
            </w:tcBorders>
            <w:shd w:val="clear" w:color="auto" w:fill="auto"/>
          </w:tcPr>
          <w:p w14:paraId="484AE809" w14:textId="2639EB1A" w:rsidR="000345C3" w:rsidRDefault="00CE2C7C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</w:t>
            </w:r>
            <w:r w:rsidR="00AA0F40">
              <w:rPr>
                <w:rFonts w:ascii="Times New Roman" w:hAnsi="Times New Roman"/>
                <w:sz w:val="22"/>
                <w:szCs w:val="22"/>
              </w:rPr>
              <w:t>to be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perfect like our heavenly Father.</w:t>
            </w:r>
          </w:p>
          <w:p w14:paraId="0266A2E9" w14:textId="7CBC5341" w:rsidR="00AA0F40" w:rsidRDefault="00C90F4E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Matthew 5:48</w:t>
            </w:r>
          </w:p>
          <w:p w14:paraId="65EFE345" w14:textId="2E6B4489" w:rsidR="00CE2C7C" w:rsidRPr="008D3EE4" w:rsidRDefault="00CE2C7C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4" w:space="0" w:color="4472C4" w:themeColor="accent1"/>
            </w:tcBorders>
            <w:shd w:val="clear" w:color="auto" w:fill="auto"/>
          </w:tcPr>
          <w:p w14:paraId="3BBF33F8" w14:textId="77777777" w:rsidR="000345C3" w:rsidRDefault="00714426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to confess our </w:t>
            </w:r>
            <w:r w:rsidR="00B03C3D">
              <w:rPr>
                <w:rFonts w:ascii="Times New Roman" w:hAnsi="Times New Roman"/>
                <w:sz w:val="22"/>
                <w:szCs w:val="22"/>
              </w:rPr>
              <w:t>sins daily.</w:t>
            </w:r>
          </w:p>
          <w:p w14:paraId="03D3AFB2" w14:textId="77777777" w:rsidR="00B03C3D" w:rsidRDefault="00B03C3D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EEEC979" w14:textId="1D80008C" w:rsidR="00B03C3D" w:rsidRPr="008D3EE4" w:rsidRDefault="00B03C3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Matthew</w:t>
            </w:r>
            <w:r w:rsidR="00BD6A9B">
              <w:rPr>
                <w:rFonts w:ascii="Times New Roman" w:hAnsi="Times New Roman"/>
                <w:sz w:val="22"/>
                <w:szCs w:val="22"/>
              </w:rPr>
              <w:t xml:space="preserve"> 3:6</w:t>
            </w:r>
          </w:p>
        </w:tc>
        <w:tc>
          <w:tcPr>
            <w:tcW w:w="2055" w:type="dxa"/>
            <w:tcBorders>
              <w:top w:val="nil"/>
              <w:bottom w:val="single" w:sz="4" w:space="0" w:color="4472C4" w:themeColor="accent1"/>
            </w:tcBorders>
            <w:shd w:val="clear" w:color="auto" w:fill="auto"/>
          </w:tcPr>
          <w:p w14:paraId="7D8626DE" w14:textId="77777777" w:rsidR="000345C3" w:rsidRDefault="00BD6A9B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that ou</w:t>
            </w:r>
            <w:r w:rsidR="007923E1">
              <w:rPr>
                <w:rFonts w:ascii="Times New Roman" w:hAnsi="Times New Roman"/>
                <w:sz w:val="22"/>
                <w:szCs w:val="22"/>
              </w:rPr>
              <w:t>r actions and character bear good fruit daily.</w:t>
            </w:r>
          </w:p>
          <w:p w14:paraId="69B40703" w14:textId="5083F163" w:rsidR="007923E1" w:rsidRPr="008D3EE4" w:rsidRDefault="003D777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Philippians 1:6</w:t>
            </w:r>
          </w:p>
        </w:tc>
        <w:tc>
          <w:tcPr>
            <w:tcW w:w="2055" w:type="dxa"/>
            <w:tcBorders>
              <w:top w:val="nil"/>
              <w:bottom w:val="single" w:sz="4" w:space="0" w:color="4472C4" w:themeColor="accent1"/>
            </w:tcBorders>
            <w:shd w:val="clear" w:color="auto" w:fill="auto"/>
          </w:tcPr>
          <w:p w14:paraId="74E58DE3" w14:textId="7EE2CEB5" w:rsidR="00F33250" w:rsidRDefault="003D777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God’s work in you </w:t>
            </w:r>
            <w:r w:rsidR="002D0C9B">
              <w:rPr>
                <w:rFonts w:ascii="Times New Roman" w:hAnsi="Times New Roman"/>
                <w:sz w:val="22"/>
                <w:szCs w:val="22"/>
              </w:rPr>
              <w:t>fulfills</w:t>
            </w:r>
            <w:r w:rsidR="00E854C7">
              <w:rPr>
                <w:rFonts w:ascii="Times New Roman" w:hAnsi="Times New Roman"/>
                <w:sz w:val="22"/>
                <w:szCs w:val="22"/>
              </w:rPr>
              <w:t xml:space="preserve"> his purpose.</w:t>
            </w:r>
          </w:p>
          <w:p w14:paraId="3A7DF90C" w14:textId="2D303220" w:rsidR="00E854C7" w:rsidRPr="008D3EE4" w:rsidRDefault="007C762D" w:rsidP="005D206B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Philippians </w:t>
            </w:r>
            <w:r w:rsidR="00532CD8">
              <w:rPr>
                <w:rFonts w:ascii="Times New Roman" w:hAnsi="Times New Roman"/>
                <w:sz w:val="22"/>
                <w:szCs w:val="22"/>
              </w:rPr>
              <w:t>2:13</w:t>
            </w:r>
          </w:p>
        </w:tc>
      </w:tr>
      <w:tr w:rsidR="00FD7AD3" w:rsidRPr="008D3EE4" w14:paraId="005471AB" w14:textId="77777777" w:rsidTr="00E8436F">
        <w:trPr>
          <w:trHeight w:hRule="exact" w:val="1405"/>
        </w:trPr>
        <w:tc>
          <w:tcPr>
            <w:tcW w:w="2143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3983DF4A" w14:textId="77777777" w:rsidR="00FD7AD3" w:rsidRDefault="006B4A12" w:rsidP="006B4A12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  <w:p w14:paraId="1F687100" w14:textId="77777777" w:rsidR="006B4A12" w:rsidRDefault="006B4A12" w:rsidP="006B4A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Pray to be content</w:t>
            </w:r>
            <w:r w:rsidR="00A83B05">
              <w:rPr>
                <w:rFonts w:ascii="Times New Roman" w:hAnsi="Times New Roman"/>
                <w:sz w:val="22"/>
                <w:szCs w:val="22"/>
              </w:rPr>
              <w:t xml:space="preserve"> whatever the circumstances.</w:t>
            </w:r>
          </w:p>
          <w:p w14:paraId="198E6FEE" w14:textId="22B7DB86" w:rsidR="0064727C" w:rsidRDefault="004F1974" w:rsidP="006B4A1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Philippians</w:t>
            </w:r>
            <w:r w:rsidR="00D4481F">
              <w:rPr>
                <w:rFonts w:ascii="Times New Roman" w:hAnsi="Times New Roman"/>
                <w:sz w:val="22"/>
                <w:szCs w:val="22"/>
              </w:rPr>
              <w:t xml:space="preserve"> 4:11</w:t>
            </w:r>
          </w:p>
        </w:tc>
        <w:tc>
          <w:tcPr>
            <w:tcW w:w="1966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shd w:val="clear" w:color="auto" w:fill="auto"/>
          </w:tcPr>
          <w:p w14:paraId="4FE409B9" w14:textId="77777777" w:rsidR="00FD7AD3" w:rsidRDefault="00D4481F" w:rsidP="00D4481F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  <w:p w14:paraId="4F050DAD" w14:textId="77777777" w:rsidR="00D4481F" w:rsidRDefault="00726991" w:rsidP="00D448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Pray we know God has worked all </w:t>
            </w:r>
            <w:r w:rsidR="00063493">
              <w:rPr>
                <w:rFonts w:ascii="Times New Roman" w:hAnsi="Times New Roman"/>
                <w:sz w:val="22"/>
                <w:szCs w:val="22"/>
              </w:rPr>
              <w:t>things out for us.</w:t>
            </w:r>
          </w:p>
          <w:p w14:paraId="0868C16D" w14:textId="62BEFB46" w:rsidR="00063493" w:rsidRDefault="00063493" w:rsidP="00D4481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Romans 8:28</w:t>
            </w:r>
          </w:p>
        </w:tc>
        <w:tc>
          <w:tcPr>
            <w:tcW w:w="2055" w:type="dxa"/>
            <w:tcBorders>
              <w:top w:val="single" w:sz="4" w:space="0" w:color="4472C4" w:themeColor="accent1"/>
              <w:bottom w:val="single" w:sz="6" w:space="0" w:color="BFBFBF"/>
            </w:tcBorders>
            <w:shd w:val="clear" w:color="auto" w:fill="auto"/>
          </w:tcPr>
          <w:p w14:paraId="35D11C69" w14:textId="77777777" w:rsidR="00FD7AD3" w:rsidRDefault="00FD7AD3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4472C4" w:themeColor="accent1"/>
              <w:bottom w:val="single" w:sz="6" w:space="0" w:color="BFBFBF"/>
            </w:tcBorders>
            <w:shd w:val="clear" w:color="auto" w:fill="auto"/>
          </w:tcPr>
          <w:p w14:paraId="323BA942" w14:textId="77777777" w:rsidR="00FD7AD3" w:rsidRDefault="00FD7AD3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4472C4" w:themeColor="accent1"/>
              <w:bottom w:val="single" w:sz="6" w:space="0" w:color="BFBFBF"/>
            </w:tcBorders>
            <w:shd w:val="clear" w:color="auto" w:fill="auto"/>
          </w:tcPr>
          <w:p w14:paraId="35D91CE6" w14:textId="77777777" w:rsidR="00FD7AD3" w:rsidRDefault="00FD7AD3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4472C4" w:themeColor="accent1"/>
              <w:bottom w:val="single" w:sz="6" w:space="0" w:color="BFBFBF"/>
            </w:tcBorders>
            <w:shd w:val="clear" w:color="auto" w:fill="auto"/>
          </w:tcPr>
          <w:p w14:paraId="653667D0" w14:textId="77777777" w:rsidR="00FD7AD3" w:rsidRDefault="00FD7AD3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4472C4" w:themeColor="accent1"/>
              <w:bottom w:val="single" w:sz="6" w:space="0" w:color="BFBFBF"/>
            </w:tcBorders>
            <w:shd w:val="clear" w:color="auto" w:fill="auto"/>
          </w:tcPr>
          <w:p w14:paraId="7339829B" w14:textId="77777777" w:rsidR="00FD7AD3" w:rsidRDefault="00FD7AD3" w:rsidP="005D206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D693BAF" w14:textId="7990BA8C" w:rsidR="000D5021" w:rsidRDefault="00AB5C1E" w:rsidP="000E00B3">
      <w:r w:rsidRPr="008D3EE4">
        <w:rPr>
          <w:rFonts w:ascii="Times New Roman" w:hAnsi="Times New Roman"/>
          <w:sz w:val="22"/>
          <w:szCs w:val="22"/>
        </w:rPr>
        <w:t>C</w:t>
      </w:r>
      <w:r w:rsidRPr="00C02688">
        <w:rPr>
          <w:b/>
          <w:bCs/>
          <w:sz w:val="20"/>
          <w:szCs w:val="20"/>
        </w:rPr>
        <w:t>entral Baptist Church of Camp Springs Intercessory Prayer Ministry. Join us in prayer at 6:00 am &amp; 11:00 am, M-F: (425) 436-6361. Code: 3314370#</w:t>
      </w:r>
    </w:p>
    <w:sectPr w:rsidR="000D5021" w:rsidSect="009B3C4A">
      <w:pgSz w:w="15840" w:h="12240" w:orient="landscape"/>
      <w:pgMar w:top="720" w:right="720" w:bottom="9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F5AA8" w14:textId="77777777" w:rsidR="00595104" w:rsidRDefault="00595104">
      <w:pPr>
        <w:spacing w:before="0" w:after="0"/>
      </w:pPr>
      <w:r>
        <w:separator/>
      </w:r>
    </w:p>
  </w:endnote>
  <w:endnote w:type="continuationSeparator" w:id="0">
    <w:p w14:paraId="7D76B027" w14:textId="77777777" w:rsidR="00595104" w:rsidRDefault="0059510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43BC8" w14:textId="77777777" w:rsidR="00595104" w:rsidRDefault="00595104">
      <w:pPr>
        <w:spacing w:before="0" w:after="0"/>
      </w:pPr>
      <w:r>
        <w:separator/>
      </w:r>
    </w:p>
  </w:footnote>
  <w:footnote w:type="continuationSeparator" w:id="0">
    <w:p w14:paraId="4D62A149" w14:textId="77777777" w:rsidR="00595104" w:rsidRDefault="0059510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240463">
    <w:abstractNumId w:val="9"/>
  </w:num>
  <w:num w:numId="2" w16cid:durableId="2131194298">
    <w:abstractNumId w:val="7"/>
  </w:num>
  <w:num w:numId="3" w16cid:durableId="1307321292">
    <w:abstractNumId w:val="6"/>
  </w:num>
  <w:num w:numId="4" w16cid:durableId="2082823497">
    <w:abstractNumId w:val="5"/>
  </w:num>
  <w:num w:numId="5" w16cid:durableId="44452088">
    <w:abstractNumId w:val="4"/>
  </w:num>
  <w:num w:numId="6" w16cid:durableId="95295650">
    <w:abstractNumId w:val="8"/>
  </w:num>
  <w:num w:numId="7" w16cid:durableId="1132557077">
    <w:abstractNumId w:val="3"/>
  </w:num>
  <w:num w:numId="8" w16cid:durableId="869226765">
    <w:abstractNumId w:val="2"/>
  </w:num>
  <w:num w:numId="9" w16cid:durableId="107355507">
    <w:abstractNumId w:val="1"/>
  </w:num>
  <w:num w:numId="10" w16cid:durableId="202612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6/30/2020"/>
    <w:docVar w:name="MonthStart" w:val="6/1/2020"/>
    <w:docVar w:name="ShowDynamicGuides" w:val="1"/>
    <w:docVar w:name="ShowMarginGuides" w:val="0"/>
    <w:docVar w:name="ShowOutlines" w:val="0"/>
    <w:docVar w:name="ShowStaticGuides" w:val="0"/>
  </w:docVars>
  <w:rsids>
    <w:rsidRoot w:val="002523FC"/>
    <w:rsid w:val="00001756"/>
    <w:rsid w:val="00002F1C"/>
    <w:rsid w:val="00006119"/>
    <w:rsid w:val="000101DD"/>
    <w:rsid w:val="000201C6"/>
    <w:rsid w:val="000250BA"/>
    <w:rsid w:val="000345C3"/>
    <w:rsid w:val="00046B11"/>
    <w:rsid w:val="00056814"/>
    <w:rsid w:val="00060A0F"/>
    <w:rsid w:val="00061F0D"/>
    <w:rsid w:val="00063493"/>
    <w:rsid w:val="00064DC5"/>
    <w:rsid w:val="0006779F"/>
    <w:rsid w:val="00067AA1"/>
    <w:rsid w:val="00070743"/>
    <w:rsid w:val="00076556"/>
    <w:rsid w:val="00080836"/>
    <w:rsid w:val="00082F00"/>
    <w:rsid w:val="000940E0"/>
    <w:rsid w:val="000947C4"/>
    <w:rsid w:val="0009550B"/>
    <w:rsid w:val="00096599"/>
    <w:rsid w:val="00097D73"/>
    <w:rsid w:val="000A20FE"/>
    <w:rsid w:val="000B124E"/>
    <w:rsid w:val="000C106B"/>
    <w:rsid w:val="000D0A0A"/>
    <w:rsid w:val="000D1E1B"/>
    <w:rsid w:val="000D2D50"/>
    <w:rsid w:val="000D395A"/>
    <w:rsid w:val="000D5021"/>
    <w:rsid w:val="000E00B3"/>
    <w:rsid w:val="000E3CA3"/>
    <w:rsid w:val="000E6B7C"/>
    <w:rsid w:val="000F3998"/>
    <w:rsid w:val="000F4D08"/>
    <w:rsid w:val="000F52B1"/>
    <w:rsid w:val="000F5758"/>
    <w:rsid w:val="001067CF"/>
    <w:rsid w:val="00113D27"/>
    <w:rsid w:val="00114505"/>
    <w:rsid w:val="0011772B"/>
    <w:rsid w:val="001228D4"/>
    <w:rsid w:val="00124249"/>
    <w:rsid w:val="0012594E"/>
    <w:rsid w:val="00127FCF"/>
    <w:rsid w:val="00135C2A"/>
    <w:rsid w:val="00140C42"/>
    <w:rsid w:val="0014167F"/>
    <w:rsid w:val="00144196"/>
    <w:rsid w:val="0015004C"/>
    <w:rsid w:val="001621AE"/>
    <w:rsid w:val="00180689"/>
    <w:rsid w:val="001946DE"/>
    <w:rsid w:val="00196CB2"/>
    <w:rsid w:val="001A0AAD"/>
    <w:rsid w:val="001A212F"/>
    <w:rsid w:val="001A21E7"/>
    <w:rsid w:val="001A4B16"/>
    <w:rsid w:val="001A60FC"/>
    <w:rsid w:val="001A756A"/>
    <w:rsid w:val="001B4D0A"/>
    <w:rsid w:val="001B6D0C"/>
    <w:rsid w:val="001C3293"/>
    <w:rsid w:val="001C7CB7"/>
    <w:rsid w:val="001E51EF"/>
    <w:rsid w:val="001F339D"/>
    <w:rsid w:val="0020222C"/>
    <w:rsid w:val="00203FD2"/>
    <w:rsid w:val="002109C2"/>
    <w:rsid w:val="00214AF5"/>
    <w:rsid w:val="00224E1A"/>
    <w:rsid w:val="00244E00"/>
    <w:rsid w:val="00246FA2"/>
    <w:rsid w:val="002523FC"/>
    <w:rsid w:val="00267F0C"/>
    <w:rsid w:val="00270A04"/>
    <w:rsid w:val="0027262B"/>
    <w:rsid w:val="00275B51"/>
    <w:rsid w:val="0027720C"/>
    <w:rsid w:val="002A53FD"/>
    <w:rsid w:val="002C2073"/>
    <w:rsid w:val="002C4356"/>
    <w:rsid w:val="002D05C1"/>
    <w:rsid w:val="002D0C9B"/>
    <w:rsid w:val="002D2476"/>
    <w:rsid w:val="002E19B9"/>
    <w:rsid w:val="002E7670"/>
    <w:rsid w:val="002F06D6"/>
    <w:rsid w:val="002F23A3"/>
    <w:rsid w:val="002F6E35"/>
    <w:rsid w:val="00300B55"/>
    <w:rsid w:val="00302653"/>
    <w:rsid w:val="00302E26"/>
    <w:rsid w:val="00304125"/>
    <w:rsid w:val="00304547"/>
    <w:rsid w:val="003051F2"/>
    <w:rsid w:val="00310B0A"/>
    <w:rsid w:val="00311259"/>
    <w:rsid w:val="003148C7"/>
    <w:rsid w:val="003461DF"/>
    <w:rsid w:val="0035212F"/>
    <w:rsid w:val="00362E5A"/>
    <w:rsid w:val="003653A5"/>
    <w:rsid w:val="00367703"/>
    <w:rsid w:val="0037068D"/>
    <w:rsid w:val="00377C0B"/>
    <w:rsid w:val="00381DDD"/>
    <w:rsid w:val="00386BD4"/>
    <w:rsid w:val="00387FAA"/>
    <w:rsid w:val="0039495D"/>
    <w:rsid w:val="00396872"/>
    <w:rsid w:val="00397A64"/>
    <w:rsid w:val="003A0EF8"/>
    <w:rsid w:val="003A6780"/>
    <w:rsid w:val="003A679E"/>
    <w:rsid w:val="003C61CF"/>
    <w:rsid w:val="003D169D"/>
    <w:rsid w:val="003D434F"/>
    <w:rsid w:val="003D777D"/>
    <w:rsid w:val="003D7DDA"/>
    <w:rsid w:val="003E58E0"/>
    <w:rsid w:val="003F7E93"/>
    <w:rsid w:val="0042327B"/>
    <w:rsid w:val="00431433"/>
    <w:rsid w:val="0043395A"/>
    <w:rsid w:val="00433D2C"/>
    <w:rsid w:val="0044639D"/>
    <w:rsid w:val="004546E3"/>
    <w:rsid w:val="00464F56"/>
    <w:rsid w:val="00477077"/>
    <w:rsid w:val="00486167"/>
    <w:rsid w:val="00490DFB"/>
    <w:rsid w:val="004916A3"/>
    <w:rsid w:val="00495F6B"/>
    <w:rsid w:val="004A0292"/>
    <w:rsid w:val="004A7B4A"/>
    <w:rsid w:val="004A7BE2"/>
    <w:rsid w:val="004C2C53"/>
    <w:rsid w:val="004C3A93"/>
    <w:rsid w:val="004C5B17"/>
    <w:rsid w:val="004E4782"/>
    <w:rsid w:val="004E5859"/>
    <w:rsid w:val="004F1974"/>
    <w:rsid w:val="004F3025"/>
    <w:rsid w:val="004F5FAE"/>
    <w:rsid w:val="0050593F"/>
    <w:rsid w:val="005071CB"/>
    <w:rsid w:val="00517E51"/>
    <w:rsid w:val="00522CD4"/>
    <w:rsid w:val="0053004C"/>
    <w:rsid w:val="00532CD8"/>
    <w:rsid w:val="0054446F"/>
    <w:rsid w:val="00546C57"/>
    <w:rsid w:val="00551886"/>
    <w:rsid w:val="00555FB6"/>
    <w:rsid w:val="005562FE"/>
    <w:rsid w:val="00580A48"/>
    <w:rsid w:val="00581D43"/>
    <w:rsid w:val="0058311B"/>
    <w:rsid w:val="00595104"/>
    <w:rsid w:val="005A5B25"/>
    <w:rsid w:val="005B08B5"/>
    <w:rsid w:val="005C772A"/>
    <w:rsid w:val="005D206B"/>
    <w:rsid w:val="005D2B64"/>
    <w:rsid w:val="005F2EEE"/>
    <w:rsid w:val="00621DC1"/>
    <w:rsid w:val="006243F5"/>
    <w:rsid w:val="00625E9C"/>
    <w:rsid w:val="00625EEE"/>
    <w:rsid w:val="00626FBA"/>
    <w:rsid w:val="0064727C"/>
    <w:rsid w:val="00651E3E"/>
    <w:rsid w:val="00667C1C"/>
    <w:rsid w:val="006767CA"/>
    <w:rsid w:val="00682B38"/>
    <w:rsid w:val="00687615"/>
    <w:rsid w:val="00695A20"/>
    <w:rsid w:val="006A0976"/>
    <w:rsid w:val="006B2B68"/>
    <w:rsid w:val="006B37D9"/>
    <w:rsid w:val="006B3EC3"/>
    <w:rsid w:val="006B4A12"/>
    <w:rsid w:val="006B626F"/>
    <w:rsid w:val="006B7B0E"/>
    <w:rsid w:val="006C1469"/>
    <w:rsid w:val="006C6D02"/>
    <w:rsid w:val="006C6DF9"/>
    <w:rsid w:val="006D1F09"/>
    <w:rsid w:val="006E3309"/>
    <w:rsid w:val="006E44A2"/>
    <w:rsid w:val="006F4A33"/>
    <w:rsid w:val="00703C76"/>
    <w:rsid w:val="00707FD0"/>
    <w:rsid w:val="00714426"/>
    <w:rsid w:val="00715263"/>
    <w:rsid w:val="007202DE"/>
    <w:rsid w:val="007210D0"/>
    <w:rsid w:val="00726991"/>
    <w:rsid w:val="00726D66"/>
    <w:rsid w:val="00727D5D"/>
    <w:rsid w:val="00731603"/>
    <w:rsid w:val="0074034B"/>
    <w:rsid w:val="00742876"/>
    <w:rsid w:val="007515E0"/>
    <w:rsid w:val="007564A4"/>
    <w:rsid w:val="0077325C"/>
    <w:rsid w:val="00776F9F"/>
    <w:rsid w:val="007773AD"/>
    <w:rsid w:val="007777B1"/>
    <w:rsid w:val="007923E1"/>
    <w:rsid w:val="0079266E"/>
    <w:rsid w:val="00794C4F"/>
    <w:rsid w:val="007A09DC"/>
    <w:rsid w:val="007A2C16"/>
    <w:rsid w:val="007A3860"/>
    <w:rsid w:val="007A49F2"/>
    <w:rsid w:val="007A4F56"/>
    <w:rsid w:val="007C2F08"/>
    <w:rsid w:val="007C762D"/>
    <w:rsid w:val="007E1908"/>
    <w:rsid w:val="007E1A16"/>
    <w:rsid w:val="007F131B"/>
    <w:rsid w:val="007F18C3"/>
    <w:rsid w:val="007F34CC"/>
    <w:rsid w:val="007F4B70"/>
    <w:rsid w:val="007F4ECF"/>
    <w:rsid w:val="00810533"/>
    <w:rsid w:val="00812782"/>
    <w:rsid w:val="008141E4"/>
    <w:rsid w:val="00816F68"/>
    <w:rsid w:val="008224EA"/>
    <w:rsid w:val="00824CCF"/>
    <w:rsid w:val="00832CED"/>
    <w:rsid w:val="008341F4"/>
    <w:rsid w:val="00847B98"/>
    <w:rsid w:val="0085502A"/>
    <w:rsid w:val="00855DB5"/>
    <w:rsid w:val="00862B8E"/>
    <w:rsid w:val="00863703"/>
    <w:rsid w:val="00870BD1"/>
    <w:rsid w:val="00871A3E"/>
    <w:rsid w:val="00874C9A"/>
    <w:rsid w:val="008765B2"/>
    <w:rsid w:val="008771F2"/>
    <w:rsid w:val="008863D9"/>
    <w:rsid w:val="0088798C"/>
    <w:rsid w:val="0089295A"/>
    <w:rsid w:val="008A080A"/>
    <w:rsid w:val="008A3082"/>
    <w:rsid w:val="008A4DFE"/>
    <w:rsid w:val="008A4E5B"/>
    <w:rsid w:val="008B56DC"/>
    <w:rsid w:val="008C009A"/>
    <w:rsid w:val="008C4A4F"/>
    <w:rsid w:val="008C580E"/>
    <w:rsid w:val="008C68E0"/>
    <w:rsid w:val="008D0660"/>
    <w:rsid w:val="008D2C85"/>
    <w:rsid w:val="008D3EE4"/>
    <w:rsid w:val="008D3F6D"/>
    <w:rsid w:val="008D40C5"/>
    <w:rsid w:val="008D445A"/>
    <w:rsid w:val="008E0674"/>
    <w:rsid w:val="008E2F1E"/>
    <w:rsid w:val="008E5B79"/>
    <w:rsid w:val="008E7068"/>
    <w:rsid w:val="008F4AEB"/>
    <w:rsid w:val="008F66B2"/>
    <w:rsid w:val="009035F5"/>
    <w:rsid w:val="0090695B"/>
    <w:rsid w:val="00910020"/>
    <w:rsid w:val="00910508"/>
    <w:rsid w:val="00925377"/>
    <w:rsid w:val="00926BA1"/>
    <w:rsid w:val="00933242"/>
    <w:rsid w:val="00935AEB"/>
    <w:rsid w:val="00937959"/>
    <w:rsid w:val="00943777"/>
    <w:rsid w:val="00943EAB"/>
    <w:rsid w:val="00944085"/>
    <w:rsid w:val="00946A27"/>
    <w:rsid w:val="00955C32"/>
    <w:rsid w:val="0095764E"/>
    <w:rsid w:val="00971805"/>
    <w:rsid w:val="009768EF"/>
    <w:rsid w:val="00981B51"/>
    <w:rsid w:val="00994399"/>
    <w:rsid w:val="00994FF3"/>
    <w:rsid w:val="009A0BCE"/>
    <w:rsid w:val="009A0FFF"/>
    <w:rsid w:val="009A14E5"/>
    <w:rsid w:val="009A4BB0"/>
    <w:rsid w:val="009B3C4A"/>
    <w:rsid w:val="009D40A0"/>
    <w:rsid w:val="009D5FE2"/>
    <w:rsid w:val="009D7D23"/>
    <w:rsid w:val="009E1A64"/>
    <w:rsid w:val="009E3490"/>
    <w:rsid w:val="009F51C7"/>
    <w:rsid w:val="00A05C48"/>
    <w:rsid w:val="00A13BD4"/>
    <w:rsid w:val="00A23F52"/>
    <w:rsid w:val="00A3741D"/>
    <w:rsid w:val="00A4654E"/>
    <w:rsid w:val="00A47AEB"/>
    <w:rsid w:val="00A51F9E"/>
    <w:rsid w:val="00A5332A"/>
    <w:rsid w:val="00A56851"/>
    <w:rsid w:val="00A56AA4"/>
    <w:rsid w:val="00A56FDE"/>
    <w:rsid w:val="00A65E53"/>
    <w:rsid w:val="00A71BAC"/>
    <w:rsid w:val="00A724FA"/>
    <w:rsid w:val="00A73BBF"/>
    <w:rsid w:val="00A8262D"/>
    <w:rsid w:val="00A83B05"/>
    <w:rsid w:val="00A845E8"/>
    <w:rsid w:val="00A86283"/>
    <w:rsid w:val="00A90DDE"/>
    <w:rsid w:val="00A919BD"/>
    <w:rsid w:val="00A924B3"/>
    <w:rsid w:val="00A957A1"/>
    <w:rsid w:val="00AA0F40"/>
    <w:rsid w:val="00AA3612"/>
    <w:rsid w:val="00AA5687"/>
    <w:rsid w:val="00AB0770"/>
    <w:rsid w:val="00AB1B70"/>
    <w:rsid w:val="00AB25C0"/>
    <w:rsid w:val="00AB4155"/>
    <w:rsid w:val="00AB55A3"/>
    <w:rsid w:val="00AB5C1E"/>
    <w:rsid w:val="00AB7281"/>
    <w:rsid w:val="00AB72B5"/>
    <w:rsid w:val="00AC02F3"/>
    <w:rsid w:val="00AC5C83"/>
    <w:rsid w:val="00AC70E5"/>
    <w:rsid w:val="00AD4367"/>
    <w:rsid w:val="00AE057B"/>
    <w:rsid w:val="00AF5F00"/>
    <w:rsid w:val="00AF6B3E"/>
    <w:rsid w:val="00AF6E42"/>
    <w:rsid w:val="00B023B4"/>
    <w:rsid w:val="00B03C3D"/>
    <w:rsid w:val="00B164AD"/>
    <w:rsid w:val="00B21421"/>
    <w:rsid w:val="00B229F9"/>
    <w:rsid w:val="00B243B3"/>
    <w:rsid w:val="00B26D98"/>
    <w:rsid w:val="00B302EE"/>
    <w:rsid w:val="00B319E0"/>
    <w:rsid w:val="00B33EB7"/>
    <w:rsid w:val="00B36D97"/>
    <w:rsid w:val="00B4040C"/>
    <w:rsid w:val="00B41FAC"/>
    <w:rsid w:val="00B43FAE"/>
    <w:rsid w:val="00B44BE2"/>
    <w:rsid w:val="00B4569A"/>
    <w:rsid w:val="00B5219F"/>
    <w:rsid w:val="00B61C24"/>
    <w:rsid w:val="00B6299B"/>
    <w:rsid w:val="00B70858"/>
    <w:rsid w:val="00B74762"/>
    <w:rsid w:val="00B8151A"/>
    <w:rsid w:val="00B8365D"/>
    <w:rsid w:val="00B83C52"/>
    <w:rsid w:val="00B9166C"/>
    <w:rsid w:val="00B92718"/>
    <w:rsid w:val="00B92B43"/>
    <w:rsid w:val="00B92F7F"/>
    <w:rsid w:val="00B948A5"/>
    <w:rsid w:val="00B94D50"/>
    <w:rsid w:val="00BA4E1C"/>
    <w:rsid w:val="00BA5762"/>
    <w:rsid w:val="00BB4844"/>
    <w:rsid w:val="00BC6306"/>
    <w:rsid w:val="00BD01DC"/>
    <w:rsid w:val="00BD3E1D"/>
    <w:rsid w:val="00BD56E0"/>
    <w:rsid w:val="00BD6526"/>
    <w:rsid w:val="00BD6A9B"/>
    <w:rsid w:val="00BF7CBF"/>
    <w:rsid w:val="00C100DF"/>
    <w:rsid w:val="00C14DC8"/>
    <w:rsid w:val="00C151EF"/>
    <w:rsid w:val="00C201E0"/>
    <w:rsid w:val="00C25251"/>
    <w:rsid w:val="00C300E7"/>
    <w:rsid w:val="00C30686"/>
    <w:rsid w:val="00C3370F"/>
    <w:rsid w:val="00C377A5"/>
    <w:rsid w:val="00C44FB6"/>
    <w:rsid w:val="00C47C22"/>
    <w:rsid w:val="00C56FB1"/>
    <w:rsid w:val="00C62D9C"/>
    <w:rsid w:val="00C642FF"/>
    <w:rsid w:val="00C71D73"/>
    <w:rsid w:val="00C7735D"/>
    <w:rsid w:val="00C81E7E"/>
    <w:rsid w:val="00C82E4B"/>
    <w:rsid w:val="00C90F4E"/>
    <w:rsid w:val="00C9115C"/>
    <w:rsid w:val="00C91304"/>
    <w:rsid w:val="00C973DE"/>
    <w:rsid w:val="00CA2EE8"/>
    <w:rsid w:val="00CB1C1C"/>
    <w:rsid w:val="00CB21E2"/>
    <w:rsid w:val="00CC31AD"/>
    <w:rsid w:val="00CC49B3"/>
    <w:rsid w:val="00CC75F2"/>
    <w:rsid w:val="00CD4D88"/>
    <w:rsid w:val="00CE1413"/>
    <w:rsid w:val="00CE2C7C"/>
    <w:rsid w:val="00CE478A"/>
    <w:rsid w:val="00CE62BF"/>
    <w:rsid w:val="00CF4572"/>
    <w:rsid w:val="00CF7849"/>
    <w:rsid w:val="00D051F5"/>
    <w:rsid w:val="00D10FE6"/>
    <w:rsid w:val="00D13994"/>
    <w:rsid w:val="00D17337"/>
    <w:rsid w:val="00D17693"/>
    <w:rsid w:val="00D20022"/>
    <w:rsid w:val="00D21100"/>
    <w:rsid w:val="00D24276"/>
    <w:rsid w:val="00D24485"/>
    <w:rsid w:val="00D403AD"/>
    <w:rsid w:val="00D4481F"/>
    <w:rsid w:val="00D464A8"/>
    <w:rsid w:val="00D56578"/>
    <w:rsid w:val="00D65A2A"/>
    <w:rsid w:val="00D672A1"/>
    <w:rsid w:val="00D67992"/>
    <w:rsid w:val="00D7010F"/>
    <w:rsid w:val="00D704A0"/>
    <w:rsid w:val="00D71899"/>
    <w:rsid w:val="00D73BCC"/>
    <w:rsid w:val="00D77D4F"/>
    <w:rsid w:val="00D77EE6"/>
    <w:rsid w:val="00D867DA"/>
    <w:rsid w:val="00DA0150"/>
    <w:rsid w:val="00DA4D82"/>
    <w:rsid w:val="00DB3200"/>
    <w:rsid w:val="00DC1B7B"/>
    <w:rsid w:val="00DC1E34"/>
    <w:rsid w:val="00DC6D54"/>
    <w:rsid w:val="00DC77FA"/>
    <w:rsid w:val="00DF051F"/>
    <w:rsid w:val="00DF145E"/>
    <w:rsid w:val="00DF32DE"/>
    <w:rsid w:val="00DF72A2"/>
    <w:rsid w:val="00E02644"/>
    <w:rsid w:val="00E123C0"/>
    <w:rsid w:val="00E15C38"/>
    <w:rsid w:val="00E22311"/>
    <w:rsid w:val="00E24EDC"/>
    <w:rsid w:val="00E2650E"/>
    <w:rsid w:val="00E433AD"/>
    <w:rsid w:val="00E4382B"/>
    <w:rsid w:val="00E463FB"/>
    <w:rsid w:val="00E50252"/>
    <w:rsid w:val="00E5592D"/>
    <w:rsid w:val="00E5742F"/>
    <w:rsid w:val="00E703B3"/>
    <w:rsid w:val="00E722C4"/>
    <w:rsid w:val="00E76135"/>
    <w:rsid w:val="00E83AC3"/>
    <w:rsid w:val="00E8436F"/>
    <w:rsid w:val="00E854C7"/>
    <w:rsid w:val="00E93EF1"/>
    <w:rsid w:val="00E974DA"/>
    <w:rsid w:val="00EA0FA3"/>
    <w:rsid w:val="00EA154E"/>
    <w:rsid w:val="00EA1691"/>
    <w:rsid w:val="00EA2AE8"/>
    <w:rsid w:val="00EA348F"/>
    <w:rsid w:val="00EA5928"/>
    <w:rsid w:val="00EA69AD"/>
    <w:rsid w:val="00EB320B"/>
    <w:rsid w:val="00EB3943"/>
    <w:rsid w:val="00EB59F6"/>
    <w:rsid w:val="00EC20F1"/>
    <w:rsid w:val="00ED145E"/>
    <w:rsid w:val="00ED6A57"/>
    <w:rsid w:val="00ED7BB0"/>
    <w:rsid w:val="00EE3001"/>
    <w:rsid w:val="00EE61A6"/>
    <w:rsid w:val="00EE6A02"/>
    <w:rsid w:val="00EF1B3E"/>
    <w:rsid w:val="00EF73E7"/>
    <w:rsid w:val="00F24354"/>
    <w:rsid w:val="00F30C0D"/>
    <w:rsid w:val="00F31435"/>
    <w:rsid w:val="00F33250"/>
    <w:rsid w:val="00F34195"/>
    <w:rsid w:val="00F44A3B"/>
    <w:rsid w:val="00F50261"/>
    <w:rsid w:val="00F5245D"/>
    <w:rsid w:val="00F5295D"/>
    <w:rsid w:val="00F56A78"/>
    <w:rsid w:val="00F61524"/>
    <w:rsid w:val="00F73F85"/>
    <w:rsid w:val="00F83881"/>
    <w:rsid w:val="00F84054"/>
    <w:rsid w:val="00F8628C"/>
    <w:rsid w:val="00F87937"/>
    <w:rsid w:val="00F932B5"/>
    <w:rsid w:val="00FA1708"/>
    <w:rsid w:val="00FA21CA"/>
    <w:rsid w:val="00FB1C34"/>
    <w:rsid w:val="00FC686D"/>
    <w:rsid w:val="00FD3521"/>
    <w:rsid w:val="00FD7AD3"/>
    <w:rsid w:val="00FE09B2"/>
    <w:rsid w:val="00FE1F15"/>
    <w:rsid w:val="00FE3548"/>
    <w:rsid w:val="00FF10E9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250A96"/>
  <w15:docId w15:val="{4EABA6AD-BA69-402D-8A86-E718F60EF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MS PGothic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="Times New Roman" w:eastAsia="MS PMincho" w:hAnsi="Times New Roman"/>
      <w:b/>
      <w:bCs/>
      <w:color w:val="1481AB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="Times New Roman" w:eastAsia="MS PMincho" w:hAnsi="Times New Roman"/>
      <w:b/>
      <w:bCs/>
      <w:color w:val="1CADE4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="Times New Roman" w:eastAsia="MS PMincho" w:hAnsi="Times New Roman"/>
      <w:b/>
      <w:bCs/>
      <w:color w:val="1CADE4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="Times New Roman" w:eastAsia="MS PMincho" w:hAnsi="Times New Roman"/>
      <w:b/>
      <w:bCs/>
      <w:i/>
      <w:iCs/>
      <w:color w:val="1CADE4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="Times New Roman" w:eastAsia="MS PMincho" w:hAnsi="Times New Roman"/>
      <w:color w:val="0D5571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="Times New Roman" w:eastAsia="MS PMincho" w:hAnsi="Times New Roman"/>
      <w:i/>
      <w:iCs/>
      <w:color w:val="0D5571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="Times New Roman" w:eastAsia="MS PMincho" w:hAnsi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="Times New Roman" w:eastAsia="MS PMincho" w:hAnsi="Times New Roman"/>
      <w:color w:val="40404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="Times New Roman" w:eastAsia="MS PMincho" w:hAnsi="Times New Roman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="Times New Roman" w:eastAsia="MS PMincho" w:hAnsi="Times New Roman"/>
      <w:color w:val="FFFFFF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="Times New Roman" w:eastAsia="MS PMincho" w:hAnsi="Times New Roman"/>
      <w:color w:val="FFFFFF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/>
      <w:sz w:val="24"/>
      <w:szCs w:val="24"/>
    </w:rPr>
  </w:style>
  <w:style w:type="character" w:customStyle="1" w:styleId="SubtitleChar">
    <w:name w:val="Subtitle Char"/>
    <w:link w:val="Subtitle"/>
    <w:uiPriority w:val="4"/>
    <w:rPr>
      <w:b/>
      <w:color w:val="FFFFFF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="Times New Roman" w:eastAsia="MS PMincho" w:hAnsi="Times New Roman"/>
      <w:color w:val="FFFFFF"/>
      <w:sz w:val="40"/>
      <w:szCs w:val="40"/>
    </w:rPr>
  </w:style>
  <w:style w:type="character" w:customStyle="1" w:styleId="TitleChar">
    <w:name w:val="Title Char"/>
    <w:link w:val="Title"/>
    <w:uiPriority w:val="3"/>
    <w:rPr>
      <w:rFonts w:ascii="Times New Roman" w:eastAsia="MS PMincho" w:hAnsi="Times New Roman"/>
      <w:color w:val="FFFFFF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  <w:insideV w:val="single" w:sz="6" w:space="0" w:color="BFBFBF"/>
      </w:tblBorders>
    </w:tblPr>
    <w:tblStylePr w:type="firstRow">
      <w:tblPr/>
      <w:tcPr>
        <w:shd w:val="clear" w:color="auto" w:fill="D9D9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1CADE4" w:shadow="1"/>
        <w:left w:val="single" w:sz="2" w:space="10" w:color="1CADE4" w:shadow="1"/>
        <w:bottom w:val="single" w:sz="2" w:space="10" w:color="1CADE4" w:shadow="1"/>
        <w:right w:val="single" w:sz="2" w:space="10" w:color="1CADE4" w:shadow="1"/>
      </w:pBdr>
      <w:ind w:left="1152" w:right="1152"/>
    </w:pPr>
    <w:rPr>
      <w:i/>
      <w:iCs/>
      <w:color w:val="1CADE4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semiHidden/>
    <w:rPr>
      <w:sz w:val="20"/>
    </w:rPr>
  </w:style>
  <w:style w:type="character" w:customStyle="1" w:styleId="BodyText2Char">
    <w:name w:val="Body Text 2 Char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1CADE4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="Times New Roman" w:eastAsia="MS PMincho" w:hAnsi="Times New Roman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="Times New Roman" w:eastAsia="MS PMincho" w:hAnsi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link w:val="Heading1"/>
    <w:uiPriority w:val="9"/>
    <w:rPr>
      <w:rFonts w:ascii="Times New Roman" w:eastAsia="MS PMincho" w:hAnsi="Times New Roman" w:cs="Times New Roman"/>
      <w:b/>
      <w:bCs/>
      <w:color w:val="1481AB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Pr>
      <w:rFonts w:ascii="Times New Roman" w:eastAsia="MS PMincho" w:hAnsi="Times New Roman" w:cs="Times New Roman"/>
      <w:b/>
      <w:bCs/>
      <w:color w:val="1CADE4"/>
      <w:sz w:val="26"/>
      <w:szCs w:val="26"/>
    </w:rPr>
  </w:style>
  <w:style w:type="character" w:customStyle="1" w:styleId="Heading3Char">
    <w:name w:val="Heading 3 Char"/>
    <w:link w:val="Heading3"/>
    <w:semiHidden/>
    <w:rPr>
      <w:rFonts w:ascii="Times New Roman" w:eastAsia="MS PMincho" w:hAnsi="Times New Roman" w:cs="Times New Roman"/>
      <w:b/>
      <w:bCs/>
      <w:color w:val="1CADE4"/>
      <w:sz w:val="20"/>
    </w:rPr>
  </w:style>
  <w:style w:type="character" w:customStyle="1" w:styleId="Heading4Char">
    <w:name w:val="Heading 4 Char"/>
    <w:link w:val="Heading4"/>
    <w:semiHidden/>
    <w:rPr>
      <w:rFonts w:ascii="Times New Roman" w:eastAsia="MS PMincho" w:hAnsi="Times New Roman" w:cs="Times New Roman"/>
      <w:b/>
      <w:bCs/>
      <w:i/>
      <w:iCs/>
      <w:color w:val="1CADE4"/>
      <w:sz w:val="20"/>
    </w:rPr>
  </w:style>
  <w:style w:type="character" w:customStyle="1" w:styleId="Heading5Char">
    <w:name w:val="Heading 5 Char"/>
    <w:link w:val="Heading5"/>
    <w:semiHidden/>
    <w:rPr>
      <w:rFonts w:ascii="Times New Roman" w:eastAsia="MS PMincho" w:hAnsi="Times New Roman" w:cs="Times New Roman"/>
      <w:color w:val="0D5571"/>
      <w:sz w:val="20"/>
    </w:rPr>
  </w:style>
  <w:style w:type="character" w:customStyle="1" w:styleId="Heading6Char">
    <w:name w:val="Heading 6 Char"/>
    <w:link w:val="Heading6"/>
    <w:semiHidden/>
    <w:rPr>
      <w:rFonts w:ascii="Times New Roman" w:eastAsia="MS PMincho" w:hAnsi="Times New Roman" w:cs="Times New Roman"/>
      <w:i/>
      <w:iCs/>
      <w:color w:val="0D5571"/>
      <w:sz w:val="20"/>
    </w:rPr>
  </w:style>
  <w:style w:type="character" w:customStyle="1" w:styleId="Heading7Char">
    <w:name w:val="Heading 7 Char"/>
    <w:link w:val="Heading7"/>
    <w:semiHidden/>
    <w:rPr>
      <w:rFonts w:ascii="Times New Roman" w:eastAsia="MS PMincho" w:hAnsi="Times New Roman" w:cs="Times New Roman"/>
      <w:i/>
      <w:iCs/>
      <w:color w:val="404040"/>
      <w:sz w:val="20"/>
    </w:rPr>
  </w:style>
  <w:style w:type="character" w:customStyle="1" w:styleId="Heading8Char">
    <w:name w:val="Heading 8 Char"/>
    <w:link w:val="Heading8"/>
    <w:semiHidden/>
    <w:rPr>
      <w:rFonts w:ascii="Times New Roman" w:eastAsia="MS PMincho" w:hAnsi="Times New Roman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semiHidden/>
    <w:rPr>
      <w:rFonts w:ascii="Times New Roman" w:eastAsia="MS PMincho" w:hAnsi="Times New Roman" w:cs="Times New Roman"/>
      <w:i/>
      <w:iCs/>
      <w:color w:val="404040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="Times New Roman" w:eastAsia="MS PMincho" w:hAnsi="Times New Roman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40"/>
    </w:pPr>
    <w:rPr>
      <w:rFonts w:ascii="Consolas" w:hAnsi="Consolas"/>
    </w:rPr>
  </w:style>
  <w:style w:type="character" w:customStyle="1" w:styleId="MacroTextChar">
    <w:name w:val="Macro Text Char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Times New Roman" w:eastAsia="MS PMincho" w:hAnsi="Times New Roman"/>
      <w:sz w:val="24"/>
      <w:szCs w:val="24"/>
    </w:rPr>
  </w:style>
  <w:style w:type="character" w:customStyle="1" w:styleId="MessageHeaderChar">
    <w:name w:val="Message Header Char"/>
    <w:link w:val="MessageHeader"/>
    <w:semiHidden/>
    <w:rPr>
      <w:rFonts w:ascii="Times New Roman" w:eastAsia="MS PMincho" w:hAnsi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="Times New Roman" w:eastAsia="MS PMincho" w:hAnsi="Times New Roman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vin\AppData\Roaming\Microsoft\Templates\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3F220-F5A3-4773-B906-ADDB3609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calendar.dotm</Template>
  <TotalTime>225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Ross</dc:creator>
  <cp:keywords/>
  <dc:description/>
  <cp:lastModifiedBy>Melvin Ross</cp:lastModifiedBy>
  <cp:revision>159</cp:revision>
  <cp:lastPrinted>2025-05-24T21:15:00Z</cp:lastPrinted>
  <dcterms:created xsi:type="dcterms:W3CDTF">2025-05-22T10:51:00Z</dcterms:created>
  <dcterms:modified xsi:type="dcterms:W3CDTF">2025-05-24T21:59:00Z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