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27F328D8" w14:textId="77777777" w:rsidTr="00796DEB">
        <w:trPr>
          <w:trHeight w:val="1260"/>
        </w:trPr>
        <w:tc>
          <w:tcPr>
            <w:tcW w:w="2500" w:type="pct"/>
            <w:shd w:val="clear" w:color="auto" w:fill="CEDBE6" w:themeFill="background2"/>
          </w:tcPr>
          <w:p w14:paraId="4462B214" w14:textId="790D8660" w:rsidR="002F6E35" w:rsidRPr="00BB1355" w:rsidRDefault="00ED4B01" w:rsidP="00D464A8">
            <w:pPr>
              <w:pStyle w:val="Month"/>
              <w:jc w:val="right"/>
              <w:rPr>
                <w:sz w:val="72"/>
                <w:szCs w:val="72"/>
              </w:rPr>
            </w:pPr>
            <w:r w:rsidRPr="00BB1355">
              <w:rPr>
                <w:rFonts w:asciiTheme="minorHAnsi" w:hAnsiTheme="minorHAnsi" w:cstheme="minorHAnsi"/>
                <w:color w:val="auto"/>
                <w:sz w:val="72"/>
                <w:szCs w:val="72"/>
              </w:rPr>
              <w:t>NOVEMBER</w:t>
            </w:r>
            <w:r w:rsidR="000D5021" w:rsidRPr="00BB1355">
              <w:rPr>
                <w:rFonts w:asciiTheme="minorHAnsi" w:hAnsiTheme="minorHAnsi" w:cstheme="minorHAnsi"/>
                <w:color w:val="auto"/>
                <w:sz w:val="72"/>
                <w:szCs w:val="72"/>
              </w:rPr>
              <w:t xml:space="preserve"> </w:t>
            </w:r>
            <w:r w:rsidR="0009550B" w:rsidRPr="00BB1355">
              <w:rPr>
                <w:rFonts w:asciiTheme="minorHAnsi" w:hAnsiTheme="minorHAnsi" w:cstheme="minorHAnsi"/>
                <w:color w:val="auto"/>
                <w:sz w:val="72"/>
                <w:szCs w:val="72"/>
              </w:rPr>
              <w:t>20</w:t>
            </w:r>
            <w:r w:rsidR="006642F3" w:rsidRPr="00BB1355">
              <w:rPr>
                <w:rFonts w:asciiTheme="minorHAnsi" w:hAnsiTheme="minorHAnsi" w:cstheme="minorHAnsi"/>
                <w:color w:val="auto"/>
                <w:sz w:val="72"/>
                <w:szCs w:val="72"/>
              </w:rPr>
              <w:t>2</w:t>
            </w:r>
            <w:r w:rsidR="006A74AD">
              <w:rPr>
                <w:rFonts w:asciiTheme="minorHAnsi" w:hAnsiTheme="minorHAnsi" w:cstheme="minorHAnsi"/>
                <w:color w:val="auto"/>
                <w:sz w:val="72"/>
                <w:szCs w:val="72"/>
              </w:rPr>
              <w:t>4</w:t>
            </w:r>
            <w:r w:rsidR="00D464A8" w:rsidRPr="00BB1355">
              <w:rPr>
                <w:color w:val="auto"/>
                <w:sz w:val="72"/>
                <w:szCs w:val="72"/>
              </w:rPr>
              <w:t xml:space="preserve">             </w:t>
            </w:r>
          </w:p>
        </w:tc>
        <w:tc>
          <w:tcPr>
            <w:tcW w:w="2500" w:type="pct"/>
            <w:shd w:val="clear" w:color="auto" w:fill="CEDBE6" w:themeFill="background2"/>
          </w:tcPr>
          <w:p w14:paraId="511EE4B4" w14:textId="659DD9B7" w:rsidR="00D464A8" w:rsidRPr="00BB1355" w:rsidRDefault="00080583">
            <w:pPr>
              <w:rPr>
                <w:sz w:val="72"/>
                <w:szCs w:val="72"/>
              </w:rPr>
            </w:pPr>
            <w:r w:rsidRPr="00BB1355">
              <w:rPr>
                <w:sz w:val="72"/>
                <w:szCs w:val="72"/>
              </w:rPr>
              <w:t>PRAYER CALENDAR</w:t>
            </w:r>
          </w:p>
          <w:p w14:paraId="195689DA" w14:textId="312E1D18" w:rsidR="00D464A8" w:rsidRPr="00BB1355" w:rsidRDefault="00D464A8"/>
        </w:tc>
      </w:tr>
      <w:tr w:rsidR="002F6E35" w14:paraId="6C20EBF3" w14:textId="77777777" w:rsidTr="00CF574F">
        <w:trPr>
          <w:trHeight w:val="630"/>
        </w:trPr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CEDBE6" w:themeFill="background2"/>
          </w:tcPr>
          <w:p w14:paraId="3672A63C" w14:textId="02FE4E86" w:rsidR="0009550B" w:rsidRPr="00DB7FAD" w:rsidRDefault="00B55DE7" w:rsidP="00E35CCD">
            <w:pPr>
              <w:rPr>
                <w:rFonts w:ascii="Times New Roman" w:hAnsi="Times New Roman" w:cs="Times New Roman"/>
              </w:rPr>
            </w:pPr>
            <w:r w:rsidRPr="00DB7FAD">
              <w:rPr>
                <w:rFonts w:ascii="Times New Roman" w:hAnsi="Times New Roman" w:cs="Times New Roman"/>
              </w:rPr>
              <w:t>Pray daily for our families, schools, pastors, churches, bereaved families, financially distressed, pandemic distressed, homeless, and political healing.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CEDBE6" w:themeFill="background2"/>
          </w:tcPr>
          <w:p w14:paraId="4D9C9474" w14:textId="0F40CDC3" w:rsidR="000C0CE5" w:rsidRDefault="00511546" w:rsidP="00786F9B">
            <w:pPr>
              <w:pStyle w:val="Year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154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Pray to trust in God during difficult times.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357E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Psalm 62:8 “Trust in Him at</w:t>
            </w:r>
            <w:r w:rsidR="00786F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A856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all</w:t>
            </w:r>
          </w:p>
          <w:p w14:paraId="67601560" w14:textId="0E41248C" w:rsidR="00CB0E5A" w:rsidRPr="00511546" w:rsidRDefault="00A8565B" w:rsidP="00A8565B">
            <w:pPr>
              <w:pStyle w:val="Year"/>
              <w:contextualSpacing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</w:t>
            </w:r>
            <w:r w:rsidR="00786F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times O </w:t>
            </w:r>
            <w:proofErr w:type="gramStart"/>
            <w:r w:rsidR="00786F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people;</w:t>
            </w:r>
            <w:proofErr w:type="gramEnd"/>
            <w:r w:rsidR="00D745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9E2D5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</w:t>
            </w:r>
            <w:r w:rsidR="00CB0E5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our</w:t>
            </w:r>
            <w:r w:rsidR="009E2D5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out your heart before him, </w:t>
            </w:r>
            <w:r w:rsidR="00A02C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God</w:t>
            </w:r>
            <w:r w:rsidR="009E2D5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is a refuge to us</w:t>
            </w:r>
            <w:r w:rsidR="009853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”</w:t>
            </w:r>
            <w:r w:rsidR="009E2D5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2F6E35" w14:paraId="64810EB3" w14:textId="77777777" w:rsidTr="00CF574F">
        <w:trPr>
          <w:trHeight w:hRule="exact" w:val="228"/>
        </w:trPr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EDBE6" w:themeFill="background2"/>
            <w:tcMar>
              <w:top w:w="58" w:type="dxa"/>
              <w:bottom w:w="58" w:type="dxa"/>
            </w:tcMar>
            <w:vAlign w:val="center"/>
          </w:tcPr>
          <w:p w14:paraId="4608AE95" w14:textId="25DE3728" w:rsidR="002F6E35" w:rsidRPr="00BB1355" w:rsidRDefault="002F6E35" w:rsidP="00D464A8">
            <w:pPr>
              <w:pStyle w:val="Title"/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CEDBE6" w:themeFill="background2"/>
            <w:tcMar>
              <w:top w:w="58" w:type="dxa"/>
              <w:bottom w:w="58" w:type="dxa"/>
            </w:tcMar>
            <w:vAlign w:val="center"/>
          </w:tcPr>
          <w:p w14:paraId="561E53C8" w14:textId="77777777" w:rsidR="002F6E35" w:rsidRPr="00511E7B" w:rsidRDefault="002F6E35">
            <w:pPr>
              <w:pStyle w:val="Subtitle"/>
              <w:rPr>
                <w:sz w:val="16"/>
                <w:szCs w:val="16"/>
              </w:rPr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152"/>
        <w:gridCol w:w="1957"/>
        <w:gridCol w:w="2055"/>
        <w:gridCol w:w="2055"/>
        <w:gridCol w:w="2055"/>
        <w:gridCol w:w="2055"/>
        <w:gridCol w:w="2055"/>
      </w:tblGrid>
      <w:tr w:rsidR="002F6E35" w:rsidRPr="00486728" w14:paraId="09279553" w14:textId="77777777" w:rsidTr="00AA5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b/>
              <w:bCs/>
            </w:rPr>
            <w:id w:val="1527134494"/>
            <w:placeholder>
              <w:docPart w:val="FC2C4DAA66584A39BA471F51B5C27C5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2" w:type="dxa"/>
              </w:tcPr>
              <w:p w14:paraId="461DCA36" w14:textId="77777777" w:rsidR="002F6E35" w:rsidRPr="00486728" w:rsidRDefault="009035F5">
                <w:pPr>
                  <w:pStyle w:val="Days"/>
                  <w:rPr>
                    <w:b/>
                    <w:bCs/>
                  </w:rPr>
                </w:pPr>
                <w:r w:rsidRPr="00486728">
                  <w:rPr>
                    <w:b/>
                    <w:bCs/>
                  </w:rPr>
                  <w:t>Sunday</w:t>
                </w:r>
              </w:p>
            </w:tc>
          </w:sdtContent>
        </w:sdt>
        <w:tc>
          <w:tcPr>
            <w:tcW w:w="1957" w:type="dxa"/>
          </w:tcPr>
          <w:p w14:paraId="7FE343A5" w14:textId="77777777" w:rsidR="002F6E35" w:rsidRPr="00486728" w:rsidRDefault="00C46D42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8650153"/>
                <w:placeholder>
                  <w:docPart w:val="458E13896EBF4D3CAE65F7B3D7E5EB84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486728">
                  <w:rPr>
                    <w:b/>
                    <w:bCs/>
                  </w:rPr>
                  <w:t>Monday</w:t>
                </w:r>
              </w:sdtContent>
            </w:sdt>
          </w:p>
        </w:tc>
        <w:tc>
          <w:tcPr>
            <w:tcW w:w="2055" w:type="dxa"/>
          </w:tcPr>
          <w:p w14:paraId="4CA6FC77" w14:textId="77777777" w:rsidR="002F6E35" w:rsidRPr="00486728" w:rsidRDefault="00C46D42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517691135"/>
                <w:placeholder>
                  <w:docPart w:val="16FC9E0ADAA04EFFB50E7A590DF3912F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486728">
                  <w:rPr>
                    <w:b/>
                    <w:bCs/>
                  </w:rPr>
                  <w:t>Tuesday</w:t>
                </w:r>
              </w:sdtContent>
            </w:sdt>
          </w:p>
        </w:tc>
        <w:tc>
          <w:tcPr>
            <w:tcW w:w="2055" w:type="dxa"/>
          </w:tcPr>
          <w:p w14:paraId="3D302DE2" w14:textId="77777777" w:rsidR="002F6E35" w:rsidRPr="00486728" w:rsidRDefault="00C46D42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684429625"/>
                <w:placeholder>
                  <w:docPart w:val="061B390B15A94F73B504ECD12E32798C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486728">
                  <w:rPr>
                    <w:b/>
                    <w:bCs/>
                  </w:rPr>
                  <w:t>Wednesday</w:t>
                </w:r>
              </w:sdtContent>
            </w:sdt>
          </w:p>
        </w:tc>
        <w:tc>
          <w:tcPr>
            <w:tcW w:w="2055" w:type="dxa"/>
          </w:tcPr>
          <w:p w14:paraId="7C5D09F8" w14:textId="77777777" w:rsidR="002F6E35" w:rsidRPr="00486728" w:rsidRDefault="00C46D42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88375605"/>
                <w:placeholder>
                  <w:docPart w:val="7C8449CB87224FDDAD12E2E7E17BCC84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486728">
                  <w:rPr>
                    <w:b/>
                    <w:bCs/>
                  </w:rPr>
                  <w:t>Thursday</w:t>
                </w:r>
              </w:sdtContent>
            </w:sdt>
          </w:p>
        </w:tc>
        <w:tc>
          <w:tcPr>
            <w:tcW w:w="2055" w:type="dxa"/>
          </w:tcPr>
          <w:p w14:paraId="18546B41" w14:textId="77777777" w:rsidR="002F6E35" w:rsidRPr="00486728" w:rsidRDefault="00C46D42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91825489"/>
                <w:placeholder>
                  <w:docPart w:val="0B10A1ED775C47A78F88FA8BA99818D8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486728">
                  <w:rPr>
                    <w:b/>
                    <w:bCs/>
                  </w:rPr>
                  <w:t>Friday</w:t>
                </w:r>
              </w:sdtContent>
            </w:sdt>
          </w:p>
        </w:tc>
        <w:tc>
          <w:tcPr>
            <w:tcW w:w="2055" w:type="dxa"/>
          </w:tcPr>
          <w:p w14:paraId="79A34F56" w14:textId="77777777" w:rsidR="002F6E35" w:rsidRPr="00486728" w:rsidRDefault="00C46D42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5736794"/>
                <w:placeholder>
                  <w:docPart w:val="74DDA8033CE24096A36C4D440854B575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486728">
                  <w:rPr>
                    <w:b/>
                    <w:bCs/>
                  </w:rPr>
                  <w:t>Saturday</w:t>
                </w:r>
              </w:sdtContent>
            </w:sdt>
          </w:p>
        </w:tc>
      </w:tr>
      <w:tr w:rsidR="002F6E35" w:rsidRPr="00486728" w14:paraId="45111B27" w14:textId="77777777" w:rsidTr="00AF6034">
        <w:trPr>
          <w:trHeight w:val="387"/>
        </w:trPr>
        <w:tc>
          <w:tcPr>
            <w:tcW w:w="2152" w:type="dxa"/>
            <w:tcBorders>
              <w:bottom w:val="nil"/>
            </w:tcBorders>
          </w:tcPr>
          <w:p w14:paraId="4E984706" w14:textId="076377F9" w:rsidR="002F6E35" w:rsidRPr="00DE747F" w:rsidRDefault="002F6E35">
            <w:pPr>
              <w:pStyle w:val="Dates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14:paraId="42E9A206" w14:textId="10F99D11" w:rsidR="002F6E35" w:rsidRPr="00DE747F" w:rsidRDefault="002F6E35">
            <w:pPr>
              <w:pStyle w:val="Dates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17F988CA" w14:textId="3AD81C25" w:rsidR="002F6E35" w:rsidRPr="00DE747F" w:rsidRDefault="002F6E35">
            <w:pPr>
              <w:pStyle w:val="Dates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5B01613B" w14:textId="5F217306" w:rsidR="002F6E35" w:rsidRPr="00DE747F" w:rsidRDefault="002F6E35">
            <w:pPr>
              <w:pStyle w:val="Dates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5EFC08F2" w14:textId="36F138EB" w:rsidR="002F6E35" w:rsidRPr="00DE747F" w:rsidRDefault="002F6E35" w:rsidP="00F658B0">
            <w:pPr>
              <w:pStyle w:val="Dates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05F01711" w14:textId="3FB02650" w:rsidR="002F6E35" w:rsidRPr="00DE747F" w:rsidRDefault="00120104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5" w:type="dxa"/>
            <w:tcBorders>
              <w:bottom w:val="nil"/>
            </w:tcBorders>
          </w:tcPr>
          <w:p w14:paraId="66B190E9" w14:textId="63BA8E7F" w:rsidR="002F6E35" w:rsidRPr="00DE747F" w:rsidRDefault="00120104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2F6E35" w:rsidRPr="00486728" w14:paraId="39E9DF77" w14:textId="77777777" w:rsidTr="00DB3200">
        <w:trPr>
          <w:trHeight w:hRule="exact" w:val="1179"/>
        </w:trPr>
        <w:tc>
          <w:tcPr>
            <w:tcW w:w="2152" w:type="dxa"/>
            <w:tcBorders>
              <w:top w:val="nil"/>
              <w:bottom w:val="single" w:sz="6" w:space="0" w:color="BFBFBF" w:themeColor="background1" w:themeShade="BF"/>
            </w:tcBorders>
          </w:tcPr>
          <w:p w14:paraId="3C4B7F36" w14:textId="6E75E545" w:rsidR="007C1E44" w:rsidRPr="00DE747F" w:rsidRDefault="007C1E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bottom w:val="single" w:sz="6" w:space="0" w:color="BFBFBF" w:themeColor="background1" w:themeShade="BF"/>
            </w:tcBorders>
          </w:tcPr>
          <w:p w14:paraId="375BFE81" w14:textId="4EB73859" w:rsidR="006A0BE7" w:rsidRPr="00DE747F" w:rsidRDefault="006A0B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3F6411" w14:textId="0F5C216C" w:rsidR="00082F0B" w:rsidRPr="00DE747F" w:rsidRDefault="00082F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EECBC6" w14:textId="71C43618" w:rsidR="008C31A1" w:rsidRPr="00DE747F" w:rsidRDefault="008C31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0C3E79" w14:textId="50F8BF00" w:rsidR="00272E0E" w:rsidRPr="00DE747F" w:rsidRDefault="00272E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2205A1" w14:textId="77777777" w:rsidR="00D71F87" w:rsidRDefault="009225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not to be an</w:t>
            </w:r>
            <w:r w:rsidR="00F05527">
              <w:rPr>
                <w:rFonts w:ascii="Times New Roman" w:hAnsi="Times New Roman" w:cs="Times New Roman"/>
                <w:sz w:val="22"/>
                <w:szCs w:val="22"/>
              </w:rPr>
              <w:t>xious.</w:t>
            </w:r>
          </w:p>
          <w:p w14:paraId="5FB56D98" w14:textId="77777777" w:rsidR="00F05527" w:rsidRDefault="00F055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C5961B" w14:textId="1DB36CED" w:rsidR="00F05527" w:rsidRPr="00DE747F" w:rsidRDefault="00F055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Philippians 4:6-7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CFE235" w14:textId="77777777" w:rsidR="00AA1F49" w:rsidRDefault="00F055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with strength and cour</w:t>
            </w:r>
            <w:r w:rsidR="00365D38">
              <w:rPr>
                <w:rFonts w:ascii="Times New Roman" w:hAnsi="Times New Roman" w:cs="Times New Roman"/>
                <w:sz w:val="22"/>
                <w:szCs w:val="22"/>
              </w:rPr>
              <w:t>ageousness.</w:t>
            </w:r>
          </w:p>
          <w:p w14:paraId="00EBA0C1" w14:textId="77777777" w:rsidR="00365D38" w:rsidRDefault="00365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7EEA28" w14:textId="749D7BEE" w:rsidR="00365D38" w:rsidRPr="00DE747F" w:rsidRDefault="00365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Deuteronomy 31:6</w:t>
            </w:r>
          </w:p>
        </w:tc>
      </w:tr>
      <w:tr w:rsidR="002F6E35" w:rsidRPr="00486728" w14:paraId="12635C5F" w14:textId="77777777" w:rsidTr="00AA5687">
        <w:tc>
          <w:tcPr>
            <w:tcW w:w="2152" w:type="dxa"/>
            <w:tcBorders>
              <w:top w:val="single" w:sz="6" w:space="0" w:color="BFBFBF" w:themeColor="background1" w:themeShade="BF"/>
              <w:bottom w:val="nil"/>
            </w:tcBorders>
          </w:tcPr>
          <w:p w14:paraId="5C2EB763" w14:textId="5658AF72" w:rsidR="002F6E35" w:rsidRPr="00DE747F" w:rsidRDefault="00336051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57" w:type="dxa"/>
            <w:tcBorders>
              <w:top w:val="single" w:sz="6" w:space="0" w:color="BFBFBF" w:themeColor="background1" w:themeShade="BF"/>
              <w:bottom w:val="nil"/>
            </w:tcBorders>
          </w:tcPr>
          <w:p w14:paraId="073E4508" w14:textId="234F9EBA" w:rsidR="002F6E35" w:rsidRPr="00DE747F" w:rsidRDefault="00336051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EB053E" w14:textId="40891824" w:rsidR="002F6E35" w:rsidRPr="00DE747F" w:rsidRDefault="00336051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35045A" w14:textId="666FFD5C" w:rsidR="002F6E35" w:rsidRPr="00DE747F" w:rsidRDefault="00336051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F4A8AA" w14:textId="71579BEB" w:rsidR="002F6E35" w:rsidRPr="00DE747F" w:rsidRDefault="00336051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F775E6" w14:textId="49057CFB" w:rsidR="002F6E35" w:rsidRPr="00DE747F" w:rsidRDefault="00336051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72C104" w14:textId="729897B3" w:rsidR="002F6E35" w:rsidRPr="00DE747F" w:rsidRDefault="00336051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2F6E35" w:rsidRPr="00486728" w14:paraId="269CE12A" w14:textId="77777777" w:rsidTr="00403A80">
        <w:trPr>
          <w:trHeight w:hRule="exact" w:val="1242"/>
        </w:trPr>
        <w:tc>
          <w:tcPr>
            <w:tcW w:w="2152" w:type="dxa"/>
            <w:tcBorders>
              <w:top w:val="nil"/>
              <w:bottom w:val="single" w:sz="6" w:space="0" w:color="BFBFBF" w:themeColor="background1" w:themeShade="BF"/>
            </w:tcBorders>
          </w:tcPr>
          <w:p w14:paraId="6FBE594E" w14:textId="77777777" w:rsidR="00380161" w:rsidRDefault="00B468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God will come</w:t>
            </w:r>
            <w:r w:rsidR="00A42A16">
              <w:rPr>
                <w:rFonts w:ascii="Times New Roman" w:hAnsi="Times New Roman" w:cs="Times New Roman"/>
                <w:sz w:val="22"/>
                <w:szCs w:val="22"/>
              </w:rPr>
              <w:t xml:space="preserve"> and help you.</w:t>
            </w:r>
          </w:p>
          <w:p w14:paraId="4773BB8A" w14:textId="77777777" w:rsidR="00A42A16" w:rsidRDefault="00A42A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E09087" w14:textId="762271A7" w:rsidR="00A42A16" w:rsidRPr="00DE747F" w:rsidRDefault="00A42A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Psalm 22:19</w:t>
            </w:r>
          </w:p>
        </w:tc>
        <w:tc>
          <w:tcPr>
            <w:tcW w:w="1957" w:type="dxa"/>
            <w:tcBorders>
              <w:top w:val="nil"/>
              <w:bottom w:val="single" w:sz="6" w:space="0" w:color="BFBFBF" w:themeColor="background1" w:themeShade="BF"/>
            </w:tcBorders>
          </w:tcPr>
          <w:p w14:paraId="025D7823" w14:textId="77777777" w:rsidR="00060312" w:rsidRDefault="00611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God will increase our faith.</w:t>
            </w:r>
          </w:p>
          <w:p w14:paraId="0171951B" w14:textId="77777777" w:rsidR="006119DB" w:rsidRDefault="006119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244636" w14:textId="4B4CFC7D" w:rsidR="006119DB" w:rsidRPr="00DE747F" w:rsidRDefault="00611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Isaiah 40:29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A68AD7" w14:textId="0476F63A" w:rsidR="000C3C83" w:rsidRDefault="00611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Pray for guidance during </w:t>
            </w:r>
            <w:r w:rsidR="00A058F1">
              <w:rPr>
                <w:rFonts w:ascii="Times New Roman" w:hAnsi="Times New Roman" w:cs="Times New Roman"/>
                <w:sz w:val="22"/>
                <w:szCs w:val="22"/>
              </w:rPr>
              <w:t>hard times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CF82A70" w14:textId="77777777" w:rsidR="006119DB" w:rsidRDefault="006119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42C07F" w14:textId="25A18F9F" w:rsidR="006119DB" w:rsidRPr="00DE747F" w:rsidRDefault="00A058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Luke 12:25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2027D8" w14:textId="7CB814AB" w:rsidR="008932F8" w:rsidRDefault="00A058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Pray to trust and not </w:t>
            </w:r>
            <w:r w:rsidR="00F71FF6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ear.</w:t>
            </w:r>
          </w:p>
          <w:p w14:paraId="6D021DD1" w14:textId="77777777" w:rsidR="00A058F1" w:rsidRDefault="00A058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661687" w14:textId="2139DF2B" w:rsidR="00A058F1" w:rsidRPr="00DE747F" w:rsidRDefault="00A058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Isaiah </w:t>
            </w:r>
            <w:r w:rsidR="00F71FF6">
              <w:rPr>
                <w:rFonts w:ascii="Times New Roman" w:hAnsi="Times New Roman" w:cs="Times New Roman"/>
                <w:sz w:val="22"/>
                <w:szCs w:val="22"/>
              </w:rPr>
              <w:t>12:2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9E25F9" w14:textId="77777777" w:rsidR="004A60E7" w:rsidRDefault="00F71FF6" w:rsidP="000D50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our reliance</w:t>
            </w:r>
            <w:r w:rsidR="004471A5">
              <w:rPr>
                <w:rFonts w:ascii="Times New Roman" w:hAnsi="Times New Roman" w:cs="Times New Roman"/>
                <w:sz w:val="22"/>
                <w:szCs w:val="22"/>
              </w:rPr>
              <w:t xml:space="preserve"> is in God.</w:t>
            </w:r>
          </w:p>
          <w:p w14:paraId="2DE4FF84" w14:textId="77777777" w:rsidR="004471A5" w:rsidRDefault="004471A5" w:rsidP="000D50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F3BFC8" w14:textId="1FE42E07" w:rsidR="004471A5" w:rsidRPr="00DE747F" w:rsidRDefault="004471A5" w:rsidP="000D50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John 16:33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A369C6" w14:textId="77777777" w:rsidR="00546B0F" w:rsidRDefault="004471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to know the word of God.</w:t>
            </w:r>
          </w:p>
          <w:p w14:paraId="38CAAFAC" w14:textId="77777777" w:rsidR="004471A5" w:rsidRDefault="004471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041ADE" w14:textId="53A66390" w:rsidR="004471A5" w:rsidRPr="00DE747F" w:rsidRDefault="00E735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Romans 8:28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D5D7B0" w14:textId="77777777" w:rsidR="00785644" w:rsidRDefault="00831B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to be still and know God will fight for you.</w:t>
            </w:r>
          </w:p>
          <w:p w14:paraId="55E45747" w14:textId="1C76C0A4" w:rsidR="00831B09" w:rsidRDefault="00904A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Exodus 14:14</w:t>
            </w:r>
          </w:p>
          <w:p w14:paraId="56877B95" w14:textId="354FA62E" w:rsidR="00904A82" w:rsidRPr="00DE747F" w:rsidRDefault="00904A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6E35" w:rsidRPr="00486728" w14:paraId="081383FB" w14:textId="77777777" w:rsidTr="00AA5687">
        <w:tc>
          <w:tcPr>
            <w:tcW w:w="2152" w:type="dxa"/>
            <w:tcBorders>
              <w:top w:val="single" w:sz="6" w:space="0" w:color="BFBFBF" w:themeColor="background1" w:themeShade="BF"/>
              <w:bottom w:val="nil"/>
            </w:tcBorders>
          </w:tcPr>
          <w:p w14:paraId="6B76E085" w14:textId="2BB3048F" w:rsidR="002F6E35" w:rsidRPr="00DE747F" w:rsidRDefault="00336051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57" w:type="dxa"/>
            <w:tcBorders>
              <w:top w:val="single" w:sz="6" w:space="0" w:color="BFBFBF" w:themeColor="background1" w:themeShade="BF"/>
              <w:bottom w:val="nil"/>
            </w:tcBorders>
          </w:tcPr>
          <w:p w14:paraId="4A904D78" w14:textId="0143B639" w:rsidR="002F6E35" w:rsidRPr="00DE747F" w:rsidRDefault="00336051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F8D7E0" w14:textId="60EB8D33" w:rsidR="002F6E35" w:rsidRPr="00DE747F" w:rsidRDefault="00336051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7E79B4" w14:textId="31A2B7D2" w:rsidR="002F6E35" w:rsidRPr="00DE747F" w:rsidRDefault="00336051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0FB340" w14:textId="2E545DC5" w:rsidR="002F6E35" w:rsidRPr="00DE747F" w:rsidRDefault="00336051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5C7551" w14:textId="4C8FD156" w:rsidR="002F6E35" w:rsidRPr="00DE747F" w:rsidRDefault="00336051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0D80D1" w14:textId="7F733081" w:rsidR="002F6E35" w:rsidRPr="00DE747F" w:rsidRDefault="00336051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2F6E35" w:rsidRPr="00486728" w14:paraId="4FCDF97A" w14:textId="77777777" w:rsidTr="00403A80">
        <w:trPr>
          <w:trHeight w:hRule="exact" w:val="1188"/>
        </w:trPr>
        <w:tc>
          <w:tcPr>
            <w:tcW w:w="2152" w:type="dxa"/>
            <w:tcBorders>
              <w:top w:val="nil"/>
              <w:bottom w:val="single" w:sz="6" w:space="0" w:color="BFBFBF" w:themeColor="background1" w:themeShade="BF"/>
            </w:tcBorders>
          </w:tcPr>
          <w:p w14:paraId="1CB50103" w14:textId="77777777" w:rsidR="005905F5" w:rsidRDefault="00904A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to know God is your rock.</w:t>
            </w:r>
          </w:p>
          <w:p w14:paraId="27EB80BF" w14:textId="77777777" w:rsidR="00904A82" w:rsidRDefault="00904A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299063" w14:textId="196A70EC" w:rsidR="00403A80" w:rsidRDefault="00F874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Psalm 18:2</w:t>
            </w:r>
          </w:p>
          <w:p w14:paraId="54A9AD14" w14:textId="77777777" w:rsidR="00904A82" w:rsidRDefault="00904A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025AE9" w14:textId="3DFD69BA" w:rsidR="00904A82" w:rsidRPr="00DE747F" w:rsidRDefault="00904A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bottom w:val="single" w:sz="6" w:space="0" w:color="BFBFBF" w:themeColor="background1" w:themeShade="BF"/>
            </w:tcBorders>
          </w:tcPr>
          <w:p w14:paraId="3E3427D4" w14:textId="70A4870B" w:rsidR="006F5EC9" w:rsidRDefault="005662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Pray to </w:t>
            </w:r>
            <w:r w:rsidR="00305D2E">
              <w:rPr>
                <w:rFonts w:ascii="Times New Roman" w:hAnsi="Times New Roman" w:cs="Times New Roman"/>
                <w:sz w:val="22"/>
                <w:szCs w:val="22"/>
              </w:rPr>
              <w:t>persevere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wait </w:t>
            </w:r>
            <w:r w:rsidR="003B6E29">
              <w:rPr>
                <w:rFonts w:ascii="Times New Roman" w:hAnsi="Times New Roman" w:cs="Times New Roman"/>
                <w:sz w:val="22"/>
                <w:szCs w:val="22"/>
              </w:rPr>
              <w:t>on God.</w:t>
            </w:r>
          </w:p>
          <w:p w14:paraId="078F6B06" w14:textId="77777777" w:rsidR="003B6E29" w:rsidRDefault="003B6E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60D5C9" w14:textId="0A59994D" w:rsidR="003B6E29" w:rsidRPr="00DE747F" w:rsidRDefault="003B6E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Hebrews 10:36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C6DF01" w14:textId="77777777" w:rsidR="00BD6B27" w:rsidRDefault="008C0ABF" w:rsidP="00FE0A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to be in God’s arms.</w:t>
            </w:r>
          </w:p>
          <w:p w14:paraId="271A44A3" w14:textId="77777777" w:rsidR="008C0ABF" w:rsidRDefault="008C0ABF" w:rsidP="00FE0A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3AC119" w14:textId="348828E5" w:rsidR="008C0ABF" w:rsidRPr="00DE747F" w:rsidRDefault="008C0ABF" w:rsidP="00FE0A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Samuel 22:</w:t>
            </w:r>
            <w:r w:rsidR="00930DD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8CA4CE" w14:textId="39229856" w:rsidR="00487899" w:rsidRDefault="00E12D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to run in righteousness.</w:t>
            </w:r>
          </w:p>
          <w:p w14:paraId="313A53A7" w14:textId="77777777" w:rsidR="00E12D2E" w:rsidRDefault="00E12D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73D73F" w14:textId="32FA2064" w:rsidR="00E12D2E" w:rsidRPr="00DE747F" w:rsidRDefault="00DE4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Proverbs 18:10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1019CA" w14:textId="77777777" w:rsidR="005C02F5" w:rsidRDefault="00DE4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to God</w:t>
            </w:r>
            <w:r w:rsidR="007459D9">
              <w:rPr>
                <w:rFonts w:ascii="Times New Roman" w:hAnsi="Times New Roman" w:cs="Times New Roman"/>
                <w:sz w:val="22"/>
                <w:szCs w:val="22"/>
              </w:rPr>
              <w:t xml:space="preserve"> that He will remain our strength.</w:t>
            </w:r>
          </w:p>
          <w:p w14:paraId="46F00037" w14:textId="2DBADCDE" w:rsidR="007459D9" w:rsidRPr="00DE747F" w:rsidRDefault="00D125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941759">
              <w:rPr>
                <w:rFonts w:ascii="Times New Roman" w:hAnsi="Times New Roman" w:cs="Times New Roman"/>
                <w:sz w:val="22"/>
                <w:szCs w:val="22"/>
              </w:rPr>
              <w:t>salm 118:14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09E6D4" w14:textId="77777777" w:rsidR="009A2CCC" w:rsidRDefault="002312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</w:t>
            </w:r>
            <w:r w:rsidR="00EA7AD7">
              <w:rPr>
                <w:rFonts w:ascii="Times New Roman" w:hAnsi="Times New Roman" w:cs="Times New Roman"/>
                <w:sz w:val="22"/>
                <w:szCs w:val="22"/>
              </w:rPr>
              <w:t xml:space="preserve"> that when righteous cry, God hears.</w:t>
            </w:r>
          </w:p>
          <w:p w14:paraId="1209B132" w14:textId="68DEFF05" w:rsidR="001076A6" w:rsidRPr="00DE747F" w:rsidRDefault="001076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Psalm </w:t>
            </w:r>
            <w:r w:rsidR="00EC3820">
              <w:rPr>
                <w:rFonts w:ascii="Times New Roman" w:hAnsi="Times New Roman" w:cs="Times New Roman"/>
                <w:sz w:val="22"/>
                <w:szCs w:val="22"/>
              </w:rPr>
              <w:t>34:17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AC5ECD" w14:textId="77777777" w:rsidR="00F31314" w:rsidRDefault="006A22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Pray the Lord goes before you. </w:t>
            </w:r>
          </w:p>
          <w:p w14:paraId="62FDBCA6" w14:textId="77777777" w:rsidR="006A222E" w:rsidRDefault="006A22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DF7667" w14:textId="6F94E5C5" w:rsidR="006A222E" w:rsidRPr="00DE747F" w:rsidRDefault="003A0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Deuteronomy 31:8</w:t>
            </w:r>
          </w:p>
        </w:tc>
      </w:tr>
      <w:tr w:rsidR="002F6E35" w:rsidRPr="00486728" w14:paraId="0E0AAE76" w14:textId="77777777" w:rsidTr="00AA5687">
        <w:tc>
          <w:tcPr>
            <w:tcW w:w="2152" w:type="dxa"/>
            <w:tcBorders>
              <w:top w:val="single" w:sz="6" w:space="0" w:color="BFBFBF" w:themeColor="background1" w:themeShade="BF"/>
              <w:bottom w:val="nil"/>
            </w:tcBorders>
          </w:tcPr>
          <w:p w14:paraId="2BE88FAB" w14:textId="71507573" w:rsidR="002F6E35" w:rsidRPr="00DE747F" w:rsidRDefault="00E71EE5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957" w:type="dxa"/>
            <w:tcBorders>
              <w:top w:val="single" w:sz="6" w:space="0" w:color="BFBFBF" w:themeColor="background1" w:themeShade="BF"/>
              <w:bottom w:val="nil"/>
            </w:tcBorders>
          </w:tcPr>
          <w:p w14:paraId="13DC5E81" w14:textId="183E0062" w:rsidR="002F6E35" w:rsidRPr="00DE747F" w:rsidRDefault="00E71EE5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222401" w14:textId="55AA4DAF" w:rsidR="002F6E35" w:rsidRPr="00DE747F" w:rsidRDefault="00E71EE5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CBE320" w14:textId="36BB6427" w:rsidR="002F6E35" w:rsidRPr="00DE747F" w:rsidRDefault="00E71EE5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D51545" w14:textId="253677FE" w:rsidR="002F6E35" w:rsidRPr="00DE747F" w:rsidRDefault="00E71EE5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19DDF52" w14:textId="4143E2B5" w:rsidR="002F6E35" w:rsidRPr="00DE747F" w:rsidRDefault="00E71EE5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8D0BCF" w14:textId="63077167" w:rsidR="002F6E35" w:rsidRPr="00DE747F" w:rsidRDefault="00E71EE5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2F6E35" w:rsidRPr="00486728" w14:paraId="513FAF64" w14:textId="77777777" w:rsidTr="00C15B46">
        <w:trPr>
          <w:trHeight w:hRule="exact" w:val="1170"/>
        </w:trPr>
        <w:tc>
          <w:tcPr>
            <w:tcW w:w="2152" w:type="dxa"/>
            <w:tcBorders>
              <w:top w:val="nil"/>
              <w:bottom w:val="single" w:sz="6" w:space="0" w:color="BFBFBF" w:themeColor="background1" w:themeShade="BF"/>
            </w:tcBorders>
          </w:tcPr>
          <w:p w14:paraId="5B86000D" w14:textId="291ADDEA" w:rsidR="006471B8" w:rsidRDefault="009C3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Pray </w:t>
            </w:r>
            <w:r w:rsidR="00535637">
              <w:rPr>
                <w:rFonts w:ascii="Times New Roman" w:hAnsi="Times New Roman" w:cs="Times New Roman"/>
                <w:sz w:val="22"/>
                <w:szCs w:val="22"/>
              </w:rPr>
              <w:t xml:space="preserve">those </w:t>
            </w:r>
            <w:r w:rsidR="001A6433">
              <w:rPr>
                <w:rFonts w:ascii="Times New Roman" w:hAnsi="Times New Roman" w:cs="Times New Roman"/>
                <w:sz w:val="22"/>
                <w:szCs w:val="22"/>
              </w:rPr>
              <w:t xml:space="preserve">who </w:t>
            </w:r>
            <w:r w:rsidR="00470962">
              <w:rPr>
                <w:rFonts w:ascii="Times New Roman" w:hAnsi="Times New Roman" w:cs="Times New Roman"/>
                <w:sz w:val="22"/>
                <w:szCs w:val="22"/>
              </w:rPr>
              <w:t>hope in the Lord w</w:t>
            </w:r>
            <w:r w:rsidR="00526D51">
              <w:rPr>
                <w:rFonts w:ascii="Times New Roman" w:hAnsi="Times New Roman" w:cs="Times New Roman"/>
                <w:sz w:val="22"/>
                <w:szCs w:val="22"/>
              </w:rPr>
              <w:t>ill</w:t>
            </w:r>
            <w:r w:rsidR="004709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6433">
              <w:rPr>
                <w:rFonts w:ascii="Times New Roman" w:hAnsi="Times New Roman" w:cs="Times New Roman"/>
                <w:sz w:val="22"/>
                <w:szCs w:val="22"/>
              </w:rPr>
              <w:t xml:space="preserve">run </w:t>
            </w:r>
            <w:r w:rsidR="004154B4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r w:rsidR="001A6433">
              <w:rPr>
                <w:rFonts w:ascii="Times New Roman" w:hAnsi="Times New Roman" w:cs="Times New Roman"/>
                <w:sz w:val="22"/>
                <w:szCs w:val="22"/>
              </w:rPr>
              <w:t xml:space="preserve"> not be weary.</w:t>
            </w:r>
          </w:p>
          <w:p w14:paraId="35179C28" w14:textId="7BB6AEF0" w:rsidR="00E67EC8" w:rsidRPr="00DE747F" w:rsidRDefault="00382D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Isaiah 4</w:t>
            </w:r>
            <w:r w:rsidR="00526D51">
              <w:rPr>
                <w:rFonts w:ascii="Times New Roman" w:hAnsi="Times New Roman" w:cs="Times New Roman"/>
                <w:sz w:val="22"/>
                <w:szCs w:val="22"/>
              </w:rPr>
              <w:t>0:31</w:t>
            </w:r>
          </w:p>
        </w:tc>
        <w:tc>
          <w:tcPr>
            <w:tcW w:w="1957" w:type="dxa"/>
            <w:tcBorders>
              <w:top w:val="nil"/>
              <w:bottom w:val="single" w:sz="6" w:space="0" w:color="BFBFBF" w:themeColor="background1" w:themeShade="BF"/>
            </w:tcBorders>
          </w:tcPr>
          <w:p w14:paraId="0C7D0CEB" w14:textId="77777777" w:rsidR="00503884" w:rsidRDefault="005A49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not to be dismayed.</w:t>
            </w:r>
          </w:p>
          <w:p w14:paraId="48D8CECC" w14:textId="77777777" w:rsidR="00B815EC" w:rsidRPr="00D92D25" w:rsidRDefault="00B815EC">
            <w:pPr>
              <w:rPr>
                <w:rFonts w:ascii="Times New Roman" w:hAnsi="Times New Roman" w:cs="Times New Roman"/>
              </w:rPr>
            </w:pPr>
          </w:p>
          <w:p w14:paraId="3BD3638D" w14:textId="7B2CC9E4" w:rsidR="00B815EC" w:rsidRPr="00DE747F" w:rsidRDefault="00B815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Isaiah </w:t>
            </w:r>
            <w:r w:rsidR="00D92D25">
              <w:rPr>
                <w:rFonts w:ascii="Times New Roman" w:hAnsi="Times New Roman" w:cs="Times New Roman"/>
                <w:sz w:val="22"/>
                <w:szCs w:val="22"/>
              </w:rPr>
              <w:t>41:10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1EB655" w14:textId="77777777" w:rsidR="00DD5164" w:rsidRDefault="002D0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to be over-comers in Jesus.</w:t>
            </w:r>
          </w:p>
          <w:p w14:paraId="564A7585" w14:textId="77777777" w:rsidR="002D0ACC" w:rsidRDefault="002D0A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043524" w14:textId="15305754" w:rsidR="002D0ACC" w:rsidRPr="00DE747F" w:rsidRDefault="00DE40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John 5:5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20F216" w14:textId="77777777" w:rsidR="00921335" w:rsidRDefault="008E0698" w:rsidP="003653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God knows your name.</w:t>
            </w:r>
          </w:p>
          <w:p w14:paraId="0E8F5867" w14:textId="77777777" w:rsidR="008E0698" w:rsidRDefault="008E0698" w:rsidP="003653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6E140A" w14:textId="54AE1184" w:rsidR="008E0698" w:rsidRPr="00DE747F" w:rsidRDefault="00AB6A1A" w:rsidP="003653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Psalm 9:9-10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3C2BF0" w14:textId="50987558" w:rsidR="005F45F7" w:rsidRDefault="00E456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Pray God’s peace never </w:t>
            </w:r>
            <w:r w:rsidR="00A14BB5">
              <w:rPr>
                <w:rFonts w:ascii="Times New Roman" w:hAnsi="Times New Roman" w:cs="Times New Roman"/>
                <w:sz w:val="22"/>
                <w:szCs w:val="22"/>
              </w:rPr>
              <w:t>leaves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you.</w:t>
            </w:r>
          </w:p>
          <w:p w14:paraId="4DD78B2B" w14:textId="77777777" w:rsidR="00E456D1" w:rsidRDefault="00E456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5E4C67" w14:textId="4AB6B227" w:rsidR="00E456D1" w:rsidRPr="00DE747F" w:rsidRDefault="00E456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John</w:t>
            </w:r>
            <w:r w:rsidR="00A14BB5">
              <w:rPr>
                <w:rFonts w:ascii="Times New Roman" w:hAnsi="Times New Roman" w:cs="Times New Roman"/>
                <w:sz w:val="22"/>
                <w:szCs w:val="22"/>
              </w:rPr>
              <w:t xml:space="preserve"> 14:27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C5C57D" w14:textId="09FFF3C6" w:rsidR="00C523BC" w:rsidRDefault="00AB77C7" w:rsidP="00DD47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God will sustain you.</w:t>
            </w:r>
          </w:p>
          <w:p w14:paraId="2329829F" w14:textId="77777777" w:rsidR="00AB77C7" w:rsidRDefault="00AB77C7" w:rsidP="00DD47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9FCA55" w14:textId="5491B440" w:rsidR="00AB77C7" w:rsidRPr="00DE747F" w:rsidRDefault="00AB77C7" w:rsidP="00DD47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Psalm 55:22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1E5979" w14:textId="77777777" w:rsidR="006E0808" w:rsidRDefault="00BC0A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our faith remain in God.</w:t>
            </w:r>
          </w:p>
          <w:p w14:paraId="59CC1381" w14:textId="77777777" w:rsidR="00BC0A4C" w:rsidRDefault="00BC0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0C91BB" w14:textId="359C0F39" w:rsidR="00BC0A4C" w:rsidRPr="00DE747F" w:rsidRDefault="00F248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Hebrews 11:1</w:t>
            </w:r>
          </w:p>
        </w:tc>
      </w:tr>
      <w:tr w:rsidR="002F6E35" w:rsidRPr="00486728" w14:paraId="1587C249" w14:textId="77777777" w:rsidTr="00AA5687">
        <w:tc>
          <w:tcPr>
            <w:tcW w:w="2152" w:type="dxa"/>
            <w:tcBorders>
              <w:top w:val="single" w:sz="6" w:space="0" w:color="BFBFBF" w:themeColor="background1" w:themeShade="BF"/>
              <w:bottom w:val="nil"/>
            </w:tcBorders>
          </w:tcPr>
          <w:p w14:paraId="13385DDB" w14:textId="3AF87448" w:rsidR="002F6E35" w:rsidRPr="00DE747F" w:rsidRDefault="00E71EE5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957" w:type="dxa"/>
            <w:tcBorders>
              <w:top w:val="single" w:sz="6" w:space="0" w:color="BFBFBF" w:themeColor="background1" w:themeShade="BF"/>
              <w:bottom w:val="nil"/>
            </w:tcBorders>
          </w:tcPr>
          <w:p w14:paraId="74755BD1" w14:textId="37F7FE3F" w:rsidR="002F6E35" w:rsidRPr="00DE747F" w:rsidRDefault="00E71EE5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506925" w14:textId="497A5843" w:rsidR="002F6E35" w:rsidRPr="00DE747F" w:rsidRDefault="00E71EE5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DE92FA" w14:textId="04E49B25" w:rsidR="002F6E35" w:rsidRPr="00DE747F" w:rsidRDefault="00E71EE5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B92ED3" w14:textId="68CEC398" w:rsidR="002F6E35" w:rsidRPr="00DE747F" w:rsidRDefault="00E71EE5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4642B9" w14:textId="616AF4E2" w:rsidR="002F6E35" w:rsidRPr="00DE747F" w:rsidRDefault="00C36680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7A8687" w14:textId="6A31958E" w:rsidR="002F6E35" w:rsidRPr="00DE747F" w:rsidRDefault="00C36680">
            <w:pPr>
              <w:pStyle w:val="Dates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2F6E35" w:rsidRPr="00486728" w14:paraId="623A5923" w14:textId="77777777" w:rsidTr="00D00223">
        <w:trPr>
          <w:trHeight w:hRule="exact" w:val="1260"/>
        </w:trPr>
        <w:tc>
          <w:tcPr>
            <w:tcW w:w="2152" w:type="dxa"/>
            <w:tcBorders>
              <w:top w:val="nil"/>
              <w:bottom w:val="single" w:sz="6" w:space="0" w:color="BFBFBF" w:themeColor="background1" w:themeShade="BF"/>
            </w:tcBorders>
          </w:tcPr>
          <w:p w14:paraId="5E4F8B8F" w14:textId="77777777" w:rsidR="00E80390" w:rsidRDefault="00F248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to place your trust in God.</w:t>
            </w:r>
          </w:p>
          <w:p w14:paraId="2BE09751" w14:textId="77777777" w:rsidR="00F248A0" w:rsidRDefault="00F248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CC9C42" w14:textId="1A84CB01" w:rsidR="00F248A0" w:rsidRPr="00DE747F" w:rsidRDefault="00F248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Psalm</w:t>
            </w:r>
            <w:r w:rsidR="00D17EB1">
              <w:rPr>
                <w:rFonts w:ascii="Times New Roman" w:hAnsi="Times New Roman" w:cs="Times New Roman"/>
                <w:sz w:val="22"/>
                <w:szCs w:val="22"/>
              </w:rPr>
              <w:t xml:space="preserve"> 23:4</w:t>
            </w:r>
          </w:p>
        </w:tc>
        <w:tc>
          <w:tcPr>
            <w:tcW w:w="1957" w:type="dxa"/>
            <w:tcBorders>
              <w:top w:val="nil"/>
              <w:bottom w:val="single" w:sz="6" w:space="0" w:color="BFBFBF" w:themeColor="background1" w:themeShade="BF"/>
            </w:tcBorders>
          </w:tcPr>
          <w:p w14:paraId="356C72E4" w14:textId="4AD71C9F" w:rsidR="0094310D" w:rsidRDefault="00AD1311" w:rsidP="003653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Pray to believe </w:t>
            </w:r>
            <w:r w:rsidR="00D650DD">
              <w:rPr>
                <w:rFonts w:ascii="Times New Roman" w:hAnsi="Times New Roman" w:cs="Times New Roman"/>
                <w:sz w:val="22"/>
                <w:szCs w:val="22"/>
              </w:rPr>
              <w:t>we will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see the glory of God.</w:t>
            </w:r>
          </w:p>
          <w:p w14:paraId="63D22660" w14:textId="67617E4C" w:rsidR="00F2413F" w:rsidRPr="00DE747F" w:rsidRDefault="00F2413F" w:rsidP="003653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John 11:40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74C0E1" w14:textId="77777777" w:rsidR="00996E2B" w:rsidRDefault="00D65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your hearts will not be troubled</w:t>
            </w:r>
            <w:r w:rsidR="007F76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3126006" w14:textId="77777777" w:rsidR="007F7630" w:rsidRDefault="007F76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AED9A1" w14:textId="4B2752FE" w:rsidR="007F7630" w:rsidRPr="00DE747F" w:rsidRDefault="007F76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John 14:</w:t>
            </w:r>
            <w:r w:rsidR="00930DD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149608" w14:textId="77777777" w:rsidR="00222744" w:rsidRDefault="007F76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your faith produces steadfastness.</w:t>
            </w:r>
          </w:p>
          <w:p w14:paraId="0295951B" w14:textId="1846CD06" w:rsidR="007F7630" w:rsidRPr="00DE747F" w:rsidRDefault="00C311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James 1:2-4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DBB045" w14:textId="6F5853D1" w:rsidR="00865327" w:rsidRDefault="00930DDD" w:rsidP="003653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</w:t>
            </w:r>
            <w:r w:rsidR="00C311AF">
              <w:rPr>
                <w:rFonts w:ascii="Times New Roman" w:hAnsi="Times New Roman" w:cs="Times New Roman"/>
                <w:sz w:val="22"/>
                <w:szCs w:val="22"/>
              </w:rPr>
              <w:t>ay to know how to call upon the Lord.</w:t>
            </w:r>
          </w:p>
          <w:p w14:paraId="1B1884C3" w14:textId="77777777" w:rsidR="00C311AF" w:rsidRDefault="00C311AF" w:rsidP="003653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B4F145" w14:textId="081FDB34" w:rsidR="00C311AF" w:rsidRPr="00DE747F" w:rsidRDefault="007E6FEB" w:rsidP="003653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Proverbs 18:10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1355AE" w14:textId="77777777" w:rsidR="00865327" w:rsidRDefault="007E6F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whatever you go through, God is with you.</w:t>
            </w:r>
          </w:p>
          <w:p w14:paraId="052E95DD" w14:textId="6D46B33E" w:rsidR="007E6FEB" w:rsidRPr="00DE747F" w:rsidRDefault="00E61A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Isaiah 43:</w:t>
            </w:r>
            <w:r w:rsidR="00233E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82A3C6" w14:textId="77777777" w:rsidR="00865327" w:rsidRDefault="00233E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Pray to trust in the Lord</w:t>
            </w:r>
            <w:r w:rsidR="007C4FE0">
              <w:rPr>
                <w:rFonts w:ascii="Times New Roman" w:hAnsi="Times New Roman" w:cs="Times New Roman"/>
                <w:sz w:val="22"/>
                <w:szCs w:val="22"/>
              </w:rPr>
              <w:t xml:space="preserve"> with your heart.</w:t>
            </w:r>
          </w:p>
          <w:p w14:paraId="696BA8DF" w14:textId="487D59BE" w:rsidR="007C4FE0" w:rsidRPr="00DE747F" w:rsidRDefault="007C4F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Proverbs 3:5-6</w:t>
            </w:r>
          </w:p>
        </w:tc>
      </w:tr>
    </w:tbl>
    <w:p w14:paraId="4A9D3D02" w14:textId="4E187859" w:rsidR="000D5021" w:rsidRPr="000E3F9B" w:rsidRDefault="00E37F3B" w:rsidP="00E37F3B">
      <w:pPr>
        <w:rPr>
          <w:b/>
          <w:bCs/>
        </w:rPr>
      </w:pPr>
      <w:r w:rsidRPr="00AF5CF6">
        <w:rPr>
          <w:rFonts w:ascii="Times New Roman" w:hAnsi="Times New Roman" w:cs="Times New Roman"/>
          <w:b/>
          <w:bCs/>
          <w:sz w:val="22"/>
          <w:szCs w:val="22"/>
        </w:rPr>
        <w:t>Central Baptist Church of Camp Springs Intercessory Prayer Ministry. Join us in prayer at 6:00 am &amp; 11:00 am, M-F: (425) 436-6361. Code: 3314370#</w:t>
      </w:r>
    </w:p>
    <w:sectPr w:rsidR="000D5021" w:rsidRPr="000E3F9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771BB" w14:textId="77777777" w:rsidR="00257534" w:rsidRDefault="00257534">
      <w:pPr>
        <w:spacing w:before="0" w:after="0"/>
      </w:pPr>
      <w:r>
        <w:separator/>
      </w:r>
    </w:p>
  </w:endnote>
  <w:endnote w:type="continuationSeparator" w:id="0">
    <w:p w14:paraId="75203788" w14:textId="77777777" w:rsidR="00257534" w:rsidRDefault="002575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D09E8" w14:textId="77777777" w:rsidR="00257534" w:rsidRDefault="00257534">
      <w:pPr>
        <w:spacing w:before="0" w:after="0"/>
      </w:pPr>
      <w:r>
        <w:separator/>
      </w:r>
    </w:p>
  </w:footnote>
  <w:footnote w:type="continuationSeparator" w:id="0">
    <w:p w14:paraId="35558D7D" w14:textId="77777777" w:rsidR="00257534" w:rsidRDefault="0025753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5525183">
    <w:abstractNumId w:val="9"/>
  </w:num>
  <w:num w:numId="2" w16cid:durableId="1120299101">
    <w:abstractNumId w:val="7"/>
  </w:num>
  <w:num w:numId="3" w16cid:durableId="1394810665">
    <w:abstractNumId w:val="6"/>
  </w:num>
  <w:num w:numId="4" w16cid:durableId="2134446839">
    <w:abstractNumId w:val="5"/>
  </w:num>
  <w:num w:numId="5" w16cid:durableId="1672100691">
    <w:abstractNumId w:val="4"/>
  </w:num>
  <w:num w:numId="6" w16cid:durableId="1315842056">
    <w:abstractNumId w:val="8"/>
  </w:num>
  <w:num w:numId="7" w16cid:durableId="305476534">
    <w:abstractNumId w:val="3"/>
  </w:num>
  <w:num w:numId="8" w16cid:durableId="396363293">
    <w:abstractNumId w:val="2"/>
  </w:num>
  <w:num w:numId="9" w16cid:durableId="1984776525">
    <w:abstractNumId w:val="1"/>
  </w:num>
  <w:num w:numId="10" w16cid:durableId="25297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19"/>
    <w:docVar w:name="MonthStart" w:val="11/1/2019"/>
    <w:docVar w:name="ShowDynamicGuides" w:val="1"/>
    <w:docVar w:name="ShowMarginGuides" w:val="0"/>
    <w:docVar w:name="ShowOutlines" w:val="0"/>
    <w:docVar w:name="ShowStaticGuides" w:val="0"/>
  </w:docVars>
  <w:rsids>
    <w:rsidRoot w:val="002523FC"/>
    <w:rsid w:val="00004E2B"/>
    <w:rsid w:val="00016AC8"/>
    <w:rsid w:val="00017A83"/>
    <w:rsid w:val="000210B5"/>
    <w:rsid w:val="0003005F"/>
    <w:rsid w:val="00037052"/>
    <w:rsid w:val="00047120"/>
    <w:rsid w:val="000479F0"/>
    <w:rsid w:val="00056814"/>
    <w:rsid w:val="00056944"/>
    <w:rsid w:val="00060312"/>
    <w:rsid w:val="000605C4"/>
    <w:rsid w:val="0006779F"/>
    <w:rsid w:val="00067AA1"/>
    <w:rsid w:val="000762FB"/>
    <w:rsid w:val="00080583"/>
    <w:rsid w:val="00082F0B"/>
    <w:rsid w:val="000866C2"/>
    <w:rsid w:val="0009301A"/>
    <w:rsid w:val="0009550B"/>
    <w:rsid w:val="000A0C20"/>
    <w:rsid w:val="000A13E3"/>
    <w:rsid w:val="000A20FE"/>
    <w:rsid w:val="000B4DEA"/>
    <w:rsid w:val="000B6524"/>
    <w:rsid w:val="000C0CE5"/>
    <w:rsid w:val="000C164F"/>
    <w:rsid w:val="000C3C83"/>
    <w:rsid w:val="000C5E69"/>
    <w:rsid w:val="000D369E"/>
    <w:rsid w:val="000D5021"/>
    <w:rsid w:val="000E3F9B"/>
    <w:rsid w:val="000E6FE9"/>
    <w:rsid w:val="000E7677"/>
    <w:rsid w:val="000F2803"/>
    <w:rsid w:val="000F3757"/>
    <w:rsid w:val="000F63DA"/>
    <w:rsid w:val="000F6EEE"/>
    <w:rsid w:val="001076A6"/>
    <w:rsid w:val="00110EDA"/>
    <w:rsid w:val="0011772B"/>
    <w:rsid w:val="00117740"/>
    <w:rsid w:val="00120104"/>
    <w:rsid w:val="00120AC0"/>
    <w:rsid w:val="00127E6B"/>
    <w:rsid w:val="00132CC3"/>
    <w:rsid w:val="0013305C"/>
    <w:rsid w:val="00144980"/>
    <w:rsid w:val="0014796E"/>
    <w:rsid w:val="00151E98"/>
    <w:rsid w:val="001537F9"/>
    <w:rsid w:val="00155247"/>
    <w:rsid w:val="00164FE7"/>
    <w:rsid w:val="0017139E"/>
    <w:rsid w:val="00176473"/>
    <w:rsid w:val="001777E9"/>
    <w:rsid w:val="001821B2"/>
    <w:rsid w:val="00182290"/>
    <w:rsid w:val="00182903"/>
    <w:rsid w:val="00183CB2"/>
    <w:rsid w:val="00187A0D"/>
    <w:rsid w:val="001A03E3"/>
    <w:rsid w:val="001A094F"/>
    <w:rsid w:val="001A36A5"/>
    <w:rsid w:val="001A6433"/>
    <w:rsid w:val="001B15F1"/>
    <w:rsid w:val="001C48D7"/>
    <w:rsid w:val="001D6A0E"/>
    <w:rsid w:val="001E3F93"/>
    <w:rsid w:val="001F43C8"/>
    <w:rsid w:val="00205B46"/>
    <w:rsid w:val="00211278"/>
    <w:rsid w:val="00214765"/>
    <w:rsid w:val="00222744"/>
    <w:rsid w:val="00230B05"/>
    <w:rsid w:val="002312B1"/>
    <w:rsid w:val="002335BA"/>
    <w:rsid w:val="00233E8A"/>
    <w:rsid w:val="002451EB"/>
    <w:rsid w:val="002523FC"/>
    <w:rsid w:val="0025453A"/>
    <w:rsid w:val="00257534"/>
    <w:rsid w:val="00261E33"/>
    <w:rsid w:val="002634A5"/>
    <w:rsid w:val="00272E0E"/>
    <w:rsid w:val="0027720C"/>
    <w:rsid w:val="0029035C"/>
    <w:rsid w:val="002B1C9D"/>
    <w:rsid w:val="002B5DBF"/>
    <w:rsid w:val="002C0970"/>
    <w:rsid w:val="002C22CA"/>
    <w:rsid w:val="002D0ACC"/>
    <w:rsid w:val="002E1750"/>
    <w:rsid w:val="002E3BE9"/>
    <w:rsid w:val="002F1340"/>
    <w:rsid w:val="002F6E35"/>
    <w:rsid w:val="003044A9"/>
    <w:rsid w:val="00305D2E"/>
    <w:rsid w:val="00313670"/>
    <w:rsid w:val="0031368A"/>
    <w:rsid w:val="00317758"/>
    <w:rsid w:val="00336051"/>
    <w:rsid w:val="00337D69"/>
    <w:rsid w:val="0034016C"/>
    <w:rsid w:val="0035393A"/>
    <w:rsid w:val="003545C9"/>
    <w:rsid w:val="00356A66"/>
    <w:rsid w:val="00357EEA"/>
    <w:rsid w:val="00364D2A"/>
    <w:rsid w:val="003653A5"/>
    <w:rsid w:val="00365D38"/>
    <w:rsid w:val="00373467"/>
    <w:rsid w:val="00373B9E"/>
    <w:rsid w:val="003760EC"/>
    <w:rsid w:val="0037654E"/>
    <w:rsid w:val="003768C6"/>
    <w:rsid w:val="00380161"/>
    <w:rsid w:val="00382D50"/>
    <w:rsid w:val="00390A8E"/>
    <w:rsid w:val="00393946"/>
    <w:rsid w:val="003A00DA"/>
    <w:rsid w:val="003B3EAD"/>
    <w:rsid w:val="003B6A9F"/>
    <w:rsid w:val="003B6E29"/>
    <w:rsid w:val="003C244F"/>
    <w:rsid w:val="003C4B5D"/>
    <w:rsid w:val="003D3D3A"/>
    <w:rsid w:val="003D67EE"/>
    <w:rsid w:val="003D7DDA"/>
    <w:rsid w:val="003D7F58"/>
    <w:rsid w:val="003F2E12"/>
    <w:rsid w:val="003F4875"/>
    <w:rsid w:val="003F7D71"/>
    <w:rsid w:val="00401934"/>
    <w:rsid w:val="00403A80"/>
    <w:rsid w:val="00413A89"/>
    <w:rsid w:val="004154B4"/>
    <w:rsid w:val="00424C2D"/>
    <w:rsid w:val="00426D81"/>
    <w:rsid w:val="004363E5"/>
    <w:rsid w:val="00437E82"/>
    <w:rsid w:val="00441578"/>
    <w:rsid w:val="00444872"/>
    <w:rsid w:val="00444B77"/>
    <w:rsid w:val="0044559A"/>
    <w:rsid w:val="004471A5"/>
    <w:rsid w:val="0045745F"/>
    <w:rsid w:val="004626A6"/>
    <w:rsid w:val="00462D31"/>
    <w:rsid w:val="00467F1F"/>
    <w:rsid w:val="00470962"/>
    <w:rsid w:val="00474CD0"/>
    <w:rsid w:val="0047707E"/>
    <w:rsid w:val="004777DC"/>
    <w:rsid w:val="004849F9"/>
    <w:rsid w:val="00486728"/>
    <w:rsid w:val="00487899"/>
    <w:rsid w:val="00492912"/>
    <w:rsid w:val="00495892"/>
    <w:rsid w:val="004A1802"/>
    <w:rsid w:val="004A60E7"/>
    <w:rsid w:val="004B0D70"/>
    <w:rsid w:val="004C114D"/>
    <w:rsid w:val="004C2073"/>
    <w:rsid w:val="004C466C"/>
    <w:rsid w:val="004C4774"/>
    <w:rsid w:val="004C51C8"/>
    <w:rsid w:val="004C5B17"/>
    <w:rsid w:val="004D7611"/>
    <w:rsid w:val="004E1430"/>
    <w:rsid w:val="004F6475"/>
    <w:rsid w:val="005004FF"/>
    <w:rsid w:val="00503884"/>
    <w:rsid w:val="00505526"/>
    <w:rsid w:val="00511546"/>
    <w:rsid w:val="00511E7B"/>
    <w:rsid w:val="0051213C"/>
    <w:rsid w:val="005159F2"/>
    <w:rsid w:val="00526D51"/>
    <w:rsid w:val="00535637"/>
    <w:rsid w:val="005378E1"/>
    <w:rsid w:val="005461FE"/>
    <w:rsid w:val="00546B0F"/>
    <w:rsid w:val="005562FE"/>
    <w:rsid w:val="0056629B"/>
    <w:rsid w:val="005905F5"/>
    <w:rsid w:val="00594DAE"/>
    <w:rsid w:val="00595D77"/>
    <w:rsid w:val="005A05F0"/>
    <w:rsid w:val="005A2D11"/>
    <w:rsid w:val="005A484C"/>
    <w:rsid w:val="005A4991"/>
    <w:rsid w:val="005A5BEC"/>
    <w:rsid w:val="005A640B"/>
    <w:rsid w:val="005A74E5"/>
    <w:rsid w:val="005A7754"/>
    <w:rsid w:val="005B12F1"/>
    <w:rsid w:val="005B4097"/>
    <w:rsid w:val="005B571B"/>
    <w:rsid w:val="005C02F5"/>
    <w:rsid w:val="005D4767"/>
    <w:rsid w:val="005D4D41"/>
    <w:rsid w:val="005D775F"/>
    <w:rsid w:val="005E45DC"/>
    <w:rsid w:val="005F048A"/>
    <w:rsid w:val="005F2D06"/>
    <w:rsid w:val="005F45F7"/>
    <w:rsid w:val="005F4B95"/>
    <w:rsid w:val="005F608F"/>
    <w:rsid w:val="006007A1"/>
    <w:rsid w:val="006119DB"/>
    <w:rsid w:val="00621DC1"/>
    <w:rsid w:val="006442B8"/>
    <w:rsid w:val="00644768"/>
    <w:rsid w:val="00644AC7"/>
    <w:rsid w:val="00644D77"/>
    <w:rsid w:val="006471B8"/>
    <w:rsid w:val="00660163"/>
    <w:rsid w:val="006642F3"/>
    <w:rsid w:val="00667422"/>
    <w:rsid w:val="00681AF3"/>
    <w:rsid w:val="00686D1E"/>
    <w:rsid w:val="00690D9C"/>
    <w:rsid w:val="006A0BE7"/>
    <w:rsid w:val="006A222E"/>
    <w:rsid w:val="006A6F7B"/>
    <w:rsid w:val="006A74AD"/>
    <w:rsid w:val="006B0311"/>
    <w:rsid w:val="006B1123"/>
    <w:rsid w:val="006B3EB2"/>
    <w:rsid w:val="006B7507"/>
    <w:rsid w:val="006C10B6"/>
    <w:rsid w:val="006D1544"/>
    <w:rsid w:val="006E0808"/>
    <w:rsid w:val="006F19AE"/>
    <w:rsid w:val="006F3DB3"/>
    <w:rsid w:val="006F5EC9"/>
    <w:rsid w:val="0070674B"/>
    <w:rsid w:val="007140E6"/>
    <w:rsid w:val="00721AF0"/>
    <w:rsid w:val="00726C34"/>
    <w:rsid w:val="007343D2"/>
    <w:rsid w:val="00741D51"/>
    <w:rsid w:val="00744D0D"/>
    <w:rsid w:val="007457C7"/>
    <w:rsid w:val="007459D9"/>
    <w:rsid w:val="00747D67"/>
    <w:rsid w:val="00752148"/>
    <w:rsid w:val="00753DEA"/>
    <w:rsid w:val="007564A4"/>
    <w:rsid w:val="007677CA"/>
    <w:rsid w:val="007715FE"/>
    <w:rsid w:val="00772964"/>
    <w:rsid w:val="007751F8"/>
    <w:rsid w:val="007777B1"/>
    <w:rsid w:val="007777D8"/>
    <w:rsid w:val="0078141B"/>
    <w:rsid w:val="00785644"/>
    <w:rsid w:val="00785D2F"/>
    <w:rsid w:val="00786293"/>
    <w:rsid w:val="00786F9B"/>
    <w:rsid w:val="007934F6"/>
    <w:rsid w:val="00796DEB"/>
    <w:rsid w:val="007A051B"/>
    <w:rsid w:val="007A49F2"/>
    <w:rsid w:val="007C1E44"/>
    <w:rsid w:val="007C4244"/>
    <w:rsid w:val="007C4FE0"/>
    <w:rsid w:val="007C659E"/>
    <w:rsid w:val="007D0430"/>
    <w:rsid w:val="007D0FC5"/>
    <w:rsid w:val="007E2246"/>
    <w:rsid w:val="007E2652"/>
    <w:rsid w:val="007E5547"/>
    <w:rsid w:val="007E6FEB"/>
    <w:rsid w:val="007F6870"/>
    <w:rsid w:val="007F7630"/>
    <w:rsid w:val="00800B93"/>
    <w:rsid w:val="0080145A"/>
    <w:rsid w:val="008060E0"/>
    <w:rsid w:val="00806492"/>
    <w:rsid w:val="00807FE2"/>
    <w:rsid w:val="00810738"/>
    <w:rsid w:val="00811882"/>
    <w:rsid w:val="00820AB1"/>
    <w:rsid w:val="00821245"/>
    <w:rsid w:val="00831B09"/>
    <w:rsid w:val="00843495"/>
    <w:rsid w:val="00845BB5"/>
    <w:rsid w:val="00856603"/>
    <w:rsid w:val="0086517C"/>
    <w:rsid w:val="00865327"/>
    <w:rsid w:val="0086760C"/>
    <w:rsid w:val="00867947"/>
    <w:rsid w:val="008714E4"/>
    <w:rsid w:val="00874C9A"/>
    <w:rsid w:val="00882BB7"/>
    <w:rsid w:val="00883F6E"/>
    <w:rsid w:val="008856DD"/>
    <w:rsid w:val="00890398"/>
    <w:rsid w:val="0089063E"/>
    <w:rsid w:val="0089295A"/>
    <w:rsid w:val="00892AA6"/>
    <w:rsid w:val="008932F8"/>
    <w:rsid w:val="008B567B"/>
    <w:rsid w:val="008C0ABF"/>
    <w:rsid w:val="008C15D8"/>
    <w:rsid w:val="008C31A1"/>
    <w:rsid w:val="008C4A73"/>
    <w:rsid w:val="008C7534"/>
    <w:rsid w:val="008D090C"/>
    <w:rsid w:val="008D0BC7"/>
    <w:rsid w:val="008D7E3F"/>
    <w:rsid w:val="008E0698"/>
    <w:rsid w:val="008E0AF0"/>
    <w:rsid w:val="008E2D84"/>
    <w:rsid w:val="0090182E"/>
    <w:rsid w:val="009035F5"/>
    <w:rsid w:val="00904A82"/>
    <w:rsid w:val="0090606B"/>
    <w:rsid w:val="00921335"/>
    <w:rsid w:val="009225EA"/>
    <w:rsid w:val="00927ECF"/>
    <w:rsid w:val="00930DDD"/>
    <w:rsid w:val="009345B6"/>
    <w:rsid w:val="00935AEB"/>
    <w:rsid w:val="00936524"/>
    <w:rsid w:val="00941759"/>
    <w:rsid w:val="0094310D"/>
    <w:rsid w:val="00944085"/>
    <w:rsid w:val="00946A27"/>
    <w:rsid w:val="00947CC3"/>
    <w:rsid w:val="00967B8B"/>
    <w:rsid w:val="00971309"/>
    <w:rsid w:val="00974E1B"/>
    <w:rsid w:val="009777A7"/>
    <w:rsid w:val="00985302"/>
    <w:rsid w:val="00986EE1"/>
    <w:rsid w:val="00996E2B"/>
    <w:rsid w:val="009A0FFF"/>
    <w:rsid w:val="009A14E5"/>
    <w:rsid w:val="009A2CCC"/>
    <w:rsid w:val="009A7A96"/>
    <w:rsid w:val="009B33B2"/>
    <w:rsid w:val="009B374F"/>
    <w:rsid w:val="009B46A9"/>
    <w:rsid w:val="009B6B4A"/>
    <w:rsid w:val="009C3E9E"/>
    <w:rsid w:val="009C5715"/>
    <w:rsid w:val="009C6273"/>
    <w:rsid w:val="009D7781"/>
    <w:rsid w:val="009E2D57"/>
    <w:rsid w:val="009E3492"/>
    <w:rsid w:val="009F0D93"/>
    <w:rsid w:val="009F2359"/>
    <w:rsid w:val="009F4456"/>
    <w:rsid w:val="009F51C7"/>
    <w:rsid w:val="00A00621"/>
    <w:rsid w:val="00A02C0D"/>
    <w:rsid w:val="00A058F1"/>
    <w:rsid w:val="00A12BCE"/>
    <w:rsid w:val="00A14BB5"/>
    <w:rsid w:val="00A15639"/>
    <w:rsid w:val="00A1605E"/>
    <w:rsid w:val="00A2262B"/>
    <w:rsid w:val="00A23F52"/>
    <w:rsid w:val="00A26B9E"/>
    <w:rsid w:val="00A42A16"/>
    <w:rsid w:val="00A4654E"/>
    <w:rsid w:val="00A5125C"/>
    <w:rsid w:val="00A518E7"/>
    <w:rsid w:val="00A56998"/>
    <w:rsid w:val="00A57247"/>
    <w:rsid w:val="00A57C43"/>
    <w:rsid w:val="00A57D73"/>
    <w:rsid w:val="00A73BBF"/>
    <w:rsid w:val="00A77BCF"/>
    <w:rsid w:val="00A8565B"/>
    <w:rsid w:val="00A85A12"/>
    <w:rsid w:val="00A93B3F"/>
    <w:rsid w:val="00A9558B"/>
    <w:rsid w:val="00A957BE"/>
    <w:rsid w:val="00AA1C63"/>
    <w:rsid w:val="00AA1F49"/>
    <w:rsid w:val="00AA2FB5"/>
    <w:rsid w:val="00AA5687"/>
    <w:rsid w:val="00AB0608"/>
    <w:rsid w:val="00AB25C0"/>
    <w:rsid w:val="00AB49D9"/>
    <w:rsid w:val="00AB6A1A"/>
    <w:rsid w:val="00AB7218"/>
    <w:rsid w:val="00AB77C7"/>
    <w:rsid w:val="00AB7C17"/>
    <w:rsid w:val="00AC3C6E"/>
    <w:rsid w:val="00AD1311"/>
    <w:rsid w:val="00AD1420"/>
    <w:rsid w:val="00AD2DAF"/>
    <w:rsid w:val="00AD759C"/>
    <w:rsid w:val="00AE057B"/>
    <w:rsid w:val="00AE3AD8"/>
    <w:rsid w:val="00AF0CAE"/>
    <w:rsid w:val="00AF6034"/>
    <w:rsid w:val="00AF65CE"/>
    <w:rsid w:val="00B13162"/>
    <w:rsid w:val="00B14A60"/>
    <w:rsid w:val="00B25A6D"/>
    <w:rsid w:val="00B270DF"/>
    <w:rsid w:val="00B3368C"/>
    <w:rsid w:val="00B46809"/>
    <w:rsid w:val="00B4688F"/>
    <w:rsid w:val="00B50AC5"/>
    <w:rsid w:val="00B52FB2"/>
    <w:rsid w:val="00B55DE7"/>
    <w:rsid w:val="00B6160F"/>
    <w:rsid w:val="00B63265"/>
    <w:rsid w:val="00B70858"/>
    <w:rsid w:val="00B728E4"/>
    <w:rsid w:val="00B8151A"/>
    <w:rsid w:val="00B815EC"/>
    <w:rsid w:val="00B92718"/>
    <w:rsid w:val="00B94D50"/>
    <w:rsid w:val="00BA60D4"/>
    <w:rsid w:val="00BB061A"/>
    <w:rsid w:val="00BB1355"/>
    <w:rsid w:val="00BC0A4C"/>
    <w:rsid w:val="00BC576A"/>
    <w:rsid w:val="00BC7E94"/>
    <w:rsid w:val="00BD587B"/>
    <w:rsid w:val="00BD5CE4"/>
    <w:rsid w:val="00BD6B27"/>
    <w:rsid w:val="00BE14BA"/>
    <w:rsid w:val="00BE1884"/>
    <w:rsid w:val="00BE4CA7"/>
    <w:rsid w:val="00BF02B1"/>
    <w:rsid w:val="00BF4932"/>
    <w:rsid w:val="00BF52B2"/>
    <w:rsid w:val="00C02533"/>
    <w:rsid w:val="00C04CB5"/>
    <w:rsid w:val="00C15B46"/>
    <w:rsid w:val="00C15E48"/>
    <w:rsid w:val="00C201E0"/>
    <w:rsid w:val="00C21091"/>
    <w:rsid w:val="00C27C26"/>
    <w:rsid w:val="00C311AF"/>
    <w:rsid w:val="00C36680"/>
    <w:rsid w:val="00C46D42"/>
    <w:rsid w:val="00C514D7"/>
    <w:rsid w:val="00C523BC"/>
    <w:rsid w:val="00C571D5"/>
    <w:rsid w:val="00C67470"/>
    <w:rsid w:val="00C71D73"/>
    <w:rsid w:val="00C736EE"/>
    <w:rsid w:val="00C7735D"/>
    <w:rsid w:val="00C77CD5"/>
    <w:rsid w:val="00C80C5A"/>
    <w:rsid w:val="00C81F3E"/>
    <w:rsid w:val="00C947AA"/>
    <w:rsid w:val="00C949F8"/>
    <w:rsid w:val="00CB0E5A"/>
    <w:rsid w:val="00CB1C1C"/>
    <w:rsid w:val="00CB2A6F"/>
    <w:rsid w:val="00CD4C98"/>
    <w:rsid w:val="00CF1C18"/>
    <w:rsid w:val="00CF3A6D"/>
    <w:rsid w:val="00CF574F"/>
    <w:rsid w:val="00CF7412"/>
    <w:rsid w:val="00D00223"/>
    <w:rsid w:val="00D04433"/>
    <w:rsid w:val="00D06B0C"/>
    <w:rsid w:val="00D10A69"/>
    <w:rsid w:val="00D125C2"/>
    <w:rsid w:val="00D1266C"/>
    <w:rsid w:val="00D17693"/>
    <w:rsid w:val="00D17EB1"/>
    <w:rsid w:val="00D21994"/>
    <w:rsid w:val="00D36275"/>
    <w:rsid w:val="00D40B14"/>
    <w:rsid w:val="00D43439"/>
    <w:rsid w:val="00D44E17"/>
    <w:rsid w:val="00D464A8"/>
    <w:rsid w:val="00D547CC"/>
    <w:rsid w:val="00D61B05"/>
    <w:rsid w:val="00D63192"/>
    <w:rsid w:val="00D646BD"/>
    <w:rsid w:val="00D6479C"/>
    <w:rsid w:val="00D650DD"/>
    <w:rsid w:val="00D66BE9"/>
    <w:rsid w:val="00D66D36"/>
    <w:rsid w:val="00D71F87"/>
    <w:rsid w:val="00D7456E"/>
    <w:rsid w:val="00D80685"/>
    <w:rsid w:val="00D81B6B"/>
    <w:rsid w:val="00D81DF6"/>
    <w:rsid w:val="00D82759"/>
    <w:rsid w:val="00D85A78"/>
    <w:rsid w:val="00D91EC4"/>
    <w:rsid w:val="00D92D25"/>
    <w:rsid w:val="00DB07B2"/>
    <w:rsid w:val="00DB08A2"/>
    <w:rsid w:val="00DB3200"/>
    <w:rsid w:val="00DB3FBF"/>
    <w:rsid w:val="00DB7FAD"/>
    <w:rsid w:val="00DC68EC"/>
    <w:rsid w:val="00DC77FA"/>
    <w:rsid w:val="00DD119D"/>
    <w:rsid w:val="00DD47E4"/>
    <w:rsid w:val="00DD5164"/>
    <w:rsid w:val="00DD7022"/>
    <w:rsid w:val="00DE2E2A"/>
    <w:rsid w:val="00DE3367"/>
    <w:rsid w:val="00DE40E8"/>
    <w:rsid w:val="00DE467C"/>
    <w:rsid w:val="00DE64D0"/>
    <w:rsid w:val="00DE747F"/>
    <w:rsid w:val="00DF051F"/>
    <w:rsid w:val="00DF11D3"/>
    <w:rsid w:val="00DF32DE"/>
    <w:rsid w:val="00E02644"/>
    <w:rsid w:val="00E061E0"/>
    <w:rsid w:val="00E12D2E"/>
    <w:rsid w:val="00E15E15"/>
    <w:rsid w:val="00E163B1"/>
    <w:rsid w:val="00E221C2"/>
    <w:rsid w:val="00E35CCD"/>
    <w:rsid w:val="00E37C22"/>
    <w:rsid w:val="00E37F3B"/>
    <w:rsid w:val="00E4001E"/>
    <w:rsid w:val="00E4211A"/>
    <w:rsid w:val="00E4382B"/>
    <w:rsid w:val="00E44898"/>
    <w:rsid w:val="00E456D1"/>
    <w:rsid w:val="00E52111"/>
    <w:rsid w:val="00E54170"/>
    <w:rsid w:val="00E54E49"/>
    <w:rsid w:val="00E55A6F"/>
    <w:rsid w:val="00E563D7"/>
    <w:rsid w:val="00E6166D"/>
    <w:rsid w:val="00E61A5E"/>
    <w:rsid w:val="00E63AAF"/>
    <w:rsid w:val="00E67EC8"/>
    <w:rsid w:val="00E71EE5"/>
    <w:rsid w:val="00E72E72"/>
    <w:rsid w:val="00E735B4"/>
    <w:rsid w:val="00E74E34"/>
    <w:rsid w:val="00E76014"/>
    <w:rsid w:val="00E80390"/>
    <w:rsid w:val="00E832E6"/>
    <w:rsid w:val="00E9148F"/>
    <w:rsid w:val="00EA1691"/>
    <w:rsid w:val="00EA2F43"/>
    <w:rsid w:val="00EA7AD7"/>
    <w:rsid w:val="00EB3149"/>
    <w:rsid w:val="00EB320B"/>
    <w:rsid w:val="00EC0E05"/>
    <w:rsid w:val="00EC3820"/>
    <w:rsid w:val="00ED4352"/>
    <w:rsid w:val="00ED4638"/>
    <w:rsid w:val="00ED4B01"/>
    <w:rsid w:val="00ED62CB"/>
    <w:rsid w:val="00ED735E"/>
    <w:rsid w:val="00F01EF9"/>
    <w:rsid w:val="00F05527"/>
    <w:rsid w:val="00F1413B"/>
    <w:rsid w:val="00F20393"/>
    <w:rsid w:val="00F21768"/>
    <w:rsid w:val="00F2413F"/>
    <w:rsid w:val="00F248A0"/>
    <w:rsid w:val="00F261B1"/>
    <w:rsid w:val="00F30014"/>
    <w:rsid w:val="00F31314"/>
    <w:rsid w:val="00F3267F"/>
    <w:rsid w:val="00F34F78"/>
    <w:rsid w:val="00F429C6"/>
    <w:rsid w:val="00F45180"/>
    <w:rsid w:val="00F46143"/>
    <w:rsid w:val="00F557E3"/>
    <w:rsid w:val="00F56008"/>
    <w:rsid w:val="00F60807"/>
    <w:rsid w:val="00F608BD"/>
    <w:rsid w:val="00F63A9A"/>
    <w:rsid w:val="00F658B0"/>
    <w:rsid w:val="00F71FF6"/>
    <w:rsid w:val="00F74571"/>
    <w:rsid w:val="00F83881"/>
    <w:rsid w:val="00F8746E"/>
    <w:rsid w:val="00FA21CA"/>
    <w:rsid w:val="00FA362D"/>
    <w:rsid w:val="00FA3AE5"/>
    <w:rsid w:val="00FA4A5A"/>
    <w:rsid w:val="00FB7565"/>
    <w:rsid w:val="00FB7C00"/>
    <w:rsid w:val="00FB7E86"/>
    <w:rsid w:val="00FC14BC"/>
    <w:rsid w:val="00FD37C7"/>
    <w:rsid w:val="00FD706D"/>
    <w:rsid w:val="00FE0A3C"/>
    <w:rsid w:val="00FF15A2"/>
    <w:rsid w:val="00FF2624"/>
    <w:rsid w:val="00FF4865"/>
    <w:rsid w:val="00FF5CC4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FB020D"/>
  <w15:docId w15:val="{960E43CD-31B9-4AA6-9756-3B61DCEF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7E4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3494BA" w:themeColor="accent1" w:shadow="1"/>
        <w:left w:val="single" w:sz="2" w:space="10" w:color="3494BA" w:themeColor="accent1" w:shadow="1"/>
        <w:bottom w:val="single" w:sz="2" w:space="10" w:color="3494BA" w:themeColor="accent1" w:shadow="1"/>
        <w:right w:val="single" w:sz="2" w:space="10" w:color="3494BA" w:themeColor="accent1" w:shadow="1"/>
      </w:pBdr>
      <w:ind w:left="1152" w:right="1152"/>
    </w:pPr>
    <w:rPr>
      <w:i/>
      <w:iCs/>
      <w:color w:val="3494BA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3494BA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3494BA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3494BA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1A495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1A495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vi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2C4DAA66584A39BA471F51B5C27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2F027-7F51-4DD2-8961-FD3B8E4029CD}"/>
      </w:docPartPr>
      <w:docPartBody>
        <w:p w:rsidR="007E0CA2" w:rsidRDefault="007E0CA2">
          <w:pPr>
            <w:pStyle w:val="FC2C4DAA66584A39BA471F51B5C27C51"/>
          </w:pPr>
          <w:r>
            <w:t>Sunday</w:t>
          </w:r>
        </w:p>
      </w:docPartBody>
    </w:docPart>
    <w:docPart>
      <w:docPartPr>
        <w:name w:val="458E13896EBF4D3CAE65F7B3D7E5E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214BD-4FBD-431A-A95D-B0890F5C0FEB}"/>
      </w:docPartPr>
      <w:docPartBody>
        <w:p w:rsidR="007E0CA2" w:rsidRDefault="007E0CA2">
          <w:pPr>
            <w:pStyle w:val="458E13896EBF4D3CAE65F7B3D7E5EB84"/>
          </w:pPr>
          <w:r>
            <w:t>Monday</w:t>
          </w:r>
        </w:p>
      </w:docPartBody>
    </w:docPart>
    <w:docPart>
      <w:docPartPr>
        <w:name w:val="16FC9E0ADAA04EFFB50E7A590DF39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BD8F-0AE7-417F-A84F-6D22DA8AA44F}"/>
      </w:docPartPr>
      <w:docPartBody>
        <w:p w:rsidR="007E0CA2" w:rsidRDefault="007E0CA2">
          <w:pPr>
            <w:pStyle w:val="16FC9E0ADAA04EFFB50E7A590DF3912F"/>
          </w:pPr>
          <w:r>
            <w:t>Tuesday</w:t>
          </w:r>
        </w:p>
      </w:docPartBody>
    </w:docPart>
    <w:docPart>
      <w:docPartPr>
        <w:name w:val="061B390B15A94F73B504ECD12E327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BA832-4E77-4052-92C5-0F13CBCA557E}"/>
      </w:docPartPr>
      <w:docPartBody>
        <w:p w:rsidR="007E0CA2" w:rsidRDefault="007E0CA2">
          <w:pPr>
            <w:pStyle w:val="061B390B15A94F73B504ECD12E32798C"/>
          </w:pPr>
          <w:r>
            <w:t>Wednesday</w:t>
          </w:r>
        </w:p>
      </w:docPartBody>
    </w:docPart>
    <w:docPart>
      <w:docPartPr>
        <w:name w:val="7C8449CB87224FDDAD12E2E7E17BC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2540-D2AE-4074-A56A-8922D3EBD25C}"/>
      </w:docPartPr>
      <w:docPartBody>
        <w:p w:rsidR="007E0CA2" w:rsidRDefault="007E0CA2">
          <w:pPr>
            <w:pStyle w:val="7C8449CB87224FDDAD12E2E7E17BCC84"/>
          </w:pPr>
          <w:r>
            <w:t>Thursday</w:t>
          </w:r>
        </w:p>
      </w:docPartBody>
    </w:docPart>
    <w:docPart>
      <w:docPartPr>
        <w:name w:val="0B10A1ED775C47A78F88FA8BA9981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4DBF6-F2E8-44A0-B181-226580116EBE}"/>
      </w:docPartPr>
      <w:docPartBody>
        <w:p w:rsidR="007E0CA2" w:rsidRDefault="007E0CA2">
          <w:pPr>
            <w:pStyle w:val="0B10A1ED775C47A78F88FA8BA99818D8"/>
          </w:pPr>
          <w:r>
            <w:t>Friday</w:t>
          </w:r>
        </w:p>
      </w:docPartBody>
    </w:docPart>
    <w:docPart>
      <w:docPartPr>
        <w:name w:val="74DDA8033CE24096A36C4D440854B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48CC-9B8F-4547-B234-4F4EAA8D25EA}"/>
      </w:docPartPr>
      <w:docPartBody>
        <w:p w:rsidR="007E0CA2" w:rsidRDefault="007E0CA2">
          <w:pPr>
            <w:pStyle w:val="74DDA8033CE24096A36C4D440854B57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A2"/>
    <w:rsid w:val="000B6524"/>
    <w:rsid w:val="000C5E69"/>
    <w:rsid w:val="00141E36"/>
    <w:rsid w:val="001B3E24"/>
    <w:rsid w:val="003D183F"/>
    <w:rsid w:val="004F6E7F"/>
    <w:rsid w:val="005A2D11"/>
    <w:rsid w:val="005D563A"/>
    <w:rsid w:val="005E3EAC"/>
    <w:rsid w:val="007B47B1"/>
    <w:rsid w:val="007E0CA2"/>
    <w:rsid w:val="008B51E5"/>
    <w:rsid w:val="008B63E0"/>
    <w:rsid w:val="008C2CF0"/>
    <w:rsid w:val="0092697D"/>
    <w:rsid w:val="00927BD5"/>
    <w:rsid w:val="009C6273"/>
    <w:rsid w:val="009F351D"/>
    <w:rsid w:val="00A83D4B"/>
    <w:rsid w:val="00DD61AB"/>
    <w:rsid w:val="00E4211A"/>
    <w:rsid w:val="00E72E72"/>
    <w:rsid w:val="00ED4056"/>
    <w:rsid w:val="00F608BD"/>
    <w:rsid w:val="00F6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2C4DAA66584A39BA471F51B5C27C51">
    <w:name w:val="FC2C4DAA66584A39BA471F51B5C27C51"/>
  </w:style>
  <w:style w:type="paragraph" w:customStyle="1" w:styleId="458E13896EBF4D3CAE65F7B3D7E5EB84">
    <w:name w:val="458E13896EBF4D3CAE65F7B3D7E5EB84"/>
  </w:style>
  <w:style w:type="paragraph" w:customStyle="1" w:styleId="16FC9E0ADAA04EFFB50E7A590DF3912F">
    <w:name w:val="16FC9E0ADAA04EFFB50E7A590DF3912F"/>
  </w:style>
  <w:style w:type="paragraph" w:customStyle="1" w:styleId="061B390B15A94F73B504ECD12E32798C">
    <w:name w:val="061B390B15A94F73B504ECD12E32798C"/>
  </w:style>
  <w:style w:type="paragraph" w:customStyle="1" w:styleId="7C8449CB87224FDDAD12E2E7E17BCC84">
    <w:name w:val="7C8449CB87224FDDAD12E2E7E17BCC84"/>
  </w:style>
  <w:style w:type="paragraph" w:customStyle="1" w:styleId="0B10A1ED775C47A78F88FA8BA99818D8">
    <w:name w:val="0B10A1ED775C47A78F88FA8BA99818D8"/>
  </w:style>
  <w:style w:type="paragraph" w:customStyle="1" w:styleId="74DDA8033CE24096A36C4D440854B575">
    <w:name w:val="74DDA8033CE24096A36C4D440854B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EF8C-D1A4-4FD8-B7B9-E013502E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Ross</dc:creator>
  <cp:keywords/>
  <dc:description/>
  <cp:lastModifiedBy>Darlene Carter</cp:lastModifiedBy>
  <cp:revision>2</cp:revision>
  <cp:lastPrinted>2022-10-28T15:53:00Z</cp:lastPrinted>
  <dcterms:created xsi:type="dcterms:W3CDTF">2024-11-01T17:20:00Z</dcterms:created>
  <dcterms:modified xsi:type="dcterms:W3CDTF">2024-11-01T17:20:00Z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