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RPr="00FB77BD" w14:paraId="70D6AC28" w14:textId="77777777" w:rsidTr="0051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AC7117" w:themeFill="accent3" w:themeFillShade="BF"/>
          </w:tcPr>
          <w:p w14:paraId="6026696B" w14:textId="1048BC7F" w:rsidR="002F6E35" w:rsidRPr="00F633E3" w:rsidRDefault="00BB48BF" w:rsidP="00F633E3">
            <w:pPr>
              <w:pStyle w:val="Month"/>
              <w:jc w:val="right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OCTOBER</w:t>
            </w:r>
            <w:r w:rsidR="00F633E3" w:rsidRPr="00F633E3">
              <w:rPr>
                <w:rFonts w:ascii="Times New Roman" w:hAnsi="Times New Roman" w:cs="Times New Roman"/>
                <w:sz w:val="56"/>
                <w:szCs w:val="56"/>
              </w:rPr>
              <w:t xml:space="preserve"> 20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  <w:r w:rsidR="001E1CF3">
              <w:rPr>
                <w:rFonts w:ascii="Times New Roman" w:hAnsi="Times New Roman" w:cs="Times New Roman"/>
                <w:sz w:val="56"/>
                <w:szCs w:val="56"/>
              </w:rPr>
              <w:t>4</w:t>
            </w:r>
            <w:r w:rsidR="00F633E3" w:rsidRPr="00F633E3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C7117" w:themeFill="accent3" w:themeFillShade="BF"/>
          </w:tcPr>
          <w:p w14:paraId="3CA714D3" w14:textId="3D6EB4E3" w:rsidR="00F633E3" w:rsidRPr="00356570" w:rsidRDefault="00F633E3" w:rsidP="00F63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56"/>
                <w:szCs w:val="56"/>
              </w:rPr>
            </w:pPr>
            <w:r w:rsidRPr="00356570">
              <w:rPr>
                <w:rFonts w:ascii="Times New Roman" w:hAnsi="Times New Roman" w:cs="Times New Roman"/>
                <w:color w:val="FFFFFF" w:themeColor="background1"/>
                <w:sz w:val="56"/>
                <w:szCs w:val="56"/>
              </w:rPr>
              <w:t>PRAYER CALENDAR</w:t>
            </w:r>
          </w:p>
        </w:tc>
      </w:tr>
      <w:tr w:rsidR="00A66D1F" w:rsidRPr="00FB77BD" w14:paraId="427F0DEF" w14:textId="77777777" w:rsidTr="00D2404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AC7117" w:themeFill="accent3" w:themeFillShade="BF"/>
          </w:tcPr>
          <w:p w14:paraId="71DB47C6" w14:textId="0647D717" w:rsidR="00A66D1F" w:rsidRPr="00356570" w:rsidRDefault="00A66D1F" w:rsidP="00A66D1F">
            <w:pPr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356570">
              <w:rPr>
                <w:color w:val="FFFFFF" w:themeColor="background1"/>
                <w:sz w:val="20"/>
                <w:szCs w:val="20"/>
              </w:rPr>
              <w:t>Pray daily for our families, schools, pastors, churches, bereaved families, financially distressed, homeless, and political healing.</w:t>
            </w:r>
          </w:p>
          <w:p w14:paraId="76975BA3" w14:textId="4B5BEEB9" w:rsidR="00356570" w:rsidRPr="00356570" w:rsidRDefault="00356570" w:rsidP="00A66D1F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C7117" w:themeFill="accent3" w:themeFillShade="BF"/>
          </w:tcPr>
          <w:p w14:paraId="2297F769" w14:textId="77777777" w:rsidR="00597489" w:rsidRDefault="00597489" w:rsidP="00080036">
            <w:pPr>
              <w:pStyle w:val="Year"/>
              <w:tabs>
                <w:tab w:val="left" w:pos="528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Pray for the upcoming election. God controls all elections.</w:t>
            </w:r>
          </w:p>
          <w:p w14:paraId="27A365A4" w14:textId="17E26A23" w:rsidR="005D3ED9" w:rsidRPr="00356570" w:rsidRDefault="004B04CB" w:rsidP="005D3ED9">
            <w:pPr>
              <w:pStyle w:val="Year"/>
              <w:tabs>
                <w:tab w:val="left" w:pos="528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God controls all elections. Ecclesiastes </w:t>
            </w:r>
            <w:r w:rsidR="00080036">
              <w:rPr>
                <w:rFonts w:asciiTheme="minorHAnsi" w:hAnsiTheme="minorHAnsi"/>
                <w:b/>
                <w:bCs/>
                <w:sz w:val="20"/>
                <w:szCs w:val="20"/>
              </w:rPr>
              <w:t>10:2</w:t>
            </w:r>
          </w:p>
        </w:tc>
      </w:tr>
      <w:tr w:rsidR="00A66D1F" w:rsidRPr="00FB77BD" w14:paraId="33087F15" w14:textId="77777777" w:rsidTr="00D24040">
        <w:trPr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F465CFF" w14:textId="77777777" w:rsidR="00A66D1F" w:rsidRPr="00FB77BD" w:rsidRDefault="00A66D1F" w:rsidP="00A66D1F">
            <w:pPr>
              <w:pStyle w:val="Title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96A6DF0" w14:textId="77777777" w:rsidR="00A66D1F" w:rsidRPr="00FB77BD" w:rsidRDefault="00A66D1F" w:rsidP="00A66D1F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Ind w:w="-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070"/>
        <w:gridCol w:w="2044"/>
        <w:gridCol w:w="2054"/>
        <w:gridCol w:w="2054"/>
        <w:gridCol w:w="2054"/>
        <w:gridCol w:w="2054"/>
        <w:gridCol w:w="2054"/>
      </w:tblGrid>
      <w:tr w:rsidR="002F6E35" w14:paraId="13329805" w14:textId="77777777" w:rsidTr="00EC6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sdt>
          <w:sdtPr>
            <w:id w:val="1527134494"/>
            <w:placeholder>
              <w:docPart w:val="193DEB0F47DB4CDCB7727A0ACDFD9E38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68001BDF" w14:textId="77777777" w:rsidR="002F6E35" w:rsidRPr="00FB77BD" w:rsidRDefault="009035F5">
                <w:pPr>
                  <w:pStyle w:val="Days"/>
                </w:pPr>
                <w:r w:rsidRPr="00FB77BD">
                  <w:t>Sunday</w:t>
                </w:r>
              </w:p>
            </w:tc>
          </w:sdtContent>
        </w:sdt>
        <w:tc>
          <w:tcPr>
            <w:tcW w:w="2044" w:type="dxa"/>
          </w:tcPr>
          <w:p w14:paraId="673A32A5" w14:textId="77777777" w:rsidR="002F6E35" w:rsidRPr="00FB77BD" w:rsidRDefault="00000000">
            <w:pPr>
              <w:pStyle w:val="Days"/>
            </w:pPr>
            <w:sdt>
              <w:sdtPr>
                <w:id w:val="8650153"/>
                <w:placeholder>
                  <w:docPart w:val="0B7585C8EF9647FC9DF2520E8356228A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Monday</w:t>
                </w:r>
              </w:sdtContent>
            </w:sdt>
          </w:p>
        </w:tc>
        <w:tc>
          <w:tcPr>
            <w:tcW w:w="2054" w:type="dxa"/>
          </w:tcPr>
          <w:p w14:paraId="3EB5CEB7" w14:textId="77777777" w:rsidR="002F6E35" w:rsidRPr="00FB77BD" w:rsidRDefault="00000000">
            <w:pPr>
              <w:pStyle w:val="Days"/>
            </w:pPr>
            <w:sdt>
              <w:sdtPr>
                <w:id w:val="-1517691135"/>
                <w:placeholder>
                  <w:docPart w:val="EFE492C99AA14CEEA734B719C13B3F1A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Tuesday</w:t>
                </w:r>
              </w:sdtContent>
            </w:sdt>
          </w:p>
        </w:tc>
        <w:tc>
          <w:tcPr>
            <w:tcW w:w="2054" w:type="dxa"/>
          </w:tcPr>
          <w:p w14:paraId="5FC81619" w14:textId="77777777" w:rsidR="002F6E35" w:rsidRPr="00FB77BD" w:rsidRDefault="00000000">
            <w:pPr>
              <w:pStyle w:val="Days"/>
            </w:pPr>
            <w:sdt>
              <w:sdtPr>
                <w:id w:val="-1684429625"/>
                <w:placeholder>
                  <w:docPart w:val="1AEFD475EBD14F31B40E64D7954CCC54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Wednesday</w:t>
                </w:r>
              </w:sdtContent>
            </w:sdt>
          </w:p>
        </w:tc>
        <w:tc>
          <w:tcPr>
            <w:tcW w:w="2054" w:type="dxa"/>
          </w:tcPr>
          <w:p w14:paraId="1A04B233" w14:textId="77777777" w:rsidR="002F6E35" w:rsidRPr="00FB77BD" w:rsidRDefault="00000000">
            <w:pPr>
              <w:pStyle w:val="Days"/>
            </w:pPr>
            <w:sdt>
              <w:sdtPr>
                <w:id w:val="-1188375605"/>
                <w:placeholder>
                  <w:docPart w:val="674195DB606F486786E791FC4D26C47A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Thursday</w:t>
                </w:r>
              </w:sdtContent>
            </w:sdt>
          </w:p>
        </w:tc>
        <w:tc>
          <w:tcPr>
            <w:tcW w:w="2054" w:type="dxa"/>
          </w:tcPr>
          <w:p w14:paraId="4134FE55" w14:textId="77777777" w:rsidR="002F6E35" w:rsidRPr="00FB77BD" w:rsidRDefault="00000000">
            <w:pPr>
              <w:pStyle w:val="Days"/>
            </w:pPr>
            <w:sdt>
              <w:sdtPr>
                <w:id w:val="1991825489"/>
                <w:placeholder>
                  <w:docPart w:val="76FC601188AD4C3592BCCBB5B1AEBB61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Friday</w:t>
                </w:r>
              </w:sdtContent>
            </w:sdt>
          </w:p>
        </w:tc>
        <w:tc>
          <w:tcPr>
            <w:tcW w:w="2054" w:type="dxa"/>
          </w:tcPr>
          <w:p w14:paraId="290DD860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DF569D5E01FD435084A4C56E06AF07FE"/>
                </w:placeholder>
                <w:temporary/>
                <w:showingPlcHdr/>
                <w15:appearance w15:val="hidden"/>
              </w:sdtPr>
              <w:sdtContent>
                <w:r w:rsidR="009035F5" w:rsidRPr="00FB77BD">
                  <w:t>Saturday</w:t>
                </w:r>
              </w:sdtContent>
            </w:sdt>
          </w:p>
        </w:tc>
      </w:tr>
      <w:tr w:rsidR="002F6E35" w:rsidRPr="00DC429A" w14:paraId="530C06F2" w14:textId="77777777" w:rsidTr="00EC6527">
        <w:tc>
          <w:tcPr>
            <w:tcW w:w="2070" w:type="dxa"/>
            <w:tcBorders>
              <w:bottom w:val="nil"/>
            </w:tcBorders>
          </w:tcPr>
          <w:p w14:paraId="16FEB3B0" w14:textId="7C92C4A9" w:rsidR="002F6E35" w:rsidRPr="00852B99" w:rsidRDefault="002F6E35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2044" w:type="dxa"/>
            <w:tcBorders>
              <w:bottom w:val="nil"/>
            </w:tcBorders>
          </w:tcPr>
          <w:p w14:paraId="44401F6F" w14:textId="23EE006B" w:rsidR="002F6E35" w:rsidRPr="00852B99" w:rsidRDefault="002F6E35">
            <w:pPr>
              <w:pStyle w:val="Dates"/>
              <w:rPr>
                <w:rFonts w:ascii="Arial" w:hAnsi="Arial" w:cs="Arial"/>
                <w:color w:val="auto"/>
              </w:rPr>
            </w:pPr>
          </w:p>
        </w:tc>
        <w:tc>
          <w:tcPr>
            <w:tcW w:w="2054" w:type="dxa"/>
            <w:tcBorders>
              <w:bottom w:val="nil"/>
            </w:tcBorders>
          </w:tcPr>
          <w:p w14:paraId="6B02BD83" w14:textId="32B18402" w:rsidR="002F6E35" w:rsidRPr="00852B99" w:rsidRDefault="001C6E85">
            <w:pPr>
              <w:pStyle w:val="Dates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054" w:type="dxa"/>
            <w:tcBorders>
              <w:bottom w:val="nil"/>
            </w:tcBorders>
          </w:tcPr>
          <w:p w14:paraId="632D42C6" w14:textId="5F21FEFE" w:rsidR="002F6E35" w:rsidRPr="00852B99" w:rsidRDefault="001C6E85">
            <w:pPr>
              <w:pStyle w:val="Dates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054" w:type="dxa"/>
            <w:tcBorders>
              <w:bottom w:val="nil"/>
            </w:tcBorders>
          </w:tcPr>
          <w:p w14:paraId="5A678D41" w14:textId="36402DF1" w:rsidR="002F6E35" w:rsidRPr="00852B99" w:rsidRDefault="001C6E85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bottom w:val="nil"/>
            </w:tcBorders>
          </w:tcPr>
          <w:p w14:paraId="51A2E2F5" w14:textId="572F3DF5" w:rsidR="002F6E35" w:rsidRPr="00852B99" w:rsidRDefault="001C6E85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bottom w:val="nil"/>
            </w:tcBorders>
          </w:tcPr>
          <w:p w14:paraId="70E9C3DE" w14:textId="4A68BDD0" w:rsidR="002F6E35" w:rsidRPr="00852B99" w:rsidRDefault="001C6E85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2F6E35" w:rsidRPr="00DC429A" w14:paraId="55FA30D2" w14:textId="77777777" w:rsidTr="00F57900">
        <w:trPr>
          <w:trHeight w:hRule="exact" w:val="1332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0F734FF4" w14:textId="684BFC0A" w:rsidR="00BB6A4E" w:rsidRPr="00852B99" w:rsidRDefault="00BB6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55CEF58B" w14:textId="59ABAE50" w:rsidR="00BB6A4E" w:rsidRPr="00852B99" w:rsidRDefault="00BB6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A247567" w14:textId="24202BC8" w:rsidR="00BB6A4E" w:rsidRDefault="008F2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God forgives us.</w:t>
            </w:r>
          </w:p>
          <w:p w14:paraId="03476001" w14:textId="77777777" w:rsidR="008F2504" w:rsidRDefault="008F25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EE918" w14:textId="77777777" w:rsidR="0029002E" w:rsidRDefault="002900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EAE48" w14:textId="1ABB0273" w:rsidR="0029002E" w:rsidRPr="00852B99" w:rsidRDefault="00125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Chronic</w:t>
            </w:r>
            <w:r w:rsidR="00761007">
              <w:rPr>
                <w:rFonts w:ascii="Arial" w:hAnsi="Arial" w:cs="Arial"/>
                <w:sz w:val="20"/>
                <w:szCs w:val="20"/>
              </w:rPr>
              <w:t>les 7:14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1EF1BB" w14:textId="77777777" w:rsidR="008F2504" w:rsidRDefault="008F2504" w:rsidP="008F2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remember God created all things.</w:t>
            </w:r>
          </w:p>
          <w:p w14:paraId="2F5D3E66" w14:textId="77777777" w:rsidR="00761007" w:rsidRDefault="007610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109B9" w14:textId="5C718F62" w:rsidR="002E2F98" w:rsidRPr="00852B99" w:rsidRDefault="002E2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Colossians 1:16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0A271AF" w14:textId="77777777" w:rsidR="005A2DAB" w:rsidRDefault="005A2DAB" w:rsidP="005A2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love your neighbor.</w:t>
            </w:r>
          </w:p>
          <w:p w14:paraId="72EFF973" w14:textId="77777777" w:rsidR="005A2DAB" w:rsidRDefault="005A2DAB" w:rsidP="005A2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1976D" w14:textId="77777777" w:rsidR="005A2DAB" w:rsidRDefault="005A2DAB" w:rsidP="005A2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EEAEF" w14:textId="1E5B367F" w:rsidR="00B87D6C" w:rsidRPr="00852B99" w:rsidRDefault="005A2DAB" w:rsidP="005A2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Luke 10:27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356BDC2" w14:textId="77777777" w:rsidR="002930E4" w:rsidRDefault="002930E4" w:rsidP="00293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in abundance of counselors. There is Safety.</w:t>
            </w:r>
          </w:p>
          <w:p w14:paraId="51BA7240" w14:textId="77777777" w:rsidR="002930E4" w:rsidRDefault="002930E4" w:rsidP="002930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77585" w14:textId="78BDD29E" w:rsidR="00BB6A4E" w:rsidRPr="00852B99" w:rsidRDefault="002930E4" w:rsidP="00293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11:14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3CE81C" w14:textId="77777777" w:rsidR="00BB6A4E" w:rsidRDefault="007A0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</w:t>
            </w:r>
            <w:r w:rsidR="00CF3F43">
              <w:rPr>
                <w:rFonts w:ascii="Arial" w:hAnsi="Arial" w:cs="Arial"/>
                <w:sz w:val="20"/>
                <w:szCs w:val="20"/>
              </w:rPr>
              <w:t>the plans the Lord dec</w:t>
            </w:r>
            <w:r w:rsidR="00AD255A">
              <w:rPr>
                <w:rFonts w:ascii="Arial" w:hAnsi="Arial" w:cs="Arial"/>
                <w:sz w:val="20"/>
                <w:szCs w:val="20"/>
              </w:rPr>
              <w:t>r</w:t>
            </w:r>
            <w:r w:rsidR="00CF3F43">
              <w:rPr>
                <w:rFonts w:ascii="Arial" w:hAnsi="Arial" w:cs="Arial"/>
                <w:sz w:val="20"/>
                <w:szCs w:val="20"/>
              </w:rPr>
              <w:t xml:space="preserve">ee will </w:t>
            </w:r>
            <w:r w:rsidR="00AD255A">
              <w:rPr>
                <w:rFonts w:ascii="Arial" w:hAnsi="Arial" w:cs="Arial"/>
                <w:sz w:val="20"/>
                <w:szCs w:val="20"/>
              </w:rPr>
              <w:t>prevail.</w:t>
            </w:r>
          </w:p>
          <w:p w14:paraId="641622D4" w14:textId="77777777" w:rsidR="00AD255A" w:rsidRDefault="00AD25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4269C" w14:textId="114C23DE" w:rsidR="00AD255A" w:rsidRPr="00852B99" w:rsidRDefault="00AD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19:21</w:t>
            </w:r>
          </w:p>
        </w:tc>
      </w:tr>
      <w:tr w:rsidR="002F6E35" w:rsidRPr="00DC429A" w14:paraId="3694ACDC" w14:textId="77777777" w:rsidTr="00EC6527">
        <w:trPr>
          <w:trHeight w:val="1443"/>
        </w:trPr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11EC0D40" w14:textId="77777777" w:rsidR="008F3673" w:rsidRDefault="001C6E85" w:rsidP="001C6E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EBFB943" w14:textId="77777777" w:rsidR="00D3041B" w:rsidRDefault="00811C6E" w:rsidP="00D3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the Lord rules over the nations.</w:t>
            </w:r>
          </w:p>
          <w:p w14:paraId="1E17D9DF" w14:textId="77777777" w:rsidR="00811C6E" w:rsidRDefault="00811C6E" w:rsidP="00D304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FD5C2" w14:textId="120A7C08" w:rsidR="00811C6E" w:rsidRPr="00852B99" w:rsidRDefault="00811C6E" w:rsidP="00D3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22:28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6972ABAE" w14:textId="77777777" w:rsidR="008F3673" w:rsidRDefault="00B44323" w:rsidP="00B443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A16C2A4" w14:textId="77777777" w:rsidR="007A0009" w:rsidRDefault="007A0009" w:rsidP="007A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thankful God is seated on His</w:t>
            </w:r>
            <w:r w:rsidR="009E5DA9">
              <w:rPr>
                <w:rFonts w:ascii="Arial" w:hAnsi="Arial" w:cs="Arial"/>
                <w:sz w:val="20"/>
                <w:szCs w:val="20"/>
              </w:rPr>
              <w:t xml:space="preserve"> throne.</w:t>
            </w:r>
          </w:p>
          <w:p w14:paraId="18285BC8" w14:textId="4A9C08A8" w:rsidR="009E5DA9" w:rsidRPr="00852B99" w:rsidRDefault="009E5DA9" w:rsidP="007A0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47:8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E57AFA2" w14:textId="77777777" w:rsidR="008F3673" w:rsidRDefault="00B44323" w:rsidP="00B443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8FD77A9" w14:textId="77777777" w:rsidR="009E5DA9" w:rsidRDefault="004E6CCC" w:rsidP="009E5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all brothers and sisters will be united.</w:t>
            </w:r>
          </w:p>
          <w:p w14:paraId="5F55B523" w14:textId="737BF29B" w:rsidR="004E6CCC" w:rsidRPr="00852B99" w:rsidRDefault="004E6CCC" w:rsidP="009E5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Corinthians </w:t>
            </w:r>
            <w:r w:rsidR="006F4710">
              <w:rPr>
                <w:rFonts w:ascii="Arial" w:hAnsi="Arial" w:cs="Arial"/>
                <w:sz w:val="20"/>
                <w:szCs w:val="20"/>
              </w:rPr>
              <w:t>1:10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2BB5488" w14:textId="77777777" w:rsidR="00553C8C" w:rsidRDefault="00B44323" w:rsidP="00B443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4ADEC7C8" w14:textId="77777777" w:rsidR="006F4710" w:rsidRDefault="006F4710" w:rsidP="006F4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</w:t>
            </w:r>
            <w:r w:rsidR="00AC580B">
              <w:rPr>
                <w:rFonts w:ascii="Arial" w:hAnsi="Arial" w:cs="Arial"/>
                <w:sz w:val="20"/>
                <w:szCs w:val="20"/>
              </w:rPr>
              <w:t xml:space="preserve"> we will be like minded.</w:t>
            </w:r>
          </w:p>
          <w:p w14:paraId="11A66C2E" w14:textId="77777777" w:rsidR="00AC580B" w:rsidRDefault="00AC580B" w:rsidP="006F47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2E35E" w14:textId="3E3EAFE2" w:rsidR="00AC580B" w:rsidRPr="00852B99" w:rsidRDefault="000B1728" w:rsidP="006F4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Peter 3:8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0CC5C17" w14:textId="77777777" w:rsidR="00553C8C" w:rsidRDefault="00355863" w:rsidP="00B443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B6249ED" w14:textId="77777777" w:rsidR="000B1728" w:rsidRDefault="00AB13CE" w:rsidP="000B1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we make every effort to live in peace.</w:t>
            </w:r>
          </w:p>
          <w:p w14:paraId="4DA97D51" w14:textId="728A18C6" w:rsidR="005629A6" w:rsidRPr="00852B99" w:rsidRDefault="005629A6" w:rsidP="000B1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Romans 14:19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9283F23" w14:textId="77777777" w:rsidR="0000646B" w:rsidRDefault="00355863" w:rsidP="003558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7706538E" w14:textId="77777777" w:rsidR="005629A6" w:rsidRDefault="006B5D0A" w:rsidP="00562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the people will be ready to do good.</w:t>
            </w:r>
          </w:p>
          <w:p w14:paraId="1AB47E21" w14:textId="77777777" w:rsidR="006B5D0A" w:rsidRDefault="006B5D0A" w:rsidP="005629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9631D" w14:textId="593C805C" w:rsidR="006B5D0A" w:rsidRPr="00852B99" w:rsidRDefault="006B5D0A" w:rsidP="005629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Titus 3:</w:t>
            </w:r>
            <w:r w:rsidR="00E13C8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215A0E" w14:textId="77777777" w:rsidR="00D308A7" w:rsidRDefault="00355863" w:rsidP="003558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3733DC2A" w14:textId="77777777" w:rsidR="00E13C87" w:rsidRDefault="003E1E97" w:rsidP="00E13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we remember God rules over all.</w:t>
            </w:r>
          </w:p>
          <w:p w14:paraId="0BD232D6" w14:textId="77777777" w:rsidR="003E1E97" w:rsidRDefault="003E1E97" w:rsidP="00E13C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C55CF" w14:textId="27FC0888" w:rsidR="003E1E97" w:rsidRPr="00852B99" w:rsidRDefault="003E1E97" w:rsidP="00E13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Psalm 103:19-20</w:t>
            </w:r>
          </w:p>
        </w:tc>
      </w:tr>
      <w:tr w:rsidR="002F6E35" w:rsidRPr="00DC429A" w14:paraId="5654E600" w14:textId="77777777" w:rsidTr="00EC6527">
        <w:trPr>
          <w:trHeight w:hRule="exact" w:val="80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00B8326B" w14:textId="04CDF44A" w:rsidR="00B86797" w:rsidRPr="00852B99" w:rsidRDefault="00B86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3572D2B7" w14:textId="326A3C24" w:rsidR="003F2B3A" w:rsidRPr="00852B99" w:rsidRDefault="003F2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0A97E4" w14:textId="30921243" w:rsidR="00481F92" w:rsidRPr="00852B99" w:rsidRDefault="00481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E71C9DD" w14:textId="6ED35E5E" w:rsidR="00481F92" w:rsidRPr="00852B99" w:rsidRDefault="00481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59FA6D" w14:textId="3DD827AC" w:rsidR="00481F92" w:rsidRPr="00852B99" w:rsidRDefault="00481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E90AF3" w14:textId="2876BE23" w:rsidR="00481F92" w:rsidRPr="00852B99" w:rsidRDefault="00481F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5606EF" w14:textId="6E691795" w:rsidR="003F2B3A" w:rsidRPr="00852B99" w:rsidRDefault="003F2B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35" w:rsidRPr="00DC429A" w14:paraId="29E83F5B" w14:textId="77777777" w:rsidTr="00EC6527"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12086C6A" w14:textId="41274E7C" w:rsidR="00F837FE" w:rsidRPr="00852B99" w:rsidRDefault="00355863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6833CCE3" w14:textId="7DCA90DC" w:rsidR="00C70A8D" w:rsidRPr="00852B99" w:rsidRDefault="00355863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480B04" w14:textId="0B7D2191" w:rsidR="00A13898" w:rsidRPr="00852B99" w:rsidRDefault="00355863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4DB572B" w14:textId="1BE5C1EA" w:rsidR="00631D3C" w:rsidRPr="00852B99" w:rsidRDefault="00355863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ABE7BB" w14:textId="1C361866" w:rsidR="00F9258D" w:rsidRPr="00852B99" w:rsidRDefault="00355863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E5EC58" w14:textId="19E776F4" w:rsidR="007626C0" w:rsidRPr="00852B99" w:rsidRDefault="00355863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A8A5A9" w14:textId="0E395276" w:rsidR="00A525B5" w:rsidRPr="00852B99" w:rsidRDefault="00355863" w:rsidP="002A4746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</w:tr>
      <w:tr w:rsidR="002F6E35" w:rsidRPr="00DC429A" w14:paraId="7D157B00" w14:textId="77777777" w:rsidTr="00E25D69">
        <w:trPr>
          <w:trHeight w:hRule="exact" w:val="1179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4CB1E2C7" w14:textId="77777777" w:rsidR="00B2540E" w:rsidRDefault="00B25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not to be anxious. God wil</w:t>
            </w:r>
            <w:r w:rsidR="007776A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guard our hearts.</w:t>
            </w:r>
          </w:p>
          <w:p w14:paraId="4DD33C4E" w14:textId="2DCF1100" w:rsidR="007776A2" w:rsidRPr="00852B99" w:rsidRDefault="007776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</w:t>
            </w:r>
            <w:r w:rsidR="00F046A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046A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ppians 4:6-7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3F1621BB" w14:textId="77777777" w:rsidR="00E25D69" w:rsidRDefault="00F04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to remember God has all authority.</w:t>
            </w:r>
          </w:p>
          <w:p w14:paraId="05C6A188" w14:textId="613EC695" w:rsidR="00F046AE" w:rsidRDefault="00F046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Romans</w:t>
            </w:r>
            <w:r w:rsidR="00B912DB">
              <w:rPr>
                <w:rFonts w:ascii="Arial" w:hAnsi="Arial" w:cs="Arial"/>
                <w:sz w:val="20"/>
                <w:szCs w:val="20"/>
              </w:rPr>
              <w:t xml:space="preserve"> 13:1-3</w:t>
            </w:r>
          </w:p>
          <w:p w14:paraId="3BBD69A8" w14:textId="6E78C9C9" w:rsidR="00F046AE" w:rsidRPr="00852B99" w:rsidRDefault="00F046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F29F7A" w14:textId="77777777" w:rsidR="00E25D69" w:rsidRDefault="003D3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</w:t>
            </w:r>
            <w:r w:rsidR="00333366">
              <w:rPr>
                <w:rFonts w:ascii="Arial" w:hAnsi="Arial" w:cs="Arial"/>
                <w:sz w:val="20"/>
                <w:szCs w:val="20"/>
              </w:rPr>
              <w:t xml:space="preserve"> that interce</w:t>
            </w:r>
            <w:r w:rsidR="005F4E46">
              <w:rPr>
                <w:rFonts w:ascii="Arial" w:hAnsi="Arial" w:cs="Arial"/>
                <w:sz w:val="20"/>
                <w:szCs w:val="20"/>
              </w:rPr>
              <w:t>ed</w:t>
            </w:r>
            <w:r w:rsidR="00333366">
              <w:rPr>
                <w:rFonts w:ascii="Arial" w:hAnsi="Arial" w:cs="Arial"/>
                <w:sz w:val="20"/>
                <w:szCs w:val="20"/>
              </w:rPr>
              <w:t xml:space="preserve">-ing prayers </w:t>
            </w:r>
            <w:r w:rsidR="005F4E46">
              <w:rPr>
                <w:rFonts w:ascii="Arial" w:hAnsi="Arial" w:cs="Arial"/>
                <w:sz w:val="20"/>
                <w:szCs w:val="20"/>
              </w:rPr>
              <w:t>be made for all people.</w:t>
            </w:r>
          </w:p>
          <w:p w14:paraId="6C8B2C64" w14:textId="3DEC87E6" w:rsidR="00FA22DD" w:rsidRPr="00852B99" w:rsidRDefault="00FA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Timothy</w:t>
            </w:r>
            <w:r w:rsidR="009641D3">
              <w:rPr>
                <w:rFonts w:ascii="Arial" w:hAnsi="Arial" w:cs="Arial"/>
                <w:sz w:val="20"/>
                <w:szCs w:val="20"/>
              </w:rPr>
              <w:t xml:space="preserve"> 2:1-6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5DF9ED" w14:textId="77777777" w:rsidR="00E25D69" w:rsidRDefault="00964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righteousness will </w:t>
            </w:r>
            <w:r w:rsidR="00EA03CA">
              <w:rPr>
                <w:rFonts w:ascii="Arial" w:hAnsi="Arial" w:cs="Arial"/>
                <w:sz w:val="20"/>
                <w:szCs w:val="20"/>
              </w:rPr>
              <w:t>exalt the nation.</w:t>
            </w:r>
          </w:p>
          <w:p w14:paraId="4A1D562A" w14:textId="77777777" w:rsidR="00EA03CA" w:rsidRDefault="00EA03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2FAC8" w14:textId="3A115B96" w:rsidR="00EA03CA" w:rsidRPr="00852B99" w:rsidRDefault="00EA0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14:34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95192CF" w14:textId="57E3E6E8" w:rsidR="00E25D69" w:rsidRDefault="00EA0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God gives us wisdom</w:t>
            </w:r>
            <w:r w:rsidR="00F617B2">
              <w:rPr>
                <w:rFonts w:ascii="Arial" w:hAnsi="Arial" w:cs="Arial"/>
                <w:sz w:val="20"/>
                <w:szCs w:val="20"/>
              </w:rPr>
              <w:t xml:space="preserve"> to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998">
              <w:rPr>
                <w:rFonts w:ascii="Arial" w:hAnsi="Arial" w:cs="Arial"/>
                <w:sz w:val="20"/>
                <w:szCs w:val="20"/>
              </w:rPr>
              <w:t>when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7B2">
              <w:rPr>
                <w:rFonts w:ascii="Arial" w:hAnsi="Arial" w:cs="Arial"/>
                <w:sz w:val="20"/>
                <w:szCs w:val="20"/>
              </w:rPr>
              <w:t>we vote</w:t>
            </w:r>
            <w:r w:rsidR="008969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FCAE04" w14:textId="22A8EA8D" w:rsidR="00F617B2" w:rsidRDefault="00E54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1:5</w:t>
            </w:r>
          </w:p>
          <w:p w14:paraId="68CB8745" w14:textId="21BA3F23" w:rsidR="00896998" w:rsidRPr="00852B99" w:rsidRDefault="00896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8085767" w14:textId="77777777" w:rsidR="0000646B" w:rsidRDefault="00E54B95" w:rsidP="00006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we look for wisdom in candid</w:t>
            </w:r>
            <w:r w:rsidR="008F63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ates </w:t>
            </w:r>
            <w:r w:rsidR="008F63B0">
              <w:rPr>
                <w:rFonts w:ascii="Arial" w:hAnsi="Arial" w:cs="Arial"/>
                <w:sz w:val="20"/>
                <w:szCs w:val="20"/>
              </w:rPr>
              <w:t xml:space="preserve">whom </w:t>
            </w:r>
            <w:r>
              <w:rPr>
                <w:rFonts w:ascii="Arial" w:hAnsi="Arial" w:cs="Arial"/>
                <w:sz w:val="20"/>
                <w:szCs w:val="20"/>
              </w:rPr>
              <w:t>you vote</w:t>
            </w:r>
            <w:r w:rsidR="00DF71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11603E" w14:textId="1C66A2AC" w:rsidR="00DF71A1" w:rsidRPr="0000646B" w:rsidRDefault="00DF71A1" w:rsidP="00006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8:14-17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4A08B9" w14:textId="77777777" w:rsidR="005338A6" w:rsidRDefault="00A87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you seek the Lord before </w:t>
            </w:r>
            <w:r w:rsidR="00006D5C">
              <w:rPr>
                <w:rFonts w:ascii="Arial" w:hAnsi="Arial" w:cs="Arial"/>
                <w:sz w:val="20"/>
                <w:szCs w:val="20"/>
              </w:rPr>
              <w:t>pulling the lever</w:t>
            </w:r>
          </w:p>
          <w:p w14:paraId="2CA6263B" w14:textId="6A92B588" w:rsidR="00006D5C" w:rsidRPr="00852B99" w:rsidRDefault="00006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</w:t>
            </w:r>
            <w:r w:rsidR="007F709D">
              <w:rPr>
                <w:rFonts w:ascii="Arial" w:hAnsi="Arial" w:cs="Arial"/>
                <w:sz w:val="20"/>
                <w:szCs w:val="20"/>
              </w:rPr>
              <w:t>s 16:25</w:t>
            </w:r>
          </w:p>
        </w:tc>
      </w:tr>
      <w:tr w:rsidR="002F6E35" w:rsidRPr="00DC429A" w14:paraId="603B48E8" w14:textId="77777777" w:rsidTr="00EC6527"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1C9979" w14:textId="255739D2" w:rsidR="002F6E35" w:rsidRPr="00852B99" w:rsidRDefault="00355863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30389525" w14:textId="477EA17C" w:rsidR="002F6E35" w:rsidRPr="00852B99" w:rsidRDefault="00355863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BE6C49" w14:textId="5F65078E" w:rsidR="002F6E35" w:rsidRPr="00852B99" w:rsidRDefault="00355863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54CD6B4" w14:textId="40FA1453" w:rsidR="002F6E35" w:rsidRPr="00852B99" w:rsidRDefault="00355863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D59B59" w14:textId="454D7B55" w:rsidR="002F6E35" w:rsidRPr="00852B99" w:rsidRDefault="00355863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0B564CB" w14:textId="242580F4" w:rsidR="002F6E35" w:rsidRPr="00852B99" w:rsidRDefault="00355863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E8BA2E" w14:textId="6239286F" w:rsidR="002F6E35" w:rsidRPr="00852B99" w:rsidRDefault="00355863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</w:tr>
      <w:tr w:rsidR="002F6E35" w:rsidRPr="00DC429A" w14:paraId="5E50D5DF" w14:textId="77777777" w:rsidTr="00EC6527">
        <w:trPr>
          <w:trHeight w:hRule="exact" w:val="1197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25BAD590" w14:textId="77777777" w:rsidR="005338A6" w:rsidRDefault="008A2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we have the mind of Christ</w:t>
            </w:r>
            <w:r w:rsidR="00C242FF">
              <w:rPr>
                <w:rFonts w:ascii="Arial" w:hAnsi="Arial" w:cs="Arial"/>
                <w:sz w:val="20"/>
                <w:szCs w:val="20"/>
              </w:rPr>
              <w:t xml:space="preserve"> in elections.</w:t>
            </w:r>
          </w:p>
          <w:p w14:paraId="5D68D016" w14:textId="18A4F90D" w:rsidR="00C242FF" w:rsidRPr="00852B99" w:rsidRDefault="00C24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Jeremiah 17:9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63D7BA93" w14:textId="1CF5D285" w:rsidR="005117E7" w:rsidRDefault="00217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the Holy Spirit will give </w:t>
            </w:r>
            <w:r w:rsidR="006C1C01"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z w:val="20"/>
                <w:szCs w:val="20"/>
              </w:rPr>
              <w:t xml:space="preserve"> discern</w:t>
            </w:r>
            <w:r w:rsidR="006C1C0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ment.</w:t>
            </w:r>
          </w:p>
          <w:p w14:paraId="356D771E" w14:textId="3EB2B5FC" w:rsidR="006C1C01" w:rsidRDefault="00016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Corinthians 2:15</w:t>
            </w:r>
          </w:p>
          <w:p w14:paraId="1903B3BC" w14:textId="620695F7" w:rsidR="0021765B" w:rsidRPr="00852B99" w:rsidRDefault="0021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E4B895" w14:textId="77777777" w:rsidR="005117E7" w:rsidRDefault="00A755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disgraceful</w:t>
            </w:r>
            <w:r w:rsidR="006170E5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CD40D1">
              <w:rPr>
                <w:rFonts w:ascii="Arial" w:hAnsi="Arial" w:cs="Arial"/>
                <w:sz w:val="20"/>
                <w:szCs w:val="20"/>
              </w:rPr>
              <w:t xml:space="preserve"> &amp; rude</w:t>
            </w:r>
            <w:r w:rsidR="006170E5">
              <w:rPr>
                <w:rFonts w:ascii="Arial" w:hAnsi="Arial" w:cs="Arial"/>
                <w:sz w:val="20"/>
                <w:szCs w:val="20"/>
              </w:rPr>
              <w:t xml:space="preserve"> leaders be defeated.</w:t>
            </w:r>
          </w:p>
          <w:p w14:paraId="3E1301AC" w14:textId="34FF2E54" w:rsidR="006170E5" w:rsidRPr="00852B99" w:rsidRDefault="00F954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4:24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FF985A" w14:textId="77777777" w:rsidR="00682E0F" w:rsidRDefault="00135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we listen for humility from</w:t>
            </w:r>
            <w:r w:rsidR="00226736">
              <w:rPr>
                <w:rFonts w:ascii="Arial" w:hAnsi="Arial" w:cs="Arial"/>
                <w:sz w:val="20"/>
                <w:szCs w:val="20"/>
              </w:rPr>
              <w:t xml:space="preserve"> the candidates.</w:t>
            </w:r>
          </w:p>
          <w:p w14:paraId="7A33FD2C" w14:textId="1B74D92E" w:rsidR="00226736" w:rsidRPr="00852B99" w:rsidRDefault="00226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27:21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FAD79C" w14:textId="77777777" w:rsidR="00332EB5" w:rsidRDefault="00332EB5" w:rsidP="00332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we evaluate the candidates according to God.</w:t>
            </w:r>
          </w:p>
          <w:p w14:paraId="37846B15" w14:textId="292E7342" w:rsidR="00EA7DE6" w:rsidRPr="00852B99" w:rsidRDefault="00332EB5" w:rsidP="00332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6:16-17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E6A6236" w14:textId="77777777" w:rsidR="00234742" w:rsidRDefault="00D00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and commit your vote</w:t>
            </w:r>
            <w:r w:rsidR="00CA7A0C">
              <w:rPr>
                <w:rFonts w:ascii="Arial" w:hAnsi="Arial" w:cs="Arial"/>
                <w:sz w:val="20"/>
                <w:szCs w:val="20"/>
              </w:rPr>
              <w:t xml:space="preserve"> in accord-ance with the Lord.</w:t>
            </w:r>
          </w:p>
          <w:p w14:paraId="6E0CE642" w14:textId="7C985696" w:rsidR="00CA7A0C" w:rsidRPr="00852B99" w:rsidRDefault="0043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Proverbs </w:t>
            </w:r>
            <w:r w:rsidR="004932C4">
              <w:rPr>
                <w:rFonts w:ascii="Arial" w:hAnsi="Arial" w:cs="Arial"/>
                <w:sz w:val="20"/>
                <w:szCs w:val="20"/>
              </w:rPr>
              <w:t>16:3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09BA886" w14:textId="77777777" w:rsidR="00234742" w:rsidRDefault="00A14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that all crooked &amp; satanic talk be stopped.</w:t>
            </w:r>
          </w:p>
          <w:p w14:paraId="7FEA65D0" w14:textId="6089158B" w:rsidR="00A1489E" w:rsidRPr="00852B99" w:rsidRDefault="006F26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4:4</w:t>
            </w:r>
          </w:p>
        </w:tc>
      </w:tr>
      <w:tr w:rsidR="002F6E35" w:rsidRPr="00DC429A" w14:paraId="059CEABC" w14:textId="77777777" w:rsidTr="00EC6527">
        <w:tc>
          <w:tcPr>
            <w:tcW w:w="2070" w:type="dxa"/>
            <w:tcBorders>
              <w:top w:val="single" w:sz="6" w:space="0" w:color="BFBFBF" w:themeColor="background1" w:themeShade="BF"/>
              <w:bottom w:val="nil"/>
            </w:tcBorders>
          </w:tcPr>
          <w:p w14:paraId="5E29A8D9" w14:textId="00743815" w:rsidR="002F6E35" w:rsidRPr="00852B99" w:rsidRDefault="005709A1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2044" w:type="dxa"/>
            <w:tcBorders>
              <w:top w:val="single" w:sz="6" w:space="0" w:color="BFBFBF" w:themeColor="background1" w:themeShade="BF"/>
              <w:bottom w:val="nil"/>
            </w:tcBorders>
          </w:tcPr>
          <w:p w14:paraId="7F3F68B1" w14:textId="3B0DE591" w:rsidR="002F6E35" w:rsidRPr="00852B99" w:rsidRDefault="005709A1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EA042AA" w14:textId="14D13F04" w:rsidR="002F6E35" w:rsidRPr="00852B99" w:rsidRDefault="005709A1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2A510C" w14:textId="3E5C80A6" w:rsidR="002F6E35" w:rsidRPr="00852B99" w:rsidRDefault="005709A1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73F24E" w14:textId="524431F5" w:rsidR="002F6E35" w:rsidRPr="00852B99" w:rsidRDefault="005709A1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22375F8" w14:textId="5069BA90" w:rsidR="002F6E35" w:rsidRPr="00852B99" w:rsidRDefault="002F6E35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571B0EA" w14:textId="4B211D31" w:rsidR="002F6E35" w:rsidRPr="00852B99" w:rsidRDefault="002F6E35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F6E35" w:rsidRPr="00DC429A" w14:paraId="0E6658B5" w14:textId="77777777" w:rsidTr="009A4A7C">
        <w:trPr>
          <w:trHeight w:hRule="exact" w:val="1332"/>
        </w:trPr>
        <w:tc>
          <w:tcPr>
            <w:tcW w:w="2070" w:type="dxa"/>
            <w:tcBorders>
              <w:top w:val="nil"/>
              <w:bottom w:val="single" w:sz="6" w:space="0" w:color="BFBFBF" w:themeColor="background1" w:themeShade="BF"/>
            </w:tcBorders>
          </w:tcPr>
          <w:p w14:paraId="53225DDA" w14:textId="77777777" w:rsidR="000C602F" w:rsidRDefault="000C602F" w:rsidP="00EC6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elected officials be wise and knowledgeable</w:t>
            </w:r>
            <w:r w:rsidR="007D1FB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327484" w14:textId="77777777" w:rsidR="009A4A7C" w:rsidRDefault="009A4A7C" w:rsidP="00EC65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5ED16" w14:textId="77D4439A" w:rsidR="007D1FB8" w:rsidRPr="00852B99" w:rsidRDefault="007D1FB8" w:rsidP="00EC6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2:20-21</w:t>
            </w:r>
          </w:p>
        </w:tc>
        <w:tc>
          <w:tcPr>
            <w:tcW w:w="2044" w:type="dxa"/>
            <w:tcBorders>
              <w:top w:val="nil"/>
              <w:bottom w:val="single" w:sz="6" w:space="0" w:color="BFBFBF" w:themeColor="background1" w:themeShade="BF"/>
            </w:tcBorders>
          </w:tcPr>
          <w:p w14:paraId="084E1818" w14:textId="77777777" w:rsidR="00234742" w:rsidRDefault="007D1FB8" w:rsidP="008C4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we elect righteous leaders.</w:t>
            </w:r>
          </w:p>
          <w:p w14:paraId="6E0C1DF5" w14:textId="77777777" w:rsidR="007D1FB8" w:rsidRDefault="007D1FB8" w:rsidP="008C48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1700B" w14:textId="77777777" w:rsidR="009A4A7C" w:rsidRDefault="009A4A7C" w:rsidP="008C48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54712" w14:textId="1BACB250" w:rsidR="007D1FB8" w:rsidRPr="00852B99" w:rsidRDefault="00C2164C" w:rsidP="008C4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Proverbs 29:2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405CC24" w14:textId="77777777" w:rsidR="00E7430E" w:rsidRDefault="00C21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th</w:t>
            </w:r>
            <w:r w:rsidR="0044195B">
              <w:rPr>
                <w:rFonts w:ascii="Arial" w:hAnsi="Arial" w:cs="Arial"/>
                <w:sz w:val="20"/>
                <w:szCs w:val="20"/>
              </w:rPr>
              <w:t>at during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election</w:t>
            </w:r>
            <w:r w:rsidR="0044195B">
              <w:rPr>
                <w:rFonts w:ascii="Arial" w:hAnsi="Arial" w:cs="Arial"/>
                <w:sz w:val="20"/>
                <w:szCs w:val="20"/>
              </w:rPr>
              <w:t>, the leaders</w:t>
            </w:r>
            <w:r w:rsidR="00C74184">
              <w:rPr>
                <w:rFonts w:ascii="Arial" w:hAnsi="Arial" w:cs="Arial"/>
                <w:sz w:val="20"/>
                <w:szCs w:val="20"/>
              </w:rPr>
              <w:t xml:space="preserve"> will be peaceful</w:t>
            </w:r>
            <w:r w:rsidR="00E743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E33BD9" w14:textId="77777777" w:rsidR="009A4A7C" w:rsidRDefault="009A4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474E6" w14:textId="28742CB1" w:rsidR="00E7430E" w:rsidRPr="00852B99" w:rsidRDefault="00E74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Timothy 2:1-2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C125D51" w14:textId="77777777" w:rsidR="00B803D5" w:rsidRDefault="00C815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 we be reminded to </w:t>
            </w:r>
            <w:r w:rsidR="005B7BE9">
              <w:rPr>
                <w:rFonts w:ascii="Arial" w:hAnsi="Arial" w:cs="Arial"/>
                <w:sz w:val="20"/>
                <w:szCs w:val="20"/>
              </w:rPr>
              <w:t>be</w:t>
            </w:r>
            <w:r>
              <w:rPr>
                <w:rFonts w:ascii="Arial" w:hAnsi="Arial" w:cs="Arial"/>
                <w:sz w:val="20"/>
                <w:szCs w:val="20"/>
              </w:rPr>
              <w:t xml:space="preserve"> subject to rule and </w:t>
            </w:r>
            <w:r w:rsidR="009A4A7C">
              <w:rPr>
                <w:rFonts w:ascii="Arial" w:hAnsi="Arial" w:cs="Arial"/>
                <w:sz w:val="20"/>
                <w:szCs w:val="20"/>
              </w:rPr>
              <w:t>authority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4582F4" w14:textId="16C0A706" w:rsidR="009A4A7C" w:rsidRPr="00852B99" w:rsidRDefault="009A4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Titus 3:1-6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824C5E" w14:textId="77777777" w:rsidR="00D8642C" w:rsidRDefault="004C5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Pray we</w:t>
            </w:r>
            <w:r w:rsidR="00565CB1">
              <w:rPr>
                <w:rFonts w:ascii="Arial" w:hAnsi="Arial" w:cs="Arial"/>
                <w:sz w:val="20"/>
                <w:szCs w:val="20"/>
              </w:rPr>
              <w:t xml:space="preserve"> be justified </w:t>
            </w:r>
            <w:r w:rsidR="00C36471">
              <w:rPr>
                <w:rFonts w:ascii="Arial" w:hAnsi="Arial" w:cs="Arial"/>
                <w:sz w:val="20"/>
                <w:szCs w:val="20"/>
              </w:rPr>
              <w:t>on this election by God’s grace.</w:t>
            </w:r>
          </w:p>
          <w:p w14:paraId="7F207E0E" w14:textId="77777777" w:rsidR="00C36471" w:rsidRDefault="00C364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DBDF4" w14:textId="48CCACCC" w:rsidR="00C36471" w:rsidRPr="00852B99" w:rsidRDefault="00C364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Titus</w:t>
            </w:r>
            <w:r w:rsidR="00621734">
              <w:rPr>
                <w:rFonts w:ascii="Arial" w:hAnsi="Arial" w:cs="Arial"/>
                <w:sz w:val="20"/>
                <w:szCs w:val="20"/>
              </w:rPr>
              <w:t xml:space="preserve"> 3:7-10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92D2876" w14:textId="52A99A2F" w:rsidR="002B2358" w:rsidRPr="00852B99" w:rsidRDefault="002B2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4760339" w14:textId="585BBE8A" w:rsidR="006E43FF" w:rsidRPr="00852B99" w:rsidRDefault="006E4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3FA74" w14:textId="2509227D" w:rsidR="002F68B3" w:rsidRPr="00AF5CF6" w:rsidRDefault="00934F98">
      <w:pPr>
        <w:rPr>
          <w:rFonts w:ascii="Times New Roman" w:hAnsi="Times New Roman" w:cs="Times New Roman"/>
          <w:sz w:val="22"/>
          <w:szCs w:val="22"/>
        </w:rPr>
      </w:pPr>
      <w:r w:rsidRPr="00AF5CF6">
        <w:rPr>
          <w:rFonts w:ascii="Times New Roman" w:hAnsi="Times New Roman" w:cs="Times New Roman"/>
          <w:b/>
          <w:bCs/>
          <w:sz w:val="22"/>
          <w:szCs w:val="22"/>
        </w:rPr>
        <w:t>Central Baptist Church of Camp Springs Intercessory Prayer Ministry. Join us in prayer at 6:00 am &amp; 11:00 am, M-F: (425) 436-6361. Code: 3314370#</w:t>
      </w:r>
    </w:p>
    <w:sectPr w:rsidR="002F68B3" w:rsidRPr="00AF5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2418" w14:textId="77777777" w:rsidR="007153BB" w:rsidRDefault="007153BB">
      <w:pPr>
        <w:spacing w:before="0" w:after="0"/>
      </w:pPr>
      <w:r>
        <w:separator/>
      </w:r>
    </w:p>
  </w:endnote>
  <w:endnote w:type="continuationSeparator" w:id="0">
    <w:p w14:paraId="77139392" w14:textId="77777777" w:rsidR="007153BB" w:rsidRDefault="007153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4D8A" w14:textId="77777777" w:rsidR="007153BB" w:rsidRDefault="007153BB">
      <w:pPr>
        <w:spacing w:before="0" w:after="0"/>
      </w:pPr>
      <w:r>
        <w:separator/>
      </w:r>
    </w:p>
  </w:footnote>
  <w:footnote w:type="continuationSeparator" w:id="0">
    <w:p w14:paraId="4489D1E4" w14:textId="77777777" w:rsidR="007153BB" w:rsidRDefault="007153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8270303">
    <w:abstractNumId w:val="9"/>
  </w:num>
  <w:num w:numId="2" w16cid:durableId="1995523099">
    <w:abstractNumId w:val="7"/>
  </w:num>
  <w:num w:numId="3" w16cid:durableId="197008383">
    <w:abstractNumId w:val="6"/>
  </w:num>
  <w:num w:numId="4" w16cid:durableId="539052545">
    <w:abstractNumId w:val="5"/>
  </w:num>
  <w:num w:numId="5" w16cid:durableId="275914970">
    <w:abstractNumId w:val="4"/>
  </w:num>
  <w:num w:numId="6" w16cid:durableId="417023710">
    <w:abstractNumId w:val="8"/>
  </w:num>
  <w:num w:numId="7" w16cid:durableId="1907261031">
    <w:abstractNumId w:val="3"/>
  </w:num>
  <w:num w:numId="8" w16cid:durableId="1399477814">
    <w:abstractNumId w:val="2"/>
  </w:num>
  <w:num w:numId="9" w16cid:durableId="1611668723">
    <w:abstractNumId w:val="1"/>
  </w:num>
  <w:num w:numId="10" w16cid:durableId="208367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E604E7"/>
    <w:rsid w:val="0000646B"/>
    <w:rsid w:val="00006D5C"/>
    <w:rsid w:val="00016CC8"/>
    <w:rsid w:val="000328B1"/>
    <w:rsid w:val="000338C8"/>
    <w:rsid w:val="00047DA4"/>
    <w:rsid w:val="00047E09"/>
    <w:rsid w:val="00056814"/>
    <w:rsid w:val="00066131"/>
    <w:rsid w:val="0006779F"/>
    <w:rsid w:val="0007144C"/>
    <w:rsid w:val="00080036"/>
    <w:rsid w:val="000811AD"/>
    <w:rsid w:val="00082E52"/>
    <w:rsid w:val="00085335"/>
    <w:rsid w:val="0009707A"/>
    <w:rsid w:val="000A20FE"/>
    <w:rsid w:val="000B1728"/>
    <w:rsid w:val="000B3845"/>
    <w:rsid w:val="000B7752"/>
    <w:rsid w:val="000C602F"/>
    <w:rsid w:val="000E4D24"/>
    <w:rsid w:val="000F4E33"/>
    <w:rsid w:val="000F6A06"/>
    <w:rsid w:val="0011772B"/>
    <w:rsid w:val="0012569D"/>
    <w:rsid w:val="001355C7"/>
    <w:rsid w:val="001428DC"/>
    <w:rsid w:val="00150428"/>
    <w:rsid w:val="00150B65"/>
    <w:rsid w:val="00153097"/>
    <w:rsid w:val="0015568E"/>
    <w:rsid w:val="00166631"/>
    <w:rsid w:val="001939EF"/>
    <w:rsid w:val="00197897"/>
    <w:rsid w:val="001B1F0D"/>
    <w:rsid w:val="001C6E85"/>
    <w:rsid w:val="001E1874"/>
    <w:rsid w:val="001E1CF3"/>
    <w:rsid w:val="001E26FF"/>
    <w:rsid w:val="001E2BA0"/>
    <w:rsid w:val="001E79AF"/>
    <w:rsid w:val="001F798B"/>
    <w:rsid w:val="002014DC"/>
    <w:rsid w:val="002019ED"/>
    <w:rsid w:val="00201F64"/>
    <w:rsid w:val="0021765B"/>
    <w:rsid w:val="00225E0B"/>
    <w:rsid w:val="00226736"/>
    <w:rsid w:val="00234742"/>
    <w:rsid w:val="0026274F"/>
    <w:rsid w:val="002634CD"/>
    <w:rsid w:val="002731F6"/>
    <w:rsid w:val="0027720C"/>
    <w:rsid w:val="00287F13"/>
    <w:rsid w:val="0029002E"/>
    <w:rsid w:val="002930E4"/>
    <w:rsid w:val="002A4746"/>
    <w:rsid w:val="002B073F"/>
    <w:rsid w:val="002B2358"/>
    <w:rsid w:val="002D1C51"/>
    <w:rsid w:val="002E2F98"/>
    <w:rsid w:val="002E52D4"/>
    <w:rsid w:val="002E5CE0"/>
    <w:rsid w:val="002F1465"/>
    <w:rsid w:val="002F604A"/>
    <w:rsid w:val="002F610C"/>
    <w:rsid w:val="002F68B3"/>
    <w:rsid w:val="002F6E35"/>
    <w:rsid w:val="00302207"/>
    <w:rsid w:val="00320906"/>
    <w:rsid w:val="00322E31"/>
    <w:rsid w:val="00327C05"/>
    <w:rsid w:val="00332EB5"/>
    <w:rsid w:val="00333366"/>
    <w:rsid w:val="003506B8"/>
    <w:rsid w:val="00355863"/>
    <w:rsid w:val="00356570"/>
    <w:rsid w:val="003815D0"/>
    <w:rsid w:val="00383FB7"/>
    <w:rsid w:val="00390E1A"/>
    <w:rsid w:val="003A7E62"/>
    <w:rsid w:val="003B56BE"/>
    <w:rsid w:val="003C2589"/>
    <w:rsid w:val="003C7A33"/>
    <w:rsid w:val="003D09D9"/>
    <w:rsid w:val="003D2685"/>
    <w:rsid w:val="003D3ECB"/>
    <w:rsid w:val="003D4F33"/>
    <w:rsid w:val="003D7DDA"/>
    <w:rsid w:val="003E1E97"/>
    <w:rsid w:val="003E4E08"/>
    <w:rsid w:val="003F0720"/>
    <w:rsid w:val="003F2B3A"/>
    <w:rsid w:val="004000A3"/>
    <w:rsid w:val="00402384"/>
    <w:rsid w:val="00403318"/>
    <w:rsid w:val="00422F64"/>
    <w:rsid w:val="00431DE6"/>
    <w:rsid w:val="004323B1"/>
    <w:rsid w:val="00433213"/>
    <w:rsid w:val="004342DA"/>
    <w:rsid w:val="0044195B"/>
    <w:rsid w:val="00454FED"/>
    <w:rsid w:val="00467B04"/>
    <w:rsid w:val="00477207"/>
    <w:rsid w:val="00480D3A"/>
    <w:rsid w:val="00481F92"/>
    <w:rsid w:val="004932C4"/>
    <w:rsid w:val="004978F7"/>
    <w:rsid w:val="004B04CB"/>
    <w:rsid w:val="004C5377"/>
    <w:rsid w:val="004C5B17"/>
    <w:rsid w:val="004D5A66"/>
    <w:rsid w:val="004E3198"/>
    <w:rsid w:val="004E6CCC"/>
    <w:rsid w:val="004F140F"/>
    <w:rsid w:val="0050583E"/>
    <w:rsid w:val="005117E7"/>
    <w:rsid w:val="00511AB3"/>
    <w:rsid w:val="00517C23"/>
    <w:rsid w:val="005279D1"/>
    <w:rsid w:val="005338A6"/>
    <w:rsid w:val="00536202"/>
    <w:rsid w:val="005456A1"/>
    <w:rsid w:val="00553C8C"/>
    <w:rsid w:val="005562FE"/>
    <w:rsid w:val="005629A6"/>
    <w:rsid w:val="00565CB1"/>
    <w:rsid w:val="005709A1"/>
    <w:rsid w:val="00574574"/>
    <w:rsid w:val="005751AB"/>
    <w:rsid w:val="00585B34"/>
    <w:rsid w:val="00597489"/>
    <w:rsid w:val="005A2DAB"/>
    <w:rsid w:val="005A48FC"/>
    <w:rsid w:val="005B3F4C"/>
    <w:rsid w:val="005B7BE9"/>
    <w:rsid w:val="005C1FE4"/>
    <w:rsid w:val="005C3429"/>
    <w:rsid w:val="005D0656"/>
    <w:rsid w:val="005D107E"/>
    <w:rsid w:val="005D16D9"/>
    <w:rsid w:val="005D3ED9"/>
    <w:rsid w:val="005D7D24"/>
    <w:rsid w:val="005F4E46"/>
    <w:rsid w:val="005F6FD1"/>
    <w:rsid w:val="00601878"/>
    <w:rsid w:val="00603ED5"/>
    <w:rsid w:val="006041C1"/>
    <w:rsid w:val="00611B34"/>
    <w:rsid w:val="006170E5"/>
    <w:rsid w:val="00621734"/>
    <w:rsid w:val="00631D3C"/>
    <w:rsid w:val="00657BDD"/>
    <w:rsid w:val="0066704D"/>
    <w:rsid w:val="00681266"/>
    <w:rsid w:val="00682E0F"/>
    <w:rsid w:val="00683862"/>
    <w:rsid w:val="00684A8D"/>
    <w:rsid w:val="00693A27"/>
    <w:rsid w:val="006A6E05"/>
    <w:rsid w:val="006B37A7"/>
    <w:rsid w:val="006B4DA4"/>
    <w:rsid w:val="006B5D0A"/>
    <w:rsid w:val="006C1C01"/>
    <w:rsid w:val="006D163F"/>
    <w:rsid w:val="006D46EB"/>
    <w:rsid w:val="006E1839"/>
    <w:rsid w:val="006E43FF"/>
    <w:rsid w:val="006F2664"/>
    <w:rsid w:val="006F4710"/>
    <w:rsid w:val="007057F7"/>
    <w:rsid w:val="0071396D"/>
    <w:rsid w:val="007153BB"/>
    <w:rsid w:val="00722B88"/>
    <w:rsid w:val="007564A4"/>
    <w:rsid w:val="00761007"/>
    <w:rsid w:val="007626C0"/>
    <w:rsid w:val="007776A2"/>
    <w:rsid w:val="007777B1"/>
    <w:rsid w:val="007812FD"/>
    <w:rsid w:val="007836A4"/>
    <w:rsid w:val="00787E4D"/>
    <w:rsid w:val="007A0009"/>
    <w:rsid w:val="007A0807"/>
    <w:rsid w:val="007A0B07"/>
    <w:rsid w:val="007A49F2"/>
    <w:rsid w:val="007B562B"/>
    <w:rsid w:val="007C5053"/>
    <w:rsid w:val="007D1FB8"/>
    <w:rsid w:val="007E6486"/>
    <w:rsid w:val="007F00BF"/>
    <w:rsid w:val="007F4FE4"/>
    <w:rsid w:val="007F709D"/>
    <w:rsid w:val="00804738"/>
    <w:rsid w:val="00811C6E"/>
    <w:rsid w:val="0081539B"/>
    <w:rsid w:val="00840387"/>
    <w:rsid w:val="00852B99"/>
    <w:rsid w:val="008553BE"/>
    <w:rsid w:val="00874C9A"/>
    <w:rsid w:val="008824E3"/>
    <w:rsid w:val="008846E6"/>
    <w:rsid w:val="00896998"/>
    <w:rsid w:val="008A2301"/>
    <w:rsid w:val="008B55BD"/>
    <w:rsid w:val="008C4831"/>
    <w:rsid w:val="008C6678"/>
    <w:rsid w:val="008E3E5F"/>
    <w:rsid w:val="008F2504"/>
    <w:rsid w:val="008F35D5"/>
    <w:rsid w:val="008F3673"/>
    <w:rsid w:val="008F63B0"/>
    <w:rsid w:val="009035F5"/>
    <w:rsid w:val="0091264D"/>
    <w:rsid w:val="009165FB"/>
    <w:rsid w:val="00924820"/>
    <w:rsid w:val="00925862"/>
    <w:rsid w:val="00930D3D"/>
    <w:rsid w:val="00934F98"/>
    <w:rsid w:val="00944085"/>
    <w:rsid w:val="00946A27"/>
    <w:rsid w:val="00950F30"/>
    <w:rsid w:val="009641D3"/>
    <w:rsid w:val="00970B0C"/>
    <w:rsid w:val="0098393B"/>
    <w:rsid w:val="00990119"/>
    <w:rsid w:val="0099109A"/>
    <w:rsid w:val="009A0FFF"/>
    <w:rsid w:val="009A4A7C"/>
    <w:rsid w:val="009C491D"/>
    <w:rsid w:val="009C6747"/>
    <w:rsid w:val="009E1D6D"/>
    <w:rsid w:val="009E5DA9"/>
    <w:rsid w:val="00A02640"/>
    <w:rsid w:val="00A06347"/>
    <w:rsid w:val="00A13898"/>
    <w:rsid w:val="00A1489E"/>
    <w:rsid w:val="00A20A78"/>
    <w:rsid w:val="00A2727C"/>
    <w:rsid w:val="00A4654E"/>
    <w:rsid w:val="00A525B5"/>
    <w:rsid w:val="00A66D1F"/>
    <w:rsid w:val="00A73BBF"/>
    <w:rsid w:val="00A7559C"/>
    <w:rsid w:val="00A7774C"/>
    <w:rsid w:val="00A871B4"/>
    <w:rsid w:val="00A92FA2"/>
    <w:rsid w:val="00AA4FD3"/>
    <w:rsid w:val="00AB13CE"/>
    <w:rsid w:val="00AB29FA"/>
    <w:rsid w:val="00AC580B"/>
    <w:rsid w:val="00AD255A"/>
    <w:rsid w:val="00AD571D"/>
    <w:rsid w:val="00AD6728"/>
    <w:rsid w:val="00AD7EA8"/>
    <w:rsid w:val="00AE1D8F"/>
    <w:rsid w:val="00AE4315"/>
    <w:rsid w:val="00AF5CF6"/>
    <w:rsid w:val="00B05F62"/>
    <w:rsid w:val="00B1477C"/>
    <w:rsid w:val="00B2540E"/>
    <w:rsid w:val="00B44323"/>
    <w:rsid w:val="00B60B46"/>
    <w:rsid w:val="00B62AF3"/>
    <w:rsid w:val="00B70858"/>
    <w:rsid w:val="00B740DC"/>
    <w:rsid w:val="00B803D5"/>
    <w:rsid w:val="00B8151A"/>
    <w:rsid w:val="00B816F5"/>
    <w:rsid w:val="00B86657"/>
    <w:rsid w:val="00B86797"/>
    <w:rsid w:val="00B87D6C"/>
    <w:rsid w:val="00B912DB"/>
    <w:rsid w:val="00B97965"/>
    <w:rsid w:val="00BA1714"/>
    <w:rsid w:val="00BB26F5"/>
    <w:rsid w:val="00BB48BF"/>
    <w:rsid w:val="00BB4B0D"/>
    <w:rsid w:val="00BB6A4E"/>
    <w:rsid w:val="00BC393A"/>
    <w:rsid w:val="00BF3A45"/>
    <w:rsid w:val="00C02298"/>
    <w:rsid w:val="00C033FF"/>
    <w:rsid w:val="00C04CE0"/>
    <w:rsid w:val="00C167DC"/>
    <w:rsid w:val="00C2164C"/>
    <w:rsid w:val="00C242FF"/>
    <w:rsid w:val="00C31909"/>
    <w:rsid w:val="00C354A9"/>
    <w:rsid w:val="00C36471"/>
    <w:rsid w:val="00C67E52"/>
    <w:rsid w:val="00C70A8D"/>
    <w:rsid w:val="00C7110E"/>
    <w:rsid w:val="00C71D73"/>
    <w:rsid w:val="00C73567"/>
    <w:rsid w:val="00C74184"/>
    <w:rsid w:val="00C7735D"/>
    <w:rsid w:val="00C815C1"/>
    <w:rsid w:val="00C8321B"/>
    <w:rsid w:val="00C9530D"/>
    <w:rsid w:val="00CA4451"/>
    <w:rsid w:val="00CA7A0C"/>
    <w:rsid w:val="00CB1A30"/>
    <w:rsid w:val="00CB1C1C"/>
    <w:rsid w:val="00CB381F"/>
    <w:rsid w:val="00CB7190"/>
    <w:rsid w:val="00CC0CA3"/>
    <w:rsid w:val="00CC1E7E"/>
    <w:rsid w:val="00CD40D1"/>
    <w:rsid w:val="00CD6B93"/>
    <w:rsid w:val="00CF3F43"/>
    <w:rsid w:val="00CF4FAF"/>
    <w:rsid w:val="00D00F9C"/>
    <w:rsid w:val="00D10697"/>
    <w:rsid w:val="00D106BE"/>
    <w:rsid w:val="00D17693"/>
    <w:rsid w:val="00D17ACD"/>
    <w:rsid w:val="00D2122B"/>
    <w:rsid w:val="00D24040"/>
    <w:rsid w:val="00D3041B"/>
    <w:rsid w:val="00D308A7"/>
    <w:rsid w:val="00D378CD"/>
    <w:rsid w:val="00D52CBF"/>
    <w:rsid w:val="00D53EEE"/>
    <w:rsid w:val="00D63907"/>
    <w:rsid w:val="00D76B09"/>
    <w:rsid w:val="00D8642C"/>
    <w:rsid w:val="00DB414D"/>
    <w:rsid w:val="00DC429A"/>
    <w:rsid w:val="00DE400E"/>
    <w:rsid w:val="00DF051F"/>
    <w:rsid w:val="00DF05AE"/>
    <w:rsid w:val="00DF32DE"/>
    <w:rsid w:val="00DF5448"/>
    <w:rsid w:val="00DF71A1"/>
    <w:rsid w:val="00E0097C"/>
    <w:rsid w:val="00E02644"/>
    <w:rsid w:val="00E05D7E"/>
    <w:rsid w:val="00E13C87"/>
    <w:rsid w:val="00E17D37"/>
    <w:rsid w:val="00E25D69"/>
    <w:rsid w:val="00E4163B"/>
    <w:rsid w:val="00E45F31"/>
    <w:rsid w:val="00E54B95"/>
    <w:rsid w:val="00E54E11"/>
    <w:rsid w:val="00E565B2"/>
    <w:rsid w:val="00E57666"/>
    <w:rsid w:val="00E604E7"/>
    <w:rsid w:val="00E7430E"/>
    <w:rsid w:val="00E77F16"/>
    <w:rsid w:val="00E9790B"/>
    <w:rsid w:val="00EA03CA"/>
    <w:rsid w:val="00EA1691"/>
    <w:rsid w:val="00EA1881"/>
    <w:rsid w:val="00EA31D9"/>
    <w:rsid w:val="00EA46FC"/>
    <w:rsid w:val="00EA6696"/>
    <w:rsid w:val="00EA7DE6"/>
    <w:rsid w:val="00EB320B"/>
    <w:rsid w:val="00EB3DF2"/>
    <w:rsid w:val="00EB43A5"/>
    <w:rsid w:val="00EC6527"/>
    <w:rsid w:val="00ED41B9"/>
    <w:rsid w:val="00EF39A1"/>
    <w:rsid w:val="00EF49D5"/>
    <w:rsid w:val="00EF7ABF"/>
    <w:rsid w:val="00F046AE"/>
    <w:rsid w:val="00F13D53"/>
    <w:rsid w:val="00F30B0A"/>
    <w:rsid w:val="00F355CF"/>
    <w:rsid w:val="00F35E5B"/>
    <w:rsid w:val="00F411BA"/>
    <w:rsid w:val="00F461D5"/>
    <w:rsid w:val="00F5139F"/>
    <w:rsid w:val="00F57900"/>
    <w:rsid w:val="00F60400"/>
    <w:rsid w:val="00F617B2"/>
    <w:rsid w:val="00F633E3"/>
    <w:rsid w:val="00F670F2"/>
    <w:rsid w:val="00F7757C"/>
    <w:rsid w:val="00F837FE"/>
    <w:rsid w:val="00F85D08"/>
    <w:rsid w:val="00F9258D"/>
    <w:rsid w:val="00F954D7"/>
    <w:rsid w:val="00FA1E6F"/>
    <w:rsid w:val="00FA21CA"/>
    <w:rsid w:val="00FA22DD"/>
    <w:rsid w:val="00FB33AD"/>
    <w:rsid w:val="00FB77BD"/>
    <w:rsid w:val="00FC706A"/>
    <w:rsid w:val="00FC7CF4"/>
    <w:rsid w:val="00FF262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35AC2"/>
  <w15:docId w15:val="{7D1D1E1C-836B-4CD6-9983-426F5E53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EB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3DEB0F47DB4CDCB7727A0ACDFD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CE763-A1F3-47D3-B450-D40D312B5C3D}"/>
      </w:docPartPr>
      <w:docPartBody>
        <w:p w:rsidR="00A3239D" w:rsidRDefault="00322AEC">
          <w:pPr>
            <w:pStyle w:val="193DEB0F47DB4CDCB7727A0ACDFD9E38"/>
          </w:pPr>
          <w:r>
            <w:t>Sunday</w:t>
          </w:r>
        </w:p>
      </w:docPartBody>
    </w:docPart>
    <w:docPart>
      <w:docPartPr>
        <w:name w:val="0B7585C8EF9647FC9DF2520E8356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1639-0B5D-466E-8C57-E431FF2297C4}"/>
      </w:docPartPr>
      <w:docPartBody>
        <w:p w:rsidR="00A3239D" w:rsidRDefault="00322AEC">
          <w:pPr>
            <w:pStyle w:val="0B7585C8EF9647FC9DF2520E8356228A"/>
          </w:pPr>
          <w:r>
            <w:t>Monday</w:t>
          </w:r>
        </w:p>
      </w:docPartBody>
    </w:docPart>
    <w:docPart>
      <w:docPartPr>
        <w:name w:val="EFE492C99AA14CEEA734B719C13B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B1E5B-2780-45EE-84A3-8BB4A82E2104}"/>
      </w:docPartPr>
      <w:docPartBody>
        <w:p w:rsidR="00A3239D" w:rsidRDefault="00322AEC">
          <w:pPr>
            <w:pStyle w:val="EFE492C99AA14CEEA734B719C13B3F1A"/>
          </w:pPr>
          <w:r>
            <w:t>Tuesday</w:t>
          </w:r>
        </w:p>
      </w:docPartBody>
    </w:docPart>
    <w:docPart>
      <w:docPartPr>
        <w:name w:val="1AEFD475EBD14F31B40E64D7954C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1171-6BC6-475C-B397-46BB78BA4275}"/>
      </w:docPartPr>
      <w:docPartBody>
        <w:p w:rsidR="00A3239D" w:rsidRDefault="00322AEC">
          <w:pPr>
            <w:pStyle w:val="1AEFD475EBD14F31B40E64D7954CCC54"/>
          </w:pPr>
          <w:r>
            <w:t>Wednesday</w:t>
          </w:r>
        </w:p>
      </w:docPartBody>
    </w:docPart>
    <w:docPart>
      <w:docPartPr>
        <w:name w:val="674195DB606F486786E791FC4D26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C4E1-E7A9-4437-B6AC-D4ABC58CDC1B}"/>
      </w:docPartPr>
      <w:docPartBody>
        <w:p w:rsidR="00A3239D" w:rsidRDefault="00322AEC">
          <w:pPr>
            <w:pStyle w:val="674195DB606F486786E791FC4D26C47A"/>
          </w:pPr>
          <w:r>
            <w:t>Thursday</w:t>
          </w:r>
        </w:p>
      </w:docPartBody>
    </w:docPart>
    <w:docPart>
      <w:docPartPr>
        <w:name w:val="76FC601188AD4C3592BCCBB5B1AE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4AA2-72F1-4CCA-A255-298BB426DF13}"/>
      </w:docPartPr>
      <w:docPartBody>
        <w:p w:rsidR="00A3239D" w:rsidRDefault="00322AEC">
          <w:pPr>
            <w:pStyle w:val="76FC601188AD4C3592BCCBB5B1AEBB61"/>
          </w:pPr>
          <w:r>
            <w:t>Friday</w:t>
          </w:r>
        </w:p>
      </w:docPartBody>
    </w:docPart>
    <w:docPart>
      <w:docPartPr>
        <w:name w:val="DF569D5E01FD435084A4C56E06AF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FC39-7902-4111-BF8C-DEEB78489EC6}"/>
      </w:docPartPr>
      <w:docPartBody>
        <w:p w:rsidR="00A3239D" w:rsidRDefault="00322AEC">
          <w:pPr>
            <w:pStyle w:val="DF569D5E01FD435084A4C56E06AF07F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EC"/>
    <w:rsid w:val="00013273"/>
    <w:rsid w:val="00277F46"/>
    <w:rsid w:val="00322AEC"/>
    <w:rsid w:val="0045031D"/>
    <w:rsid w:val="00481F33"/>
    <w:rsid w:val="004D7A0C"/>
    <w:rsid w:val="004E278D"/>
    <w:rsid w:val="005F7E6A"/>
    <w:rsid w:val="007171E0"/>
    <w:rsid w:val="00874E72"/>
    <w:rsid w:val="008E7AF6"/>
    <w:rsid w:val="00996870"/>
    <w:rsid w:val="009E1D6D"/>
    <w:rsid w:val="00A3239D"/>
    <w:rsid w:val="00CB0F11"/>
    <w:rsid w:val="00F7128E"/>
    <w:rsid w:val="00FA5191"/>
    <w:rsid w:val="00F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3DEB0F47DB4CDCB7727A0ACDFD9E38">
    <w:name w:val="193DEB0F47DB4CDCB7727A0ACDFD9E38"/>
  </w:style>
  <w:style w:type="paragraph" w:customStyle="1" w:styleId="0B7585C8EF9647FC9DF2520E8356228A">
    <w:name w:val="0B7585C8EF9647FC9DF2520E8356228A"/>
  </w:style>
  <w:style w:type="paragraph" w:customStyle="1" w:styleId="EFE492C99AA14CEEA734B719C13B3F1A">
    <w:name w:val="EFE492C99AA14CEEA734B719C13B3F1A"/>
  </w:style>
  <w:style w:type="paragraph" w:customStyle="1" w:styleId="1AEFD475EBD14F31B40E64D7954CCC54">
    <w:name w:val="1AEFD475EBD14F31B40E64D7954CCC54"/>
  </w:style>
  <w:style w:type="paragraph" w:customStyle="1" w:styleId="674195DB606F486786E791FC4D26C47A">
    <w:name w:val="674195DB606F486786E791FC4D26C47A"/>
  </w:style>
  <w:style w:type="paragraph" w:customStyle="1" w:styleId="76FC601188AD4C3592BCCBB5B1AEBB61">
    <w:name w:val="76FC601188AD4C3592BCCBB5B1AEBB61"/>
  </w:style>
  <w:style w:type="paragraph" w:customStyle="1" w:styleId="DF569D5E01FD435084A4C56E06AF07FE">
    <w:name w:val="DF569D5E01FD435084A4C56E06AF07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645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</dc:creator>
  <cp:keywords/>
  <dc:description/>
  <cp:lastModifiedBy>Melvin Ross</cp:lastModifiedBy>
  <cp:revision>94</cp:revision>
  <cp:lastPrinted>2024-09-24T13:06:00Z</cp:lastPrinted>
  <dcterms:created xsi:type="dcterms:W3CDTF">2024-09-24T13:02:00Z</dcterms:created>
  <dcterms:modified xsi:type="dcterms:W3CDTF">2024-09-24T23:47:00Z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